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Národná banka Slovenska</w:t>
      </w:r>
    </w:p>
    <w:p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Odbor dohľadu nad kapitálovým trhom</w:t>
      </w:r>
    </w:p>
    <w:p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 xml:space="preserve">Oddelenie </w:t>
      </w:r>
      <w:r w:rsidR="00D30C26">
        <w:rPr>
          <w:sz w:val="16"/>
          <w:szCs w:val="16"/>
        </w:rPr>
        <w:t>prvostupňových konaní</w:t>
      </w:r>
    </w:p>
    <w:p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Imricha Karvaša 1</w:t>
      </w:r>
    </w:p>
    <w:p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813 25 Bratislava</w:t>
      </w:r>
    </w:p>
    <w:p w:rsidR="003E4CA1" w:rsidRDefault="003749B8" w:rsidP="003749B8">
      <w:pPr>
        <w:pStyle w:val="Heading1"/>
        <w:jc w:val="both"/>
      </w:pPr>
      <w:r w:rsidRPr="003749B8">
        <w:t xml:space="preserve">Žiadosť o pridelenie prístupových práv pre finančnú inštitúciu - navrhovateľa do aplikácie na zber informácií a do registra podľa zákona č. 186/2009 Z. z. </w:t>
      </w:r>
    </w:p>
    <w:p w:rsidR="003749B8" w:rsidRPr="00080ADC" w:rsidRDefault="003749B8" w:rsidP="00080ADC">
      <w:pPr>
        <w:pStyle w:val="ListParagraph"/>
        <w:ind w:left="0"/>
        <w:jc w:val="both"/>
        <w:rPr>
          <w:rStyle w:val="SubtleEmphasis"/>
          <w:color w:val="FF0000"/>
          <w:sz w:val="16"/>
          <w:szCs w:val="16"/>
        </w:rPr>
      </w:pPr>
      <w:r w:rsidRPr="00080ADC">
        <w:rPr>
          <w:rStyle w:val="SubtleEmphasis"/>
          <w:color w:val="FF0000"/>
          <w:sz w:val="16"/>
          <w:szCs w:val="16"/>
        </w:rPr>
        <w:t>(navrhovateľ je povinný vyplniť všetky požadované údaje)</w:t>
      </w:r>
    </w:p>
    <w:p w:rsidR="00D264B2" w:rsidRDefault="003163AA" w:rsidP="00655DDD">
      <w:pPr>
        <w:pStyle w:val="Heading2"/>
        <w:rPr>
          <w:b/>
          <w:bCs/>
        </w:rPr>
      </w:pPr>
      <w:r>
        <w:rPr>
          <w:b/>
          <w:bCs/>
        </w:rPr>
        <w:t xml:space="preserve">I. </w:t>
      </w:r>
      <w:r w:rsidR="00D264B2" w:rsidRPr="00655DDD">
        <w:rPr>
          <w:b/>
          <w:bCs/>
        </w:rPr>
        <w:t>Údaje o</w:t>
      </w:r>
      <w:r w:rsidR="003749B8">
        <w:rPr>
          <w:b/>
          <w:bCs/>
        </w:rPr>
        <w:t> </w:t>
      </w:r>
      <w:r w:rsidR="00C84744">
        <w:rPr>
          <w:b/>
          <w:bCs/>
        </w:rPr>
        <w:t>žiadateľovi</w:t>
      </w:r>
      <w:r w:rsidR="003749B8">
        <w:rPr>
          <w:b/>
          <w:bCs/>
        </w:rPr>
        <w:t xml:space="preserve"> – finančnej inštitúcii</w:t>
      </w:r>
    </w:p>
    <w:p w:rsidR="00DE5A38" w:rsidRDefault="00282CE8" w:rsidP="00DE5A38">
      <w:pPr>
        <w:rPr>
          <w:sz w:val="22"/>
          <w:szCs w:val="22"/>
        </w:rPr>
      </w:pPr>
      <w:r w:rsidRPr="00E20364">
        <w:rPr>
          <w:b/>
          <w:bCs/>
          <w:sz w:val="22"/>
          <w:szCs w:val="22"/>
        </w:rPr>
        <w:t>Obchodné meno:</w:t>
      </w:r>
      <w:r w:rsidR="006660F0">
        <w:rPr>
          <w:b/>
          <w:bCs/>
          <w:sz w:val="22"/>
          <w:szCs w:val="22"/>
        </w:rPr>
        <w:t xml:space="preserve">    </w:t>
      </w:r>
      <w:r w:rsidRPr="00282C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15101463"/>
          <w:placeholder>
            <w:docPart w:val="20308BC864F54630A8284CDA5913742D"/>
          </w:placeholder>
          <w:showingPlcHdr/>
          <w:text/>
        </w:sdtPr>
        <w:sdtEndPr/>
        <w:sdtContent>
          <w:r w:rsidR="00AE299B">
            <w:rPr>
              <w:rStyle w:val="PlaceholderText"/>
            </w:rPr>
            <w:t>n</w:t>
          </w:r>
          <w:r w:rsidR="00502DAA">
            <w:rPr>
              <w:rStyle w:val="PlaceholderText"/>
            </w:rPr>
            <w:t>ázov spoločnosti</w:t>
          </w:r>
        </w:sdtContent>
      </w:sdt>
    </w:p>
    <w:p w:rsidR="00C218D3" w:rsidRPr="00282CE8" w:rsidRDefault="00C218D3" w:rsidP="00DE5A38">
      <w:pPr>
        <w:rPr>
          <w:sz w:val="22"/>
          <w:szCs w:val="22"/>
        </w:rPr>
      </w:pPr>
      <w:r>
        <w:rPr>
          <w:sz w:val="22"/>
          <w:szCs w:val="22"/>
        </w:rPr>
        <w:t xml:space="preserve">Finančná inštitúcia:   </w:t>
      </w:r>
      <w:sdt>
        <w:sdtPr>
          <w:rPr>
            <w:sz w:val="22"/>
            <w:szCs w:val="22"/>
          </w:rPr>
          <w:id w:val="-515535698"/>
          <w:placeholder>
            <w:docPart w:val="441F9FAA77A5404880E5CE7FD691C2C3"/>
          </w:placeholder>
          <w:showingPlcHdr/>
          <w:comboBox>
            <w:listItem w:value="Vyberte položku."/>
            <w:listItem w:displayText="banka" w:value="banka"/>
            <w:listItem w:displayText="zahraničná banka" w:value="zahraničná banka"/>
            <w:listItem w:displayText="pobočka zahraničnej banky" w:value="pobočka zahraničnej banky"/>
            <w:listItem w:displayText="poisťovňa" w:value="poisťovňa"/>
            <w:listItem w:displayText="poisťovňa z iného členského štátu" w:value="poisťovňa z iného členského štátu"/>
            <w:listItem w:displayText="pobočka poisťovne z iného členského štátu" w:value="pobočka poisťovne z iného členského štátu"/>
            <w:listItem w:displayText="zahraničná poisťovňa" w:value="zahraničná poisťovňa"/>
            <w:listItem w:displayText="pobočka zahraničnej poisťovne alebo zaisťovňa" w:value="pobočka zahraničnej poisťovne alebo zaisťovňa"/>
            <w:listItem w:displayText="kaptívna zaisťovňa" w:value="kaptívna zaisťovňa"/>
            <w:listItem w:displayText="zaisťovňa z iného členského štátu" w:value="zaisťovňa z iného členského štátu"/>
            <w:listItem w:displayText="pobočka zaisťovne z iného členského štátu" w:value="pobočka zaisťovne z iného členského štátu"/>
            <w:listItem w:displayText="zahraničná zaisťovňa" w:value="zahraničná zaisťovňa"/>
            <w:listItem w:displayText="pobočka zahraničnej zaisťovne" w:value="pobočka zahraničnej zaisťovne"/>
            <w:listItem w:displayText="obchodník s cennými papiermi" w:value="obchodník s cennými papiermi"/>
            <w:listItem w:displayText="zahraničný obchodník s cennými papiermi" w:value="zahraničný obchodník s cennými papiermi"/>
            <w:listItem w:displayText="pobočka zahraničného obchodníka s cennými papiermi" w:value="pobočka zahraničného obchodníka s cennými papiermi"/>
            <w:listItem w:displayText="správcovská spoločnosť" w:value="správcovská spoločnosť"/>
            <w:listItem w:displayText="zahraničná správcovská spoločnosť" w:value="zahraničná správcovská spoločnosť"/>
            <w:listItem w:displayText="pobočka zahraničnej správcovskej spoločnosti" w:value="pobočka zahraničnej správcovskej spoločnosti"/>
            <w:listItem w:displayText="zahraničná investičná spoločnosť" w:value="zahraničná investičná spoločnosť"/>
            <w:listItem w:displayText="doplnková dôchodková spoločnosť" w:value="doplnková dôchodková spoločnosť"/>
            <w:listItem w:displayText="zamestnanecká dôchodková spoločnosť" w:value="zamestnanecká dôchodková spoločnosť"/>
            <w:listItem w:displayText="dôchodková správcovská spoločnosť" w:value="dôchodková správcovská spoločnosť"/>
            <w:listItem w:displayText="inštitúcia elektronických peňazí" w:value="inštitúcia elektronických peňazí"/>
            <w:listItem w:displayText="zahraničná inštitúcia elektronických peňazí" w:value="zahraničná inštitúcia elektronických peňazí"/>
            <w:listItem w:displayText="pobočka zahraničnej inštitúcie elektronických peňazí" w:value="pobočka zahraničnej inštitúcie elektronických peňazí"/>
            <w:listItem w:displayText="iná právnická osoba vykonávajúca platobný styk" w:value="iná právnická osoba vykonávajúca platobný styk"/>
            <w:listItem w:displayText="veriteľ poskytujúci úvery na bývanie alebo spotrebiteľské úvery" w:value="veriteľ poskytujúci úvery na bývanie alebo spotrebiteľské úvery"/>
            <w:listItem w:displayText="iný veriteľ podľa osobitného predpisu" w:value="iný veriteľ podľa osobitného predpisu"/>
          </w:comboBox>
        </w:sdtPr>
        <w:sdtEndPr/>
        <w:sdtContent>
          <w:r w:rsidR="00857F8F">
            <w:rPr>
              <w:rStyle w:val="PlaceholderText"/>
            </w:rPr>
            <w:t>v</w:t>
          </w:r>
          <w:r w:rsidR="00CC489C" w:rsidRPr="00C632B4">
            <w:rPr>
              <w:rStyle w:val="PlaceholderText"/>
            </w:rPr>
            <w:t>yberte položku</w:t>
          </w:r>
        </w:sdtContent>
      </w:sdt>
    </w:p>
    <w:p w:rsidR="00DE5A38" w:rsidRPr="00282CE8" w:rsidRDefault="00282CE8" w:rsidP="00DE5A38">
      <w:pPr>
        <w:rPr>
          <w:sz w:val="22"/>
          <w:szCs w:val="22"/>
        </w:rPr>
      </w:pPr>
      <w:r w:rsidRPr="00282CE8">
        <w:rPr>
          <w:sz w:val="22"/>
          <w:szCs w:val="22"/>
        </w:rPr>
        <w:t>Sídlo (ulica, obec, štát):</w:t>
      </w:r>
      <w:r w:rsidR="006660F0">
        <w:rPr>
          <w:sz w:val="22"/>
          <w:szCs w:val="22"/>
        </w:rPr>
        <w:t xml:space="preserve">    </w:t>
      </w:r>
      <w:r w:rsidRPr="00282C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44819875"/>
          <w:placeholder>
            <w:docPart w:val="BF2489B04A51453CA6527044B31C2F4D"/>
          </w:placeholder>
          <w:showingPlcHdr/>
          <w:text/>
        </w:sdtPr>
        <w:sdtEndPr/>
        <w:sdtContent>
          <w:r w:rsidR="003749B8">
            <w:rPr>
              <w:rStyle w:val="PlaceholderText"/>
            </w:rPr>
            <w:t>ulica</w:t>
          </w:r>
        </w:sdtContent>
      </w:sdt>
      <w:r w:rsidR="003749B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37857799"/>
          <w:placeholder>
            <w:docPart w:val="30ED5AC0BBB540A1AC05499933934D8D"/>
          </w:placeholder>
          <w:showingPlcHdr/>
        </w:sdtPr>
        <w:sdtEndPr/>
        <w:sdtContent>
          <w:r w:rsidR="003749B8" w:rsidRPr="003749B8">
            <w:rPr>
              <w:rStyle w:val="PlaceholderText"/>
            </w:rPr>
            <w:t>obec</w:t>
          </w:r>
        </w:sdtContent>
      </w:sdt>
      <w:r w:rsidR="003749B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16527050"/>
          <w:placeholder>
            <w:docPart w:val="28DD7839B3064EB7A1AF6D0ACB68CD40"/>
          </w:placeholder>
          <w:showingPlcHdr/>
        </w:sdtPr>
        <w:sdtEndPr/>
        <w:sdtContent>
          <w:r w:rsidR="003749B8" w:rsidRPr="003749B8">
            <w:rPr>
              <w:rStyle w:val="PlaceholderText"/>
            </w:rPr>
            <w:t>štát</w:t>
          </w:r>
        </w:sdtContent>
      </w:sdt>
    </w:p>
    <w:p w:rsidR="00282CE8" w:rsidRDefault="00282CE8" w:rsidP="00DE5A38">
      <w:pPr>
        <w:rPr>
          <w:sz w:val="22"/>
          <w:szCs w:val="22"/>
        </w:rPr>
      </w:pPr>
      <w:r>
        <w:rPr>
          <w:sz w:val="22"/>
          <w:szCs w:val="22"/>
        </w:rPr>
        <w:t>Právna forma: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11165730"/>
          <w:placeholder>
            <w:docPart w:val="FA8611DF53FF410B910987027307CC22"/>
          </w:placeholder>
          <w:showingPlcHdr/>
          <w:comboBox>
            <w:listItem w:value="Vyberte položku."/>
            <w:listItem w:displayText="spoločnosť s ručením obmedzeným" w:value="spoločnosť s ručením obmedzeným"/>
            <w:listItem w:displayText="akciová spoločnosť" w:value="akciová spoločnosť"/>
            <w:listItem w:displayText="komanditná spoločnosť" w:value="komanditná spoločnosť"/>
            <w:listItem w:displayText="verejná obchodná spoločnosť" w:value="verejná obchodná spoločnosť"/>
            <w:listItem w:displayText="jednoduchá spoločnosť na akcie" w:value="jednoduchá spoločnosť na akcie"/>
            <w:listItem w:displayText="iné" w:value="iné"/>
          </w:comboBox>
        </w:sdtPr>
        <w:sdtEndPr/>
        <w:sdtContent>
          <w:r w:rsidR="00857F8F">
            <w:rPr>
              <w:rStyle w:val="PlaceholderText"/>
            </w:rPr>
            <w:t>v</w:t>
          </w:r>
          <w:r w:rsidR="003749B8" w:rsidRPr="00C632B4">
            <w:rPr>
              <w:rStyle w:val="PlaceholderText"/>
            </w:rPr>
            <w:t>yberte položku</w:t>
          </w:r>
        </w:sdtContent>
      </w:sdt>
    </w:p>
    <w:p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IČO: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82307031"/>
          <w:placeholder>
            <w:docPart w:val="D3E02DB6228F448C82FB07FE722F6919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IČO</w:t>
          </w:r>
          <w:r w:rsidR="00C218D3">
            <w:rPr>
              <w:rStyle w:val="PlaceholderText"/>
            </w:rPr>
            <w:t xml:space="preserve"> ak bolo pridelené na území SR</w:t>
          </w:r>
        </w:sdtContent>
      </w:sdt>
    </w:p>
    <w:p w:rsidR="00C218D3" w:rsidRDefault="00C218D3" w:rsidP="00DE5A38">
      <w:pPr>
        <w:rPr>
          <w:sz w:val="22"/>
          <w:szCs w:val="22"/>
        </w:rPr>
      </w:pPr>
      <w:r>
        <w:rPr>
          <w:sz w:val="22"/>
          <w:szCs w:val="22"/>
        </w:rPr>
        <w:t xml:space="preserve">LEI:   </w:t>
      </w:r>
      <w:sdt>
        <w:sdtPr>
          <w:rPr>
            <w:sz w:val="22"/>
            <w:szCs w:val="22"/>
          </w:rPr>
          <w:id w:val="833728601"/>
          <w:placeholder>
            <w:docPart w:val="B8DD37CCE3BB4B5385E15578541F19C0"/>
          </w:placeholder>
          <w:showingPlcHdr/>
        </w:sdtPr>
        <w:sdtEndPr/>
        <w:sdtContent>
          <w:r>
            <w:rPr>
              <w:rStyle w:val="PlaceholderText"/>
            </w:rPr>
            <w:t>LEI v prípade, ak nebolo pridelené IČO na území SR</w:t>
          </w:r>
        </w:sdtContent>
      </w:sdt>
    </w:p>
    <w:p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Adresa elektronickej pošty: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33890005"/>
          <w:placeholder>
            <w:docPart w:val="9D80862309E5465E9B54FBE1E3E598A2"/>
          </w:placeholder>
          <w:showingPlcHdr/>
        </w:sdtPr>
        <w:sdtEndPr/>
        <w:sdtContent>
          <w:r w:rsidR="00502DAA">
            <w:rPr>
              <w:rStyle w:val="PlaceholderText"/>
            </w:rPr>
            <w:t>email</w:t>
          </w:r>
        </w:sdtContent>
      </w:sdt>
    </w:p>
    <w:p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Telefónne číslo: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05900048"/>
          <w:placeholder>
            <w:docPart w:val="710E98C028794BC59B3815C75BCF67D0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telefónne číslo</w:t>
          </w:r>
        </w:sdtContent>
      </w:sdt>
    </w:p>
    <w:p w:rsidR="00731DAD" w:rsidRPr="00C218D3" w:rsidRDefault="00731DAD" w:rsidP="00C218D3">
      <w:pPr>
        <w:pStyle w:val="Heading3"/>
        <w:rPr>
          <w:b/>
          <w:bCs/>
        </w:rPr>
      </w:pPr>
      <w:r w:rsidRPr="00C218D3">
        <w:rPr>
          <w:b/>
          <w:bCs/>
        </w:rPr>
        <w:t>Ž</w:t>
      </w:r>
      <w:r w:rsidR="00606951" w:rsidRPr="00C218D3">
        <w:rPr>
          <w:b/>
          <w:bCs/>
        </w:rPr>
        <w:t>i</w:t>
      </w:r>
      <w:r w:rsidRPr="00C218D3">
        <w:rPr>
          <w:b/>
          <w:bCs/>
        </w:rPr>
        <w:t xml:space="preserve">adateľ so sídlom mimo územia </w:t>
      </w:r>
      <w:r w:rsidR="00606951" w:rsidRPr="00C218D3">
        <w:rPr>
          <w:b/>
          <w:bCs/>
        </w:rPr>
        <w:t>SR:</w:t>
      </w:r>
    </w:p>
    <w:p w:rsidR="00E20364" w:rsidRDefault="00606951" w:rsidP="00DE5A38">
      <w:pPr>
        <w:rPr>
          <w:sz w:val="22"/>
          <w:szCs w:val="22"/>
        </w:rPr>
      </w:pPr>
      <w:r>
        <w:rPr>
          <w:sz w:val="22"/>
          <w:szCs w:val="22"/>
        </w:rPr>
        <w:t>Názov organizačnej zložky podniku v SR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64736720"/>
          <w:placeholder>
            <w:docPart w:val="996784D3B47D4D21822A7F199E6780EA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názov organizačnej zožky</w:t>
          </w:r>
        </w:sdtContent>
      </w:sdt>
    </w:p>
    <w:p w:rsidR="00606951" w:rsidRDefault="00606951" w:rsidP="00DE5A38">
      <w:pPr>
        <w:rPr>
          <w:sz w:val="22"/>
          <w:szCs w:val="22"/>
        </w:rPr>
      </w:pPr>
      <w:r>
        <w:rPr>
          <w:sz w:val="22"/>
          <w:szCs w:val="22"/>
        </w:rPr>
        <w:t>Adresa umiestnenia organizačnej zložky na území SR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23636272"/>
          <w:placeholder>
            <w:docPart w:val="CD315B54F93F472BB4DDADCB9C4B6A12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adresa</w:t>
          </w:r>
        </w:sdtContent>
      </w:sdt>
    </w:p>
    <w:p w:rsidR="00606951" w:rsidRDefault="00606951" w:rsidP="00DE5A38">
      <w:pPr>
        <w:rPr>
          <w:sz w:val="22"/>
          <w:szCs w:val="22"/>
        </w:rPr>
      </w:pPr>
      <w:r>
        <w:rPr>
          <w:sz w:val="22"/>
          <w:szCs w:val="22"/>
        </w:rPr>
        <w:t>Telefónne číslo organizačnej zložky na území SR 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41410046"/>
          <w:placeholder>
            <w:docPart w:val="5C005F97DAEA46428EF1B4403766D3A1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telefónne číslo</w:t>
          </w:r>
        </w:sdtContent>
      </w:sdt>
    </w:p>
    <w:p w:rsidR="00606951" w:rsidRDefault="00606951" w:rsidP="00DE5A38">
      <w:pPr>
        <w:rPr>
          <w:sz w:val="22"/>
          <w:szCs w:val="22"/>
        </w:rPr>
      </w:pPr>
      <w:r>
        <w:rPr>
          <w:sz w:val="22"/>
          <w:szCs w:val="22"/>
        </w:rPr>
        <w:t>Adresa elektronickej pošty organizačnej</w:t>
      </w:r>
      <w:r w:rsidR="00C85CD3">
        <w:rPr>
          <w:sz w:val="22"/>
          <w:szCs w:val="22"/>
        </w:rPr>
        <w:t xml:space="preserve"> zložky na území SR :</w:t>
      </w:r>
      <w:r w:rsidR="006660F0">
        <w:rPr>
          <w:sz w:val="22"/>
          <w:szCs w:val="22"/>
        </w:rPr>
        <w:t xml:space="preserve">    </w:t>
      </w:r>
      <w:r w:rsidR="00C85CD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30454120"/>
          <w:placeholder>
            <w:docPart w:val="4E774ADA80A5447786EB9A2DEFBF40D6"/>
          </w:placeholder>
          <w:showingPlcHdr/>
          <w:text/>
        </w:sdtPr>
        <w:sdtEndPr/>
        <w:sdtContent>
          <w:r w:rsidR="00502DAA">
            <w:rPr>
              <w:rStyle w:val="PlaceholderText"/>
            </w:rPr>
            <w:t>email</w:t>
          </w:r>
        </w:sdtContent>
      </w:sdt>
    </w:p>
    <w:p w:rsidR="00C218D3" w:rsidRDefault="00C218D3" w:rsidP="00C218D3">
      <w:pPr>
        <w:pStyle w:val="Heading4"/>
      </w:pPr>
      <w:r>
        <w:t>Vedúci organizačnej zložky:</w:t>
      </w:r>
    </w:p>
    <w:p w:rsidR="00C218D3" w:rsidRDefault="00C218D3" w:rsidP="00C218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95103289"/>
          <w:placeholder>
            <w:docPart w:val="07034C84988949A5A7BE78D23FDAA583"/>
          </w:placeholder>
          <w:showingPlcHdr/>
          <w:text/>
        </w:sdtPr>
        <w:sdtEndPr/>
        <w:sdtContent>
          <w:r>
            <w:rPr>
              <w:rStyle w:val="PlaceholderText"/>
            </w:rPr>
            <w:t>titul, meno, priezvisko</w:t>
          </w:r>
        </w:sdtContent>
      </w:sdt>
    </w:p>
    <w:p w:rsidR="00C218D3" w:rsidRDefault="00C218D3" w:rsidP="00C218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-824281658"/>
          <w:placeholder>
            <w:docPart w:val="98F06B7AF5F54D8FA68A4420CCA2A776"/>
          </w:placeholder>
          <w:showingPlcHdr/>
          <w:text/>
        </w:sdtPr>
        <w:sdtEndPr/>
        <w:sdtContent>
          <w:r>
            <w:rPr>
              <w:rStyle w:val="PlaceholderText"/>
            </w:rPr>
            <w:t>rodné číslo alebo dátum narodenia v prípade cudzieho štátneho príslušníka</w:t>
          </w:r>
        </w:sdtContent>
      </w:sdt>
    </w:p>
    <w:p w:rsidR="00C218D3" w:rsidRDefault="00C218D3" w:rsidP="00C218D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 začiatku vykonávania funkcie:    </w:t>
      </w:r>
      <w:sdt>
        <w:sdtPr>
          <w:rPr>
            <w:sz w:val="22"/>
            <w:szCs w:val="22"/>
          </w:rPr>
          <w:id w:val="1830247847"/>
          <w:placeholder>
            <w:docPart w:val="1307AA85A7DB4B5E8AFC16207AE67816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dátum</w:t>
          </w:r>
        </w:sdtContent>
      </w:sdt>
    </w:p>
    <w:p w:rsidR="00080ADC" w:rsidRPr="00C218D3" w:rsidRDefault="00080ADC" w:rsidP="00C218D3">
      <w:pPr>
        <w:pStyle w:val="Heading3"/>
        <w:jc w:val="both"/>
        <w:rPr>
          <w:rStyle w:val="BookTitle"/>
        </w:rPr>
      </w:pPr>
      <w:r w:rsidRPr="00C218D3">
        <w:rPr>
          <w:rStyle w:val="BookTitle"/>
        </w:rPr>
        <w:t>týmto žiadam o pridelenie prístupových práv do</w:t>
      </w:r>
      <w:r w:rsidR="00C218D3">
        <w:rPr>
          <w:rStyle w:val="BookTitle"/>
        </w:rPr>
        <w:t xml:space="preserve"> </w:t>
      </w:r>
      <w:r w:rsidRPr="00C218D3">
        <w:rPr>
          <w:rStyle w:val="BookTitle"/>
        </w:rPr>
        <w:t xml:space="preserve">aplikácie na zber informácií podľa zákona č. 186/2009 Z.z. a registra finančných agentov, finančných poradcov, finančných sprostredkovateľov z iného členského štátu v sektore poistenia alebo zaistenia a finančných sprostredkovateľov z iného členského štátu v oblasti poskytovania úverov na bývanie podľa zákona č. 186/2009 Z. z. v podregistri/podregistroch: </w:t>
      </w:r>
    </w:p>
    <w:p w:rsidR="006D4748" w:rsidRPr="00080ADC" w:rsidRDefault="0037366E" w:rsidP="00080ADC">
      <w:pPr>
        <w:pStyle w:val="Heading3"/>
        <w:rPr>
          <w:caps w:val="0"/>
          <w:color w:val="auto"/>
          <w:spacing w:val="0"/>
          <w:sz w:val="22"/>
          <w:szCs w:val="22"/>
        </w:rPr>
      </w:pPr>
      <w:sdt>
        <w:sdtPr>
          <w:rPr>
            <w:sz w:val="22"/>
            <w:szCs w:val="22"/>
          </w:rPr>
          <w:id w:val="-104166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 xml:space="preserve"> </w:t>
      </w:r>
      <w:r w:rsidR="006D4748">
        <w:rPr>
          <w:sz w:val="22"/>
          <w:szCs w:val="22"/>
        </w:rPr>
        <w:tab/>
      </w:r>
      <w:r w:rsidR="006D4748" w:rsidRPr="00080ADC">
        <w:rPr>
          <w:caps w:val="0"/>
          <w:color w:val="auto"/>
          <w:spacing w:val="0"/>
          <w:sz w:val="22"/>
          <w:szCs w:val="22"/>
        </w:rPr>
        <w:t>poistenia alebo zaistenia</w:t>
      </w:r>
    </w:p>
    <w:p w:rsidR="006D4748" w:rsidRDefault="0037366E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23114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kapitálového trhu</w:t>
      </w:r>
    </w:p>
    <w:p w:rsidR="006D4748" w:rsidRDefault="0037366E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14075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doplnkového dôchodkového sporenia</w:t>
      </w:r>
    </w:p>
    <w:p w:rsidR="006D4748" w:rsidRDefault="0037366E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37931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prijímania vkladov</w:t>
      </w:r>
    </w:p>
    <w:p w:rsidR="006D4748" w:rsidRDefault="0037366E" w:rsidP="006D4748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29576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4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poskytovania úverov, úverov na bývanie a spotrebiteľských úverov</w:t>
      </w:r>
    </w:p>
    <w:p w:rsidR="00080ADC" w:rsidRDefault="0037366E" w:rsidP="00080ADC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750889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4748">
        <w:rPr>
          <w:sz w:val="22"/>
          <w:szCs w:val="22"/>
        </w:rPr>
        <w:tab/>
        <w:t>starobného dôchodkového sporenia</w:t>
      </w:r>
    </w:p>
    <w:p w:rsidR="003F26D6" w:rsidRPr="00080ADC" w:rsidRDefault="003F26D6" w:rsidP="00080ADC">
      <w:pPr>
        <w:pStyle w:val="Heading2"/>
        <w:rPr>
          <w:b/>
          <w:bCs/>
        </w:rPr>
      </w:pPr>
      <w:r w:rsidRPr="00080ADC">
        <w:rPr>
          <w:b/>
          <w:bCs/>
        </w:rPr>
        <w:t>Odborný garant žiadateľa</w:t>
      </w:r>
    </w:p>
    <w:p w:rsidR="00C84744" w:rsidRPr="00966C45" w:rsidRDefault="00966C45" w:rsidP="00966C45">
      <w:pPr>
        <w:pStyle w:val="ListParagraph"/>
        <w:ind w:left="0"/>
        <w:jc w:val="both"/>
        <w:rPr>
          <w:rStyle w:val="SubtleEmphasis"/>
          <w:color w:val="FF0000"/>
          <w:sz w:val="16"/>
          <w:szCs w:val="16"/>
        </w:rPr>
      </w:pPr>
      <w:r>
        <w:rPr>
          <w:rStyle w:val="SubtleEmphasis"/>
          <w:color w:val="FF0000"/>
          <w:sz w:val="16"/>
          <w:szCs w:val="16"/>
        </w:rPr>
        <w:t>Musí byť zahrnutý do organizačnej štruktúry, a</w:t>
      </w:r>
      <w:r w:rsidRPr="00966C45">
        <w:rPr>
          <w:rStyle w:val="SubtleEmphasis"/>
          <w:color w:val="FF0000"/>
          <w:sz w:val="16"/>
          <w:szCs w:val="16"/>
        </w:rPr>
        <w:t>k má finančná inštitúcia uzavretú zmluvu podľa § 8 zákona 186/2009</w:t>
      </w:r>
      <w:r>
        <w:rPr>
          <w:rStyle w:val="SubtleEmphasis"/>
          <w:color w:val="FF0000"/>
          <w:sz w:val="16"/>
          <w:szCs w:val="16"/>
        </w:rPr>
        <w:t xml:space="preserve"> z. z.</w:t>
      </w:r>
      <w:r w:rsidRPr="00966C45">
        <w:rPr>
          <w:rStyle w:val="SubtleEmphasis"/>
          <w:color w:val="FF0000"/>
          <w:sz w:val="16"/>
          <w:szCs w:val="16"/>
        </w:rPr>
        <w:t xml:space="preserve"> s aspoň jedným viazaným finančným agentom</w:t>
      </w:r>
      <w:r>
        <w:rPr>
          <w:rStyle w:val="SubtleEmphasis"/>
          <w:color w:val="FF0000"/>
          <w:sz w:val="16"/>
          <w:szCs w:val="16"/>
        </w:rPr>
        <w:t xml:space="preserve"> (§ 25 ods. 4 zákona 186/2009 z. z.)</w:t>
      </w:r>
    </w:p>
    <w:p w:rsidR="000D3504" w:rsidRDefault="000D3504" w:rsidP="000D35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Titul, meno, priezvisko:     </w:t>
      </w:r>
      <w:sdt>
        <w:sdtPr>
          <w:rPr>
            <w:sz w:val="22"/>
            <w:szCs w:val="22"/>
          </w:rPr>
          <w:id w:val="-1208793476"/>
          <w:placeholder>
            <w:docPart w:val="58AAAC77D8D84EFF98DB031DD7E33FDD"/>
          </w:placeholder>
          <w:showingPlcHdr/>
          <w:text/>
        </w:sdtPr>
        <w:sdtEndPr/>
        <w:sdtContent>
          <w:r>
            <w:rPr>
              <w:rStyle w:val="PlaceholderText"/>
            </w:rPr>
            <w:t>titul, meno, priezvisko</w:t>
          </w:r>
        </w:sdtContent>
      </w:sdt>
    </w:p>
    <w:p w:rsidR="000D3504" w:rsidRDefault="000D3504" w:rsidP="000D35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Rodné číslo:     </w:t>
      </w:r>
      <w:sdt>
        <w:sdtPr>
          <w:rPr>
            <w:sz w:val="22"/>
            <w:szCs w:val="22"/>
          </w:rPr>
          <w:id w:val="1467539455"/>
          <w:placeholder>
            <w:docPart w:val="E250F75CFB2541A085B64407692A99EC"/>
          </w:placeholder>
          <w:showingPlcHdr/>
          <w:text/>
        </w:sdtPr>
        <w:sdtEndPr/>
        <w:sdtContent>
          <w:r w:rsidR="00C218D3">
            <w:rPr>
              <w:rStyle w:val="PlaceholderText"/>
            </w:rPr>
            <w:t>rodné číslo alebo dátum narodenia v prípade cudzieho štátneho príslušníka</w:t>
          </w:r>
        </w:sdtContent>
      </w:sdt>
    </w:p>
    <w:p w:rsidR="000D3504" w:rsidRDefault="000D3504" w:rsidP="000D35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trvalého pobytu:     </w:t>
      </w:r>
      <w:sdt>
        <w:sdtPr>
          <w:rPr>
            <w:sz w:val="22"/>
            <w:szCs w:val="22"/>
          </w:rPr>
          <w:id w:val="-1498958482"/>
          <w:placeholder>
            <w:docPart w:val="51AF8CFC9B714D88992EE7DBDA86C5F0"/>
          </w:placeholder>
          <w:showingPlcHdr/>
          <w:text/>
        </w:sdtPr>
        <w:sdtEndPr/>
        <w:sdtContent>
          <w:r>
            <w:rPr>
              <w:rStyle w:val="PlaceholderText"/>
            </w:rPr>
            <w:t>adresa</w:t>
          </w:r>
        </w:sdtContent>
      </w:sdt>
    </w:p>
    <w:p w:rsidR="00080ADC" w:rsidRPr="00C218D3" w:rsidRDefault="00080ADC" w:rsidP="00C218D3">
      <w:pPr>
        <w:pStyle w:val="Heading2"/>
        <w:rPr>
          <w:b/>
          <w:bCs/>
        </w:rPr>
      </w:pPr>
      <w:r w:rsidRPr="00C218D3">
        <w:rPr>
          <w:b/>
          <w:bCs/>
        </w:rPr>
        <w:t xml:space="preserve">Zodpovedná osoba, ktorej majú byť pridelené prístupové práva: </w:t>
      </w:r>
    </w:p>
    <w:p w:rsidR="0011733B" w:rsidRDefault="0011733B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1016078570"/>
          <w:placeholder>
            <w:docPart w:val="CF3FA2AE726E49D78B68FB7DC954CA84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:rsidR="0011733B" w:rsidRDefault="0011733B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1377930220"/>
          <w:placeholder>
            <w:docPart w:val="C0F90CFB508E402E9B5AEF108F5BC82E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:rsidR="0011733B" w:rsidRDefault="0011733B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2139984907"/>
          <w:placeholder>
            <w:docPart w:val="E5440A1BA6A84B8DABDD89F26354FB5F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:rsidR="00C20524" w:rsidRPr="00C218D3" w:rsidRDefault="00C20524" w:rsidP="00C20524">
      <w:pPr>
        <w:pStyle w:val="Heading2"/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pridelené prístupové práva: </w:t>
      </w:r>
    </w:p>
    <w:p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672803271"/>
          <w:placeholder>
            <w:docPart w:val="D24EB641829E420EBCA0A7519D40F203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1152511057"/>
          <w:placeholder>
            <w:docPart w:val="730CA8FB972B46479FE6ED6C5A2CEE56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1734970550"/>
          <w:placeholder>
            <w:docPart w:val="51DC4827110F4D27955CD137A8784671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:rsidR="00C20524" w:rsidRPr="00C218D3" w:rsidRDefault="00C20524" w:rsidP="00C20524">
      <w:pPr>
        <w:pStyle w:val="Heading2"/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pridelené prístupové práva: </w:t>
      </w:r>
    </w:p>
    <w:p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899854628"/>
          <w:placeholder>
            <w:docPart w:val="EEC6B367627B427EB61C33DF840A0A4B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2102099912"/>
          <w:placeholder>
            <w:docPart w:val="37D1F2DEC1E8474B806A5E59AD20B236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959152943"/>
          <w:placeholder>
            <w:docPart w:val="48CCB819975042FC8A18F38C7D175E15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:rsidR="00C20524" w:rsidRPr="00C218D3" w:rsidRDefault="00C20524" w:rsidP="00C20524">
      <w:pPr>
        <w:pStyle w:val="Heading2"/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pridelené prístupové práva: </w:t>
      </w:r>
    </w:p>
    <w:p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712683752"/>
          <w:placeholder>
            <w:docPart w:val="0722BC4C3CC44A01B5CA449A1072BED6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1931309983"/>
          <w:placeholder>
            <w:docPart w:val="FF76D3C77C21459BA9E647F75581DA36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99304002"/>
          <w:placeholder>
            <w:docPart w:val="6DC04779088E4FD88BF654F381B1DFA8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:rsidR="00C20524" w:rsidRPr="00C218D3" w:rsidRDefault="00C20524" w:rsidP="00C20524">
      <w:pPr>
        <w:pStyle w:val="Heading2"/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pridelené prístupové práva: </w:t>
      </w:r>
    </w:p>
    <w:p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1995552165"/>
          <w:placeholder>
            <w:docPart w:val="81DEEEB7AE3D4B56B787EFF2495605F3"/>
          </w:placeholder>
          <w:showingPlcHdr/>
        </w:sdtPr>
        <w:sdtEndPr/>
        <w:sdtContent>
          <w:r w:rsidRPr="0011733B">
            <w:rPr>
              <w:rStyle w:val="PlaceholderText"/>
            </w:rPr>
            <w:t>titul, meno, priezvisko</w:t>
          </w:r>
        </w:sdtContent>
      </w:sdt>
    </w:p>
    <w:p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742021769"/>
          <w:placeholder>
            <w:docPart w:val="0EA56E81511D4E6D823405614C495BD8"/>
          </w:placeholder>
          <w:showingPlcHdr/>
        </w:sdtPr>
        <w:sdtEndPr/>
        <w:sdtContent>
          <w:r>
            <w:rPr>
              <w:rStyle w:val="PlaceholderText"/>
            </w:rPr>
            <w:t>email</w:t>
          </w:r>
        </w:sdtContent>
      </w:sdt>
    </w:p>
    <w:p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388930582"/>
          <w:placeholder>
            <w:docPart w:val="C3EB1107CC074F86B53C7DBEF702A051"/>
          </w:placeholder>
          <w:showingPlcHdr/>
        </w:sdtPr>
        <w:sdtEndPr/>
        <w:sdtContent>
          <w:r>
            <w:rPr>
              <w:rStyle w:val="PlaceholderText"/>
            </w:rPr>
            <w:t>telefónne číslo</w:t>
          </w:r>
        </w:sdtContent>
      </w:sdt>
    </w:p>
    <w:p w:rsidR="00C20524" w:rsidRDefault="00C20524" w:rsidP="00C20524">
      <w:pPr>
        <w:rPr>
          <w:sz w:val="22"/>
          <w:szCs w:val="22"/>
        </w:rPr>
      </w:pPr>
    </w:p>
    <w:p w:rsidR="00C20524" w:rsidRDefault="00C20524" w:rsidP="00C20524">
      <w:pPr>
        <w:outlineLvl w:val="1"/>
        <w:rPr>
          <w:rStyle w:val="Strong"/>
        </w:rPr>
      </w:pPr>
    </w:p>
    <w:p w:rsidR="00C20524" w:rsidRDefault="00C20524" w:rsidP="00C20524">
      <w:pPr>
        <w:outlineLvl w:val="1"/>
        <w:rPr>
          <w:rStyle w:val="Strong"/>
        </w:rPr>
      </w:pPr>
    </w:p>
    <w:p w:rsidR="00C20524" w:rsidRDefault="00C20524" w:rsidP="00C20524">
      <w:pPr>
        <w:outlineLvl w:val="1"/>
        <w:rPr>
          <w:rStyle w:val="Strong"/>
        </w:rPr>
      </w:pPr>
      <w:r>
        <w:rPr>
          <w:rStyle w:val="Strong"/>
        </w:rPr>
        <w:t xml:space="preserve">V </w:t>
      </w:r>
      <w:sdt>
        <w:sdtPr>
          <w:rPr>
            <w:rStyle w:val="Strong"/>
          </w:rPr>
          <w:id w:val="772592115"/>
          <w:placeholder>
            <w:docPart w:val="AD8B977F201340A5B3FC6A75510E188B"/>
          </w:placeholder>
          <w:showingPlcHdr/>
        </w:sdtPr>
        <w:sdtEndPr>
          <w:rPr>
            <w:rStyle w:val="Strong"/>
          </w:rPr>
        </w:sdtEndPr>
        <w:sdtContent>
          <w:r>
            <w:rPr>
              <w:rStyle w:val="PlaceholderText"/>
            </w:rPr>
            <w:t>mesto</w:t>
          </w:r>
        </w:sdtContent>
      </w:sdt>
      <w:r>
        <w:rPr>
          <w:rStyle w:val="Strong"/>
        </w:rPr>
        <w:t xml:space="preserve">       dňa  </w:t>
      </w:r>
      <w:sdt>
        <w:sdtPr>
          <w:rPr>
            <w:rStyle w:val="Strong"/>
          </w:rPr>
          <w:id w:val="777368107"/>
          <w:placeholder>
            <w:docPart w:val="D9A3F4F7780748479D65314B87C84DDF"/>
          </w:placeholder>
          <w:showingPlcHdr/>
          <w:date w:fullDate="2020-03-18T00:00:00Z">
            <w:dateFormat w:val="d.M.yyyy"/>
            <w:lid w:val="sk-SK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>
            <w:rPr>
              <w:rStyle w:val="PlaceholderText"/>
            </w:rPr>
            <w:t>vyberte dátum</w:t>
          </w:r>
        </w:sdtContent>
      </w:sdt>
    </w:p>
    <w:p w:rsidR="00C20524" w:rsidRDefault="00C20524" w:rsidP="00C20524">
      <w:pPr>
        <w:rPr>
          <w:rStyle w:val="Strong"/>
        </w:rPr>
      </w:pPr>
    </w:p>
    <w:p w:rsidR="00C20524" w:rsidRDefault="00C20524" w:rsidP="00C20524">
      <w:pPr>
        <w:rPr>
          <w:rStyle w:val="Stron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"/>
      </w:tblPr>
      <w:tblGrid>
        <w:gridCol w:w="4333"/>
        <w:gridCol w:w="361"/>
        <w:gridCol w:w="4333"/>
      </w:tblGrid>
      <w:tr w:rsidR="00C20524" w:rsidTr="00A80A42">
        <w:tc>
          <w:tcPr>
            <w:tcW w:w="4333" w:type="dxa"/>
            <w:tcBorders>
              <w:bottom w:val="single" w:sz="4" w:space="0" w:color="BFBFBF" w:themeColor="background1" w:themeShade="BF"/>
            </w:tcBorders>
          </w:tcPr>
          <w:p w:rsidR="00C20524" w:rsidRDefault="00C20524" w:rsidP="00A80A42">
            <w:pPr>
              <w:pStyle w:val="Texttabuky"/>
              <w:ind w:left="0"/>
            </w:pPr>
          </w:p>
        </w:tc>
        <w:tc>
          <w:tcPr>
            <w:tcW w:w="361" w:type="dxa"/>
          </w:tcPr>
          <w:p w:rsidR="00C20524" w:rsidRDefault="00C20524" w:rsidP="00A80A42"/>
        </w:tc>
        <w:tc>
          <w:tcPr>
            <w:tcW w:w="4333" w:type="dxa"/>
            <w:tcBorders>
              <w:bottom w:val="single" w:sz="4" w:space="0" w:color="BFBFBF" w:themeColor="background1" w:themeShade="BF"/>
            </w:tcBorders>
          </w:tcPr>
          <w:p w:rsidR="00C20524" w:rsidRDefault="00C20524" w:rsidP="00A80A42">
            <w:pPr>
              <w:pStyle w:val="Texttabuky"/>
            </w:pPr>
          </w:p>
        </w:tc>
      </w:tr>
      <w:tr w:rsidR="00C20524" w:rsidTr="00A80A42">
        <w:tc>
          <w:tcPr>
            <w:tcW w:w="4333" w:type="dxa"/>
            <w:tcBorders>
              <w:top w:val="single" w:sz="4" w:space="0" w:color="BFBFBF" w:themeColor="background1" w:themeShade="BF"/>
            </w:tcBorders>
          </w:tcPr>
          <w:p w:rsidR="009D13B2" w:rsidRDefault="009D13B2" w:rsidP="009D13B2">
            <w:pPr>
              <w:pStyle w:val="Texttabuky"/>
              <w:jc w:val="center"/>
            </w:pPr>
            <w:r>
              <w:t>meno, priezvisko a podpis osoby</w:t>
            </w:r>
          </w:p>
          <w:p w:rsidR="00C20524" w:rsidRDefault="009D13B2" w:rsidP="009D13B2">
            <w:pPr>
              <w:pStyle w:val="Texttabuky"/>
              <w:jc w:val="center"/>
            </w:pPr>
            <w:r>
              <w:t>spôsobom uvedeným v Obchodnom registri - Konanie menom spoločnosti</w:t>
            </w:r>
            <w:r w:rsidR="00D30C26">
              <w:t>*</w:t>
            </w:r>
          </w:p>
        </w:tc>
        <w:tc>
          <w:tcPr>
            <w:tcW w:w="361" w:type="dxa"/>
          </w:tcPr>
          <w:p w:rsidR="00C20524" w:rsidRDefault="00C20524" w:rsidP="00A80A42">
            <w:pPr>
              <w:pStyle w:val="Texttabuky"/>
            </w:pPr>
          </w:p>
        </w:tc>
        <w:tc>
          <w:tcPr>
            <w:tcW w:w="4333" w:type="dxa"/>
            <w:tcBorders>
              <w:top w:val="single" w:sz="4" w:space="0" w:color="BFBFBF" w:themeColor="background1" w:themeShade="BF"/>
            </w:tcBorders>
          </w:tcPr>
          <w:p w:rsidR="009D13B2" w:rsidRDefault="009D13B2" w:rsidP="009D13B2">
            <w:pPr>
              <w:pStyle w:val="Texttabuky"/>
              <w:jc w:val="center"/>
            </w:pPr>
            <w:r>
              <w:t>meno, priezvisko a podpis osoby</w:t>
            </w:r>
          </w:p>
          <w:p w:rsidR="00C20524" w:rsidRDefault="009D13B2" w:rsidP="009D13B2">
            <w:pPr>
              <w:pStyle w:val="Texttabuky"/>
              <w:jc w:val="center"/>
            </w:pPr>
            <w:r>
              <w:t>spôsobom uvedeným v Obchodnom registri - Konanie menom spoločnosti</w:t>
            </w:r>
            <w:r w:rsidR="00D30C26">
              <w:t>*</w:t>
            </w:r>
          </w:p>
        </w:tc>
      </w:tr>
    </w:tbl>
    <w:p w:rsidR="00C20524" w:rsidRDefault="00C20524" w:rsidP="00C20524">
      <w:pPr>
        <w:rPr>
          <w:rStyle w:val="Strong"/>
        </w:rPr>
      </w:pPr>
    </w:p>
    <w:p w:rsidR="00857F8F" w:rsidRPr="00D30C26" w:rsidRDefault="00D30C26" w:rsidP="00D30C26">
      <w:pPr>
        <w:jc w:val="both"/>
        <w:rPr>
          <w:rStyle w:val="Strong"/>
          <w:sz w:val="16"/>
          <w:szCs w:val="16"/>
        </w:rPr>
      </w:pPr>
      <w:r>
        <w:t>*</w:t>
      </w:r>
      <w:r w:rsidRPr="00D30C26">
        <w:rPr>
          <w:sz w:val="16"/>
          <w:szCs w:val="16"/>
        </w:rPr>
        <w:t xml:space="preserve">Ak ide o zahraničnú právnickú osobu, na účely overenia osôb oprávnených konať za spoločnosť predkladá táto zahraničná právnická osoba </w:t>
      </w:r>
      <w:r w:rsidRPr="00D30C26">
        <w:rPr>
          <w:rFonts w:ascii="Cambria" w:hAnsi="Cambria"/>
          <w:sz w:val="16"/>
          <w:szCs w:val="16"/>
        </w:rPr>
        <w:t xml:space="preserve">osvedčenie o zápise právnickej osoby do obchodného registra alebo inej evidencie alebo obdobný doklad vydaný príslušným </w:t>
      </w:r>
      <w:r w:rsidRPr="00D30C26">
        <w:rPr>
          <w:rFonts w:ascii="Cambria" w:hAnsi="Cambria"/>
          <w:sz w:val="16"/>
          <w:szCs w:val="16"/>
        </w:rPr>
        <w:lastRenderedPageBreak/>
        <w:t>orgánom štátu pôvodu, nie starším ako tri mesiace, ak ide o zahraničnú právnickú osobu a ak právo štátu, ktorým sa zahraničná právnická osoba spravuje, ustanovuje povinnosť jej zápisu do obchodného registra alebo inej evidencie</w:t>
      </w:r>
    </w:p>
    <w:sectPr w:rsidR="00857F8F" w:rsidRPr="00D30C26" w:rsidSect="00C77418"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66E" w:rsidRDefault="0037366E">
      <w:pPr>
        <w:spacing w:line="240" w:lineRule="auto"/>
      </w:pPr>
      <w:r>
        <w:separator/>
      </w:r>
    </w:p>
  </w:endnote>
  <w:endnote w:type="continuationSeparator" w:id="0">
    <w:p w:rsidR="0037366E" w:rsidRDefault="00373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66E" w:rsidRDefault="0037366E">
      <w:pPr>
        <w:spacing w:line="240" w:lineRule="auto"/>
      </w:pPr>
      <w:r>
        <w:separator/>
      </w:r>
    </w:p>
  </w:footnote>
  <w:footnote w:type="continuationSeparator" w:id="0">
    <w:p w:rsidR="0037366E" w:rsidRDefault="003736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53A94"/>
    <w:multiLevelType w:val="hybridMultilevel"/>
    <w:tmpl w:val="9E6C13E0"/>
    <w:lvl w:ilvl="0" w:tplc="F87A1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5C4"/>
    <w:multiLevelType w:val="hybridMultilevel"/>
    <w:tmpl w:val="0F64C4D4"/>
    <w:lvl w:ilvl="0" w:tplc="6E287F3E">
      <w:start w:val="19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36D6784C"/>
    <w:multiLevelType w:val="hybridMultilevel"/>
    <w:tmpl w:val="7B6C699A"/>
    <w:lvl w:ilvl="0" w:tplc="6E287F3E">
      <w:start w:val="19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7n2rnI4sClQ4yH/SW7MUF1q9/+znSOW0/8mLqMtQzj7E9uP6X1H7vCsyxF0ltCk7ppkd1qQa0eD2IBZN1CeFzA==" w:salt="xOsYxL2/3IAjpibJx++Yu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A1"/>
    <w:rsid w:val="00001342"/>
    <w:rsid w:val="00005B57"/>
    <w:rsid w:val="00013CC1"/>
    <w:rsid w:val="0002013D"/>
    <w:rsid w:val="00037E0A"/>
    <w:rsid w:val="00044EDB"/>
    <w:rsid w:val="00075CF6"/>
    <w:rsid w:val="00080ADC"/>
    <w:rsid w:val="00084C69"/>
    <w:rsid w:val="000A1E19"/>
    <w:rsid w:val="000A259B"/>
    <w:rsid w:val="000D3504"/>
    <w:rsid w:val="000E67A9"/>
    <w:rsid w:val="00101ACE"/>
    <w:rsid w:val="00114163"/>
    <w:rsid w:val="0011733B"/>
    <w:rsid w:val="0012609F"/>
    <w:rsid w:val="00133D13"/>
    <w:rsid w:val="0013449A"/>
    <w:rsid w:val="00135F16"/>
    <w:rsid w:val="001434F3"/>
    <w:rsid w:val="00150524"/>
    <w:rsid w:val="001664B8"/>
    <w:rsid w:val="001A569B"/>
    <w:rsid w:val="001E1A53"/>
    <w:rsid w:val="001F2AA1"/>
    <w:rsid w:val="00225F8F"/>
    <w:rsid w:val="00265EB5"/>
    <w:rsid w:val="00281164"/>
    <w:rsid w:val="00282CE8"/>
    <w:rsid w:val="002F3649"/>
    <w:rsid w:val="00303259"/>
    <w:rsid w:val="003163AA"/>
    <w:rsid w:val="0032740D"/>
    <w:rsid w:val="00341345"/>
    <w:rsid w:val="0037366E"/>
    <w:rsid w:val="00374345"/>
    <w:rsid w:val="003749B8"/>
    <w:rsid w:val="00397C20"/>
    <w:rsid w:val="003B18D2"/>
    <w:rsid w:val="003B4853"/>
    <w:rsid w:val="003E4CA1"/>
    <w:rsid w:val="003F26D6"/>
    <w:rsid w:val="00413455"/>
    <w:rsid w:val="00414262"/>
    <w:rsid w:val="00450843"/>
    <w:rsid w:val="00456F2F"/>
    <w:rsid w:val="00462834"/>
    <w:rsid w:val="004668FB"/>
    <w:rsid w:val="004B694B"/>
    <w:rsid w:val="004C1B31"/>
    <w:rsid w:val="00502DAA"/>
    <w:rsid w:val="00511C18"/>
    <w:rsid w:val="00524AB0"/>
    <w:rsid w:val="00545B04"/>
    <w:rsid w:val="005739F4"/>
    <w:rsid w:val="005802A8"/>
    <w:rsid w:val="00582733"/>
    <w:rsid w:val="005859D4"/>
    <w:rsid w:val="00596690"/>
    <w:rsid w:val="005B70B0"/>
    <w:rsid w:val="005D2B6A"/>
    <w:rsid w:val="005F2375"/>
    <w:rsid w:val="00606951"/>
    <w:rsid w:val="00617902"/>
    <w:rsid w:val="00620357"/>
    <w:rsid w:val="00627A11"/>
    <w:rsid w:val="00655DDD"/>
    <w:rsid w:val="00657D64"/>
    <w:rsid w:val="0066587D"/>
    <w:rsid w:val="006660F0"/>
    <w:rsid w:val="0067607E"/>
    <w:rsid w:val="00683348"/>
    <w:rsid w:val="006A07DF"/>
    <w:rsid w:val="006A567E"/>
    <w:rsid w:val="006D4748"/>
    <w:rsid w:val="006D7F70"/>
    <w:rsid w:val="006E16C7"/>
    <w:rsid w:val="006F2EFF"/>
    <w:rsid w:val="006F4EC4"/>
    <w:rsid w:val="006F519A"/>
    <w:rsid w:val="007049CD"/>
    <w:rsid w:val="007125A1"/>
    <w:rsid w:val="00731DAD"/>
    <w:rsid w:val="00741A27"/>
    <w:rsid w:val="0077165D"/>
    <w:rsid w:val="007740D5"/>
    <w:rsid w:val="00782E91"/>
    <w:rsid w:val="00790C90"/>
    <w:rsid w:val="007D28C8"/>
    <w:rsid w:val="007E427E"/>
    <w:rsid w:val="00806380"/>
    <w:rsid w:val="00822281"/>
    <w:rsid w:val="0084597F"/>
    <w:rsid w:val="00857F8F"/>
    <w:rsid w:val="0087103E"/>
    <w:rsid w:val="008B6365"/>
    <w:rsid w:val="008C2623"/>
    <w:rsid w:val="008C2AA8"/>
    <w:rsid w:val="008C62B8"/>
    <w:rsid w:val="008D5C81"/>
    <w:rsid w:val="008E5FCF"/>
    <w:rsid w:val="00915FC5"/>
    <w:rsid w:val="0091625F"/>
    <w:rsid w:val="009243F5"/>
    <w:rsid w:val="00940DDD"/>
    <w:rsid w:val="0094412A"/>
    <w:rsid w:val="00952642"/>
    <w:rsid w:val="009660D7"/>
    <w:rsid w:val="00966C45"/>
    <w:rsid w:val="009707FC"/>
    <w:rsid w:val="00981E71"/>
    <w:rsid w:val="00984167"/>
    <w:rsid w:val="009C252F"/>
    <w:rsid w:val="009D07A1"/>
    <w:rsid w:val="009D13B2"/>
    <w:rsid w:val="009D3068"/>
    <w:rsid w:val="009D4CFD"/>
    <w:rsid w:val="00A17F2A"/>
    <w:rsid w:val="00A234DA"/>
    <w:rsid w:val="00A2403B"/>
    <w:rsid w:val="00A24C2C"/>
    <w:rsid w:val="00A27C98"/>
    <w:rsid w:val="00A53870"/>
    <w:rsid w:val="00A73BB1"/>
    <w:rsid w:val="00A800B5"/>
    <w:rsid w:val="00AA162A"/>
    <w:rsid w:val="00AC5FC7"/>
    <w:rsid w:val="00AE299B"/>
    <w:rsid w:val="00B011EB"/>
    <w:rsid w:val="00B2370E"/>
    <w:rsid w:val="00B30003"/>
    <w:rsid w:val="00B317FC"/>
    <w:rsid w:val="00B351FD"/>
    <w:rsid w:val="00B47CA0"/>
    <w:rsid w:val="00B54D51"/>
    <w:rsid w:val="00B72E57"/>
    <w:rsid w:val="00B83615"/>
    <w:rsid w:val="00BA050B"/>
    <w:rsid w:val="00BB1004"/>
    <w:rsid w:val="00BD09DE"/>
    <w:rsid w:val="00BD4CF2"/>
    <w:rsid w:val="00BF1FA6"/>
    <w:rsid w:val="00C008FB"/>
    <w:rsid w:val="00C02668"/>
    <w:rsid w:val="00C16CDD"/>
    <w:rsid w:val="00C16DF0"/>
    <w:rsid w:val="00C20524"/>
    <w:rsid w:val="00C218D3"/>
    <w:rsid w:val="00C476F3"/>
    <w:rsid w:val="00C55A3F"/>
    <w:rsid w:val="00C65A12"/>
    <w:rsid w:val="00C70C7B"/>
    <w:rsid w:val="00C760E3"/>
    <w:rsid w:val="00C77418"/>
    <w:rsid w:val="00C84744"/>
    <w:rsid w:val="00C85CD3"/>
    <w:rsid w:val="00C86C34"/>
    <w:rsid w:val="00CB3003"/>
    <w:rsid w:val="00CC489C"/>
    <w:rsid w:val="00CE3C76"/>
    <w:rsid w:val="00D1208D"/>
    <w:rsid w:val="00D21A80"/>
    <w:rsid w:val="00D264B2"/>
    <w:rsid w:val="00D30C26"/>
    <w:rsid w:val="00D32FB0"/>
    <w:rsid w:val="00D36B26"/>
    <w:rsid w:val="00D65C95"/>
    <w:rsid w:val="00D70CA1"/>
    <w:rsid w:val="00D910F4"/>
    <w:rsid w:val="00DA11B8"/>
    <w:rsid w:val="00DA3015"/>
    <w:rsid w:val="00DA4347"/>
    <w:rsid w:val="00DA5619"/>
    <w:rsid w:val="00DA69C0"/>
    <w:rsid w:val="00DB3687"/>
    <w:rsid w:val="00DE2579"/>
    <w:rsid w:val="00DE3579"/>
    <w:rsid w:val="00DE5A38"/>
    <w:rsid w:val="00E20364"/>
    <w:rsid w:val="00E2415D"/>
    <w:rsid w:val="00EA4909"/>
    <w:rsid w:val="00EA51BA"/>
    <w:rsid w:val="00EB1A52"/>
    <w:rsid w:val="00EB491F"/>
    <w:rsid w:val="00EC4DF7"/>
    <w:rsid w:val="00EE72EC"/>
    <w:rsid w:val="00EF5211"/>
    <w:rsid w:val="00F050C9"/>
    <w:rsid w:val="00F13DF5"/>
    <w:rsid w:val="00F25F7F"/>
    <w:rsid w:val="00F47D69"/>
    <w:rsid w:val="00F87E20"/>
    <w:rsid w:val="00F94F21"/>
    <w:rsid w:val="00FC4FB2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4CA1BC"/>
  <w15:chartTrackingRefBased/>
  <w15:docId w15:val="{B0A10F66-97F4-47A5-B500-54262F4A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k-SK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5DDD"/>
  </w:style>
  <w:style w:type="paragraph" w:styleId="Heading1">
    <w:name w:val="heading 1"/>
    <w:basedOn w:val="Normal"/>
    <w:next w:val="Normal"/>
    <w:link w:val="Heading1Char"/>
    <w:uiPriority w:val="9"/>
    <w:qFormat/>
    <w:rsid w:val="00655DD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DD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DDD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5DDD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5DDD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DDD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DDD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DD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DD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DD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55DDD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DD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DD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DD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DDD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DDD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5DD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DD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55DDD"/>
    <w:rPr>
      <w:caps/>
      <w:color w:val="595959" w:themeColor="text1" w:themeTint="A6"/>
      <w:spacing w:val="10"/>
      <w:sz w:val="21"/>
      <w:szCs w:val="21"/>
    </w:rPr>
  </w:style>
  <w:style w:type="character" w:styleId="IntenseEmphasis">
    <w:name w:val="Intense Emphasis"/>
    <w:uiPriority w:val="21"/>
    <w:qFormat/>
    <w:rsid w:val="00655DDD"/>
    <w:rPr>
      <w:b/>
      <w:bCs/>
      <w:caps/>
      <w:color w:val="243F60" w:themeColor="accent1" w:themeShade="7F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655DD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5DD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DDD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DDD"/>
    <w:rPr>
      <w:color w:val="4F81BD" w:themeColor="accent1"/>
      <w:sz w:val="24"/>
      <w:szCs w:val="24"/>
    </w:rPr>
  </w:style>
  <w:style w:type="character" w:styleId="IntenseReference">
    <w:name w:val="Intense Reference"/>
    <w:uiPriority w:val="32"/>
    <w:qFormat/>
    <w:rsid w:val="00655DD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655D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5DDD"/>
    <w:rPr>
      <w:b/>
      <w:bCs/>
      <w:color w:val="365F91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5DD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Formulrspoznmkami">
    <w:name w:val="Formulár s poznámkami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oznmky">
    <w:name w:val="Poznámky"/>
    <w:basedOn w:val="Normal"/>
    <w:uiPriority w:val="10"/>
    <w:rsid w:val="00D1208D"/>
    <w:pPr>
      <w:spacing w:before="400"/>
    </w:pPr>
  </w:style>
  <w:style w:type="table" w:customStyle="1" w:styleId="Formulrspoznmkami1">
    <w:name w:val="Formulár s poznámkami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uiPriority w:val="20"/>
    <w:qFormat/>
    <w:rsid w:val="00655DDD"/>
    <w:rPr>
      <w:caps/>
      <w:color w:val="243F60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655DDD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655DDD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655DDD"/>
    <w:rPr>
      <w:caps/>
      <w:color w:val="365F91" w:themeColor="accent1" w:themeShade="BF"/>
      <w:spacing w:val="1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55DD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uiPriority w:val="22"/>
    <w:qFormat/>
    <w:rsid w:val="00655DDD"/>
    <w:rPr>
      <w:b/>
      <w:bCs/>
    </w:rPr>
  </w:style>
  <w:style w:type="character" w:styleId="SubtleEmphasis">
    <w:name w:val="Subtle Emphasis"/>
    <w:uiPriority w:val="19"/>
    <w:qFormat/>
    <w:rsid w:val="00655DDD"/>
    <w:rPr>
      <w:i/>
      <w:iCs/>
      <w:color w:val="243F60" w:themeColor="accent1" w:themeShade="7F"/>
    </w:rPr>
  </w:style>
  <w:style w:type="character" w:styleId="SubtleReference">
    <w:name w:val="Subtle Reference"/>
    <w:uiPriority w:val="31"/>
    <w:qFormat/>
    <w:rsid w:val="00655DDD"/>
    <w:rPr>
      <w:b/>
      <w:bCs/>
      <w:color w:val="4F81BD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character" w:customStyle="1" w:styleId="tl1">
    <w:name w:val="Štýl1"/>
    <w:basedOn w:val="DefaultParagraphFont"/>
    <w:uiPriority w:val="1"/>
    <w:rsid w:val="00D32FB0"/>
    <w:rPr>
      <w:b/>
    </w:rPr>
  </w:style>
  <w:style w:type="paragraph" w:customStyle="1" w:styleId="Texttabuky">
    <w:name w:val="Text tabuľky"/>
    <w:basedOn w:val="Normal"/>
    <w:uiPriority w:val="1"/>
    <w:qFormat/>
    <w:rsid w:val="0068334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  <w:lang w:eastAsia="nl-NL"/>
    </w:rPr>
  </w:style>
  <w:style w:type="character" w:customStyle="1" w:styleId="Style1">
    <w:name w:val="Style1"/>
    <w:basedOn w:val="SubtleReference"/>
    <w:uiPriority w:val="1"/>
    <w:qFormat/>
    <w:rsid w:val="00B351FD"/>
    <w:rPr>
      <w:rFonts w:asciiTheme="minorHAnsi" w:hAnsiTheme="minorHAnsi"/>
      <w:b/>
      <w:bCs/>
      <w:color w:val="4F81BD" w:themeColor="accen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Formul&#225;r%20pre%20uch&#225;dza&#269;a%20s&#160;pozn&#225;mkami%20na%20pohov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E02DB6228F448C82FB07FE722F6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A36016-234A-4070-95A5-BC81B746A46A}"/>
      </w:docPartPr>
      <w:docPartBody>
        <w:p w:rsidR="00BC40EA" w:rsidRDefault="00E926ED" w:rsidP="00D47854">
          <w:pPr>
            <w:pStyle w:val="D3E02DB6228F448C82FB07FE722F691939"/>
          </w:pPr>
          <w:r>
            <w:rPr>
              <w:rStyle w:val="PlaceholderText"/>
            </w:rPr>
            <w:t>IČO ak bolo pridelené na území SR</w:t>
          </w:r>
        </w:p>
      </w:docPartBody>
    </w:docPart>
    <w:docPart>
      <w:docPartPr>
        <w:name w:val="9D80862309E5465E9B54FBE1E3E598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4634FC-8ED3-4932-9459-0B45E4A68253}"/>
      </w:docPartPr>
      <w:docPartBody>
        <w:p w:rsidR="00BC40EA" w:rsidRDefault="00E926ED" w:rsidP="00D47854">
          <w:pPr>
            <w:pStyle w:val="9D80862309E5465E9B54FBE1E3E598A239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10E98C028794BC59B3815C75BCF67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6C13BD-E150-4FB9-9660-4C84A28694E4}"/>
      </w:docPartPr>
      <w:docPartBody>
        <w:p w:rsidR="00BC40EA" w:rsidRDefault="00E926ED" w:rsidP="00D47854">
          <w:pPr>
            <w:pStyle w:val="710E98C028794BC59B3815C75BCF67D039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20308BC864F54630A8284CDA591374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DB648F-2CF6-440B-AA93-FAACD7B89756}"/>
      </w:docPartPr>
      <w:docPartBody>
        <w:p w:rsidR="00BC40EA" w:rsidRDefault="00E926ED" w:rsidP="00D47854">
          <w:pPr>
            <w:pStyle w:val="20308BC864F54630A8284CDA5913742D37"/>
          </w:pPr>
          <w:r>
            <w:rPr>
              <w:rStyle w:val="PlaceholderText"/>
            </w:rPr>
            <w:t>názov spoločnosti</w:t>
          </w:r>
        </w:p>
      </w:docPartBody>
    </w:docPart>
    <w:docPart>
      <w:docPartPr>
        <w:name w:val="BF2489B04A51453CA6527044B31C2F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006A52-BAB0-492F-AE0E-8F9B96A933D5}"/>
      </w:docPartPr>
      <w:docPartBody>
        <w:p w:rsidR="00BF541F" w:rsidRDefault="00E926ED" w:rsidP="00D47854">
          <w:pPr>
            <w:pStyle w:val="BF2489B04A51453CA6527044B31C2F4D31"/>
          </w:pPr>
          <w:r>
            <w:rPr>
              <w:rStyle w:val="PlaceholderText"/>
            </w:rPr>
            <w:t>ulica</w:t>
          </w:r>
        </w:p>
      </w:docPartBody>
    </w:docPart>
    <w:docPart>
      <w:docPartPr>
        <w:name w:val="996784D3B47D4D21822A7F199E6780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0523F9-6152-4352-81A0-F162F1796CF0}"/>
      </w:docPartPr>
      <w:docPartBody>
        <w:p w:rsidR="00BF541F" w:rsidRDefault="00E926ED" w:rsidP="00D47854">
          <w:pPr>
            <w:pStyle w:val="996784D3B47D4D21822A7F199E6780EA31"/>
          </w:pPr>
          <w:r>
            <w:rPr>
              <w:rStyle w:val="PlaceholderText"/>
            </w:rPr>
            <w:t>názov organizačnej zožky</w:t>
          </w:r>
        </w:p>
      </w:docPartBody>
    </w:docPart>
    <w:docPart>
      <w:docPartPr>
        <w:name w:val="CD315B54F93F472BB4DDADCB9C4B6A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997FC8-7581-4BAB-8A26-8747234F2939}"/>
      </w:docPartPr>
      <w:docPartBody>
        <w:p w:rsidR="00BF541F" w:rsidRDefault="00E926ED" w:rsidP="00D47854">
          <w:pPr>
            <w:pStyle w:val="CD315B54F93F472BB4DDADCB9C4B6A1231"/>
          </w:pPr>
          <w:r>
            <w:rPr>
              <w:rStyle w:val="PlaceholderText"/>
            </w:rPr>
            <w:t>adresa</w:t>
          </w:r>
        </w:p>
      </w:docPartBody>
    </w:docPart>
    <w:docPart>
      <w:docPartPr>
        <w:name w:val="5C005F97DAEA46428EF1B4403766D3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6C3EE2-CD29-4053-B078-36C52ADAF624}"/>
      </w:docPartPr>
      <w:docPartBody>
        <w:p w:rsidR="00BF541F" w:rsidRDefault="00E926ED" w:rsidP="00D47854">
          <w:pPr>
            <w:pStyle w:val="5C005F97DAEA46428EF1B4403766D3A131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4E774ADA80A5447786EB9A2DEFBF40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2C1DD5-2875-459B-ABD0-A70F090E531F}"/>
      </w:docPartPr>
      <w:docPartBody>
        <w:p w:rsidR="00BF541F" w:rsidRDefault="00E926ED" w:rsidP="00D47854">
          <w:pPr>
            <w:pStyle w:val="4E774ADA80A5447786EB9A2DEFBF40D63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58AAAC77D8D84EFF98DB031DD7E3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2E5D-0B80-40DB-A1B3-A963224D4816}"/>
      </w:docPartPr>
      <w:docPartBody>
        <w:p w:rsidR="00AE1D5A" w:rsidRDefault="00E926ED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E250F75CFB2541A085B64407692A9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98623-E175-4F97-A2C1-7B10877CCF7D}"/>
      </w:docPartPr>
      <w:docPartBody>
        <w:p w:rsidR="00AE1D5A" w:rsidRDefault="00E926ED">
          <w:r>
            <w:rPr>
              <w:rStyle w:val="PlaceholderText"/>
            </w:rPr>
            <w:t>rodné číslo alebo dátum narodenia v prípade cudzieho štátneho príslušníka</w:t>
          </w:r>
        </w:p>
      </w:docPartBody>
    </w:docPart>
    <w:docPart>
      <w:docPartPr>
        <w:name w:val="51AF8CFC9B714D88992EE7DBDA86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80334-8D27-4C85-B3AB-644A5FD56E80}"/>
      </w:docPartPr>
      <w:docPartBody>
        <w:p w:rsidR="00AE1D5A" w:rsidRDefault="00E926ED">
          <w:r>
            <w:rPr>
              <w:rStyle w:val="PlaceholderText"/>
            </w:rPr>
            <w:t>adresa</w:t>
          </w:r>
        </w:p>
      </w:docPartBody>
    </w:docPart>
    <w:docPart>
      <w:docPartPr>
        <w:name w:val="CF3FA2AE726E49D78B68FB7DC954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BA18-DD7A-4B7B-89EA-81DB9CE79F69}"/>
      </w:docPartPr>
      <w:docPartBody>
        <w:p w:rsidR="00E10989" w:rsidRDefault="00E926ED"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C0F90CFB508E402E9B5AEF108F5B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32031-A3EA-49BE-B9DB-44D3F7BAF4BA}"/>
      </w:docPartPr>
      <w:docPartBody>
        <w:p w:rsidR="00E10989" w:rsidRDefault="00E926ED">
          <w:r>
            <w:rPr>
              <w:rStyle w:val="PlaceholderText"/>
            </w:rPr>
            <w:t>email</w:t>
          </w:r>
        </w:p>
      </w:docPartBody>
    </w:docPart>
    <w:docPart>
      <w:docPartPr>
        <w:name w:val="E5440A1BA6A84B8DABDD89F26354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1370-0B9E-4664-95E2-25658AF59DA3}"/>
      </w:docPartPr>
      <w:docPartBody>
        <w:p w:rsidR="00E10989" w:rsidRDefault="00E926ED"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FA8611DF53FF410B910987027307C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C834D-04FE-498E-874C-CA708D808519}"/>
      </w:docPartPr>
      <w:docPartBody>
        <w:p w:rsidR="00E926ED" w:rsidRDefault="00E926ED">
          <w:r>
            <w:rPr>
              <w:rStyle w:val="PlaceholderText"/>
            </w:rPr>
            <w:t>v</w:t>
          </w:r>
          <w:r w:rsidRPr="00C632B4">
            <w:rPr>
              <w:rStyle w:val="PlaceholderText"/>
            </w:rPr>
            <w:t>yberte položku</w:t>
          </w:r>
        </w:p>
      </w:docPartBody>
    </w:docPart>
    <w:docPart>
      <w:docPartPr>
        <w:name w:val="30ED5AC0BBB540A1AC05499933934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8584B-25F5-4869-B7B5-60559DA36A35}"/>
      </w:docPartPr>
      <w:docPartBody>
        <w:p w:rsidR="00E926ED" w:rsidRDefault="00E926ED">
          <w:r w:rsidRPr="003749B8">
            <w:rPr>
              <w:rStyle w:val="PlaceholderText"/>
            </w:rPr>
            <w:t>obec</w:t>
          </w:r>
        </w:p>
      </w:docPartBody>
    </w:docPart>
    <w:docPart>
      <w:docPartPr>
        <w:name w:val="28DD7839B3064EB7A1AF6D0ACB68C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9B2A-8F84-4FFE-AFA7-19097D23ACD0}"/>
      </w:docPartPr>
      <w:docPartBody>
        <w:p w:rsidR="00E926ED" w:rsidRDefault="00E926ED">
          <w:r w:rsidRPr="003749B8">
            <w:rPr>
              <w:rStyle w:val="PlaceholderText"/>
            </w:rPr>
            <w:t>štát</w:t>
          </w:r>
        </w:p>
      </w:docPartBody>
    </w:docPart>
    <w:docPart>
      <w:docPartPr>
        <w:name w:val="07034C84988949A5A7BE78D23FDAA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93E08-D25D-4666-BB85-86333E196626}"/>
      </w:docPartPr>
      <w:docPartBody>
        <w:p w:rsidR="00051A0A" w:rsidRDefault="00E926ED">
          <w:r>
            <w:rPr>
              <w:rStyle w:val="PlaceholderText"/>
            </w:rPr>
            <w:t>titul, meno, priezvisko</w:t>
          </w:r>
        </w:p>
      </w:docPartBody>
    </w:docPart>
    <w:docPart>
      <w:docPartPr>
        <w:name w:val="98F06B7AF5F54D8FA68A4420CCA2A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C3A03-6857-4E44-AB24-A1E99912C06C}"/>
      </w:docPartPr>
      <w:docPartBody>
        <w:p w:rsidR="00051A0A" w:rsidRDefault="00E926ED">
          <w:r>
            <w:rPr>
              <w:rStyle w:val="PlaceholderText"/>
            </w:rPr>
            <w:t>rodné číslo alebo dátum narodenia v prípade cudzieho štátneho príslušníka</w:t>
          </w:r>
        </w:p>
      </w:docPartBody>
    </w:docPart>
    <w:docPart>
      <w:docPartPr>
        <w:name w:val="441F9FAA77A5404880E5CE7FD691C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3BA60-287A-45FF-95E9-BF9F9D766E2A}"/>
      </w:docPartPr>
      <w:docPartBody>
        <w:p w:rsidR="00051A0A" w:rsidRDefault="00E926ED">
          <w:r>
            <w:rPr>
              <w:rStyle w:val="PlaceholderText"/>
            </w:rPr>
            <w:t>v</w:t>
          </w:r>
          <w:r w:rsidRPr="00C632B4">
            <w:rPr>
              <w:rStyle w:val="PlaceholderText"/>
            </w:rPr>
            <w:t>yberte položku</w:t>
          </w:r>
        </w:p>
      </w:docPartBody>
    </w:docPart>
    <w:docPart>
      <w:docPartPr>
        <w:name w:val="B8DD37CCE3BB4B5385E15578541F1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CBEC4-3361-4EB4-983F-13959225D5EE}"/>
      </w:docPartPr>
      <w:docPartBody>
        <w:p w:rsidR="00051A0A" w:rsidRDefault="00E926ED">
          <w:r>
            <w:rPr>
              <w:rStyle w:val="PlaceholderText"/>
            </w:rPr>
            <w:t>LEI v prípade, ak nebolo pridelené IČO na území SR</w:t>
          </w:r>
        </w:p>
      </w:docPartBody>
    </w:docPart>
    <w:docPart>
      <w:docPartPr>
        <w:name w:val="1307AA85A7DB4B5E8AFC16207AE67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46523-7F5A-412C-A286-67D00AD7E749}"/>
      </w:docPartPr>
      <w:docPartBody>
        <w:p w:rsidR="00051A0A" w:rsidRDefault="00E926ED">
          <w:r>
            <w:rPr>
              <w:rStyle w:val="PlaceholderText"/>
            </w:rPr>
            <w:t>dátum</w:t>
          </w:r>
        </w:p>
      </w:docPartBody>
    </w:docPart>
    <w:docPart>
      <w:docPartPr>
        <w:name w:val="D24EB641829E420EBCA0A7519D40F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ECB65-414D-4809-A950-E60A5092F6AE}"/>
      </w:docPartPr>
      <w:docPartBody>
        <w:p w:rsidR="00051A0A" w:rsidRDefault="00E926ED"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730CA8FB972B46479FE6ED6C5A2CE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3A3ED-70E0-45A2-B315-B1DFBFB8DD50}"/>
      </w:docPartPr>
      <w:docPartBody>
        <w:p w:rsidR="00051A0A" w:rsidRDefault="00E926ED">
          <w:r>
            <w:rPr>
              <w:rStyle w:val="PlaceholderText"/>
            </w:rPr>
            <w:t>email</w:t>
          </w:r>
        </w:p>
      </w:docPartBody>
    </w:docPart>
    <w:docPart>
      <w:docPartPr>
        <w:name w:val="51DC4827110F4D27955CD137A8784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0C801-A3D8-4477-B19B-5D428CA6E2FD}"/>
      </w:docPartPr>
      <w:docPartBody>
        <w:p w:rsidR="00051A0A" w:rsidRDefault="00E926ED"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EEC6B367627B427EB61C33DF840A0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EF1F5-8E9F-4982-AC22-30DB1EB7AABC}"/>
      </w:docPartPr>
      <w:docPartBody>
        <w:p w:rsidR="00051A0A" w:rsidRDefault="00E926ED"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37D1F2DEC1E8474B806A5E59AD20B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99579-9496-4D94-80E9-88DB869976B3}"/>
      </w:docPartPr>
      <w:docPartBody>
        <w:p w:rsidR="00051A0A" w:rsidRDefault="00E926ED">
          <w:r>
            <w:rPr>
              <w:rStyle w:val="PlaceholderText"/>
            </w:rPr>
            <w:t>email</w:t>
          </w:r>
        </w:p>
      </w:docPartBody>
    </w:docPart>
    <w:docPart>
      <w:docPartPr>
        <w:name w:val="48CCB819975042FC8A18F38C7D17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CD94F-F3CC-43E8-9831-D9B5194E4441}"/>
      </w:docPartPr>
      <w:docPartBody>
        <w:p w:rsidR="00051A0A" w:rsidRDefault="00E926ED"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0722BC4C3CC44A01B5CA449A1072B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7003A-98B5-4906-8F4C-7230C5951C3A}"/>
      </w:docPartPr>
      <w:docPartBody>
        <w:p w:rsidR="00051A0A" w:rsidRDefault="00E926ED"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FF76D3C77C21459BA9E647F75581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97FD7-08FD-4C62-ADBA-E1AEDB5D5B33}"/>
      </w:docPartPr>
      <w:docPartBody>
        <w:p w:rsidR="00051A0A" w:rsidRDefault="00E926ED">
          <w:r>
            <w:rPr>
              <w:rStyle w:val="PlaceholderText"/>
            </w:rPr>
            <w:t>email</w:t>
          </w:r>
        </w:p>
      </w:docPartBody>
    </w:docPart>
    <w:docPart>
      <w:docPartPr>
        <w:name w:val="6DC04779088E4FD88BF654F381B1D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18099-E334-4D8E-9CB5-960D5E41DCE4}"/>
      </w:docPartPr>
      <w:docPartBody>
        <w:p w:rsidR="00051A0A" w:rsidRDefault="00E926ED"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81DEEEB7AE3D4B56B787EFF249560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51619-FF47-4CE1-9D3C-DA10B806DFF1}"/>
      </w:docPartPr>
      <w:docPartBody>
        <w:p w:rsidR="00051A0A" w:rsidRDefault="00E926ED"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0EA56E81511D4E6D823405614C495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1D0E2-7F5F-4B8C-8F06-48E7E806671D}"/>
      </w:docPartPr>
      <w:docPartBody>
        <w:p w:rsidR="00051A0A" w:rsidRDefault="00E926ED">
          <w:r>
            <w:rPr>
              <w:rStyle w:val="PlaceholderText"/>
            </w:rPr>
            <w:t>email</w:t>
          </w:r>
        </w:p>
      </w:docPartBody>
    </w:docPart>
    <w:docPart>
      <w:docPartPr>
        <w:name w:val="C3EB1107CC074F86B53C7DBEF702A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EC74D-30FD-46DD-AF7D-0363DBF5B531}"/>
      </w:docPartPr>
      <w:docPartBody>
        <w:p w:rsidR="00051A0A" w:rsidRDefault="00E926ED"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AD8B977F201340A5B3FC6A75510E1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D005D-D2DC-4762-B619-4A381E3D3AE7}"/>
      </w:docPartPr>
      <w:docPartBody>
        <w:p w:rsidR="00051A0A" w:rsidRDefault="00E926ED">
          <w:r>
            <w:rPr>
              <w:rStyle w:val="PlaceholderText"/>
            </w:rPr>
            <w:t>mesto</w:t>
          </w:r>
        </w:p>
      </w:docPartBody>
    </w:docPart>
    <w:docPart>
      <w:docPartPr>
        <w:name w:val="D9A3F4F7780748479D65314B87C84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B836-EA1F-4A0E-93F3-2FFB28F3058B}"/>
      </w:docPartPr>
      <w:docPartBody>
        <w:p w:rsidR="00051A0A" w:rsidRDefault="00E926ED">
          <w:r>
            <w:rPr>
              <w:rStyle w:val="PlaceholderText"/>
            </w:rPr>
            <w:t>vyberte dátum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A"/>
    <w:rsid w:val="00051A0A"/>
    <w:rsid w:val="00180740"/>
    <w:rsid w:val="001D7EF7"/>
    <w:rsid w:val="00207227"/>
    <w:rsid w:val="002B6A04"/>
    <w:rsid w:val="005D2EF6"/>
    <w:rsid w:val="006F3B22"/>
    <w:rsid w:val="00AE1D5A"/>
    <w:rsid w:val="00BC40EA"/>
    <w:rsid w:val="00BF541F"/>
    <w:rsid w:val="00C644F8"/>
    <w:rsid w:val="00D47854"/>
    <w:rsid w:val="00E10989"/>
    <w:rsid w:val="00E926ED"/>
    <w:rsid w:val="00ED35B6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D0499FED784EB7958BA9B6EAD6585B">
    <w:name w:val="7CD0499FED784EB7958BA9B6EAD6585B"/>
  </w:style>
  <w:style w:type="paragraph" w:customStyle="1" w:styleId="01AD4CFE0FD64E39B8283F9744920C42">
    <w:name w:val="01AD4CFE0FD64E39B8283F9744920C42"/>
  </w:style>
  <w:style w:type="paragraph" w:customStyle="1" w:styleId="76F47B43FD924A6A8031F9A4E2258C2D">
    <w:name w:val="76F47B43FD924A6A8031F9A4E2258C2D"/>
  </w:style>
  <w:style w:type="paragraph" w:customStyle="1" w:styleId="E9875CDACAA244EF870E30424209F53B">
    <w:name w:val="E9875CDACAA244EF870E30424209F53B"/>
  </w:style>
  <w:style w:type="paragraph" w:customStyle="1" w:styleId="D9B9A61BD10F464A946364BB46594693">
    <w:name w:val="D9B9A61BD10F464A946364BB46594693"/>
  </w:style>
  <w:style w:type="paragraph" w:customStyle="1" w:styleId="90CF76A1F0F441D2A32F3CB83D3E292D">
    <w:name w:val="90CF76A1F0F441D2A32F3CB83D3E292D"/>
  </w:style>
  <w:style w:type="paragraph" w:customStyle="1" w:styleId="48FB3A08C7AE417F8964A3859ABB8CF9">
    <w:name w:val="48FB3A08C7AE417F8964A3859ABB8CF9"/>
  </w:style>
  <w:style w:type="paragraph" w:customStyle="1" w:styleId="C15D6E61EEA0449D878DCD16C28AD326">
    <w:name w:val="C15D6E61EEA0449D878DCD16C28AD326"/>
  </w:style>
  <w:style w:type="paragraph" w:customStyle="1" w:styleId="732D9458244D44F28241280B7CC06618">
    <w:name w:val="732D9458244D44F28241280B7CC06618"/>
  </w:style>
  <w:style w:type="paragraph" w:customStyle="1" w:styleId="3AABED54464C40F4A8567CA3D89C12D7">
    <w:name w:val="3AABED54464C40F4A8567CA3D89C12D7"/>
  </w:style>
  <w:style w:type="paragraph" w:customStyle="1" w:styleId="84B5103250EF4AC495466B7753234704">
    <w:name w:val="84B5103250EF4AC495466B7753234704"/>
  </w:style>
  <w:style w:type="paragraph" w:customStyle="1" w:styleId="FD821079A2DF4A6289550F38C8802912">
    <w:name w:val="FD821079A2DF4A6289550F38C8802912"/>
  </w:style>
  <w:style w:type="paragraph" w:customStyle="1" w:styleId="F0FAAC8D9BC04FFF83951A76C40E3BEF">
    <w:name w:val="F0FAAC8D9BC04FFF83951A76C40E3BEF"/>
  </w:style>
  <w:style w:type="paragraph" w:customStyle="1" w:styleId="FC5F3D29019A4D0C82BD81D08B7EFF91">
    <w:name w:val="FC5F3D29019A4D0C82BD81D08B7EFF91"/>
  </w:style>
  <w:style w:type="paragraph" w:customStyle="1" w:styleId="4963FEF751FC41EF84BD82254C256C17">
    <w:name w:val="4963FEF751FC41EF84BD82254C256C17"/>
  </w:style>
  <w:style w:type="paragraph" w:customStyle="1" w:styleId="C7FC1D39B1874DCD846AB35463393D00">
    <w:name w:val="C7FC1D39B1874DCD846AB35463393D00"/>
  </w:style>
  <w:style w:type="paragraph" w:customStyle="1" w:styleId="223E4DBF5207479398A2390291FC27D7">
    <w:name w:val="223E4DBF5207479398A2390291FC27D7"/>
  </w:style>
  <w:style w:type="paragraph" w:customStyle="1" w:styleId="8E3E5AC6CC184FCF8CE96E627D99A4A5">
    <w:name w:val="8E3E5AC6CC184FCF8CE96E627D99A4A5"/>
  </w:style>
  <w:style w:type="paragraph" w:customStyle="1" w:styleId="EE0144C409654893B28735A3A5A63AD2">
    <w:name w:val="EE0144C409654893B28735A3A5A63AD2"/>
  </w:style>
  <w:style w:type="paragraph" w:customStyle="1" w:styleId="2441FC8E99A247B789BA02543555EEEC">
    <w:name w:val="2441FC8E99A247B789BA02543555EEEC"/>
  </w:style>
  <w:style w:type="paragraph" w:customStyle="1" w:styleId="334C360CBF9941C8B187658A2BECF246">
    <w:name w:val="334C360CBF9941C8B187658A2BECF246"/>
  </w:style>
  <w:style w:type="paragraph" w:customStyle="1" w:styleId="108A52F6E1214F38AF92526ADDE62343">
    <w:name w:val="108A52F6E1214F38AF92526ADDE62343"/>
  </w:style>
  <w:style w:type="paragraph" w:customStyle="1" w:styleId="312F2C9893AB4643862D705AD123846E">
    <w:name w:val="312F2C9893AB4643862D705AD123846E"/>
  </w:style>
  <w:style w:type="paragraph" w:customStyle="1" w:styleId="6E865AC5C51347A69453D354BBC3C5F8">
    <w:name w:val="6E865AC5C51347A69453D354BBC3C5F8"/>
  </w:style>
  <w:style w:type="paragraph" w:customStyle="1" w:styleId="9E0A9ADE41734BB1B6F1E976FDDB6E23">
    <w:name w:val="9E0A9ADE41734BB1B6F1E976FDDB6E23"/>
  </w:style>
  <w:style w:type="paragraph" w:customStyle="1" w:styleId="DFADEF9E908342CD9B6F30F4FA150DE9">
    <w:name w:val="DFADEF9E908342CD9B6F30F4FA150DE9"/>
  </w:style>
  <w:style w:type="paragraph" w:customStyle="1" w:styleId="071047AE42104C7CB59D3BA1886AE9D2">
    <w:name w:val="071047AE42104C7CB59D3BA1886AE9D2"/>
  </w:style>
  <w:style w:type="paragraph" w:customStyle="1" w:styleId="5C788C739C304958830087FEDE3BCEE7">
    <w:name w:val="5C788C739C304958830087FEDE3BCEE7"/>
  </w:style>
  <w:style w:type="paragraph" w:customStyle="1" w:styleId="D6089EB1A9F249A8AE1476BD773CBEC3">
    <w:name w:val="D6089EB1A9F249A8AE1476BD773CBEC3"/>
  </w:style>
  <w:style w:type="paragraph" w:customStyle="1" w:styleId="C96D8405C0224BBF8598B7E62E0397DD">
    <w:name w:val="C96D8405C0224BBF8598B7E62E0397DD"/>
  </w:style>
  <w:style w:type="paragraph" w:customStyle="1" w:styleId="F7558A56EC524FA2982CE00AB6FD7FAC">
    <w:name w:val="F7558A56EC524FA2982CE00AB6FD7FAC"/>
  </w:style>
  <w:style w:type="paragraph" w:customStyle="1" w:styleId="550F2F9E07774DA0B41988B44CAC50AE">
    <w:name w:val="550F2F9E07774DA0B41988B44CAC50AE"/>
  </w:style>
  <w:style w:type="paragraph" w:customStyle="1" w:styleId="958A9CC2828F4A0C8F6E0E4402634FE7">
    <w:name w:val="958A9CC2828F4A0C8F6E0E4402634FE7"/>
  </w:style>
  <w:style w:type="character" w:styleId="PlaceholderText">
    <w:name w:val="Placeholder Text"/>
    <w:basedOn w:val="DefaultParagraphFont"/>
    <w:uiPriority w:val="99"/>
    <w:semiHidden/>
    <w:rsid w:val="00E926ED"/>
    <w:rPr>
      <w:color w:val="595959" w:themeColor="text1" w:themeTint="A6"/>
    </w:rPr>
  </w:style>
  <w:style w:type="paragraph" w:customStyle="1" w:styleId="B231414512F043C3964B3743D2098765">
    <w:name w:val="B231414512F043C3964B3743D209876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3D00B6C4789452EA4AA71AE9E6C77F2">
    <w:name w:val="B3D00B6C4789452EA4AA71AE9E6C77F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3D00B6C4789452EA4AA71AE9E6C77F21">
    <w:name w:val="B3D00B6C4789452EA4AA71AE9E6C77F2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3D00B6C4789452EA4AA71AE9E6C77F22">
    <w:name w:val="B3D00B6C4789452EA4AA71AE9E6C77F2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61FB5279D049FB8C48CE0262F502E6">
    <w:name w:val="EF61FB5279D049FB8C48CE0262F502E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">
    <w:name w:val="A5BA49B232B442B699E8F2397D9DCFD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">
    <w:name w:val="D3E02DB6228F448C82FB07FE722F691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">
    <w:name w:val="9D80862309E5465E9B54FBE1E3E598A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">
    <w:name w:val="710E98C028794BC59B3815C75BCF67D0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61FB5279D049FB8C48CE0262F502E61">
    <w:name w:val="EF61FB5279D049FB8C48CE0262F502E6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">
    <w:name w:val="A5BA49B232B442B699E8F2397D9DCFD2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">
    <w:name w:val="D3E02DB6228F448C82FB07FE722F6919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">
    <w:name w:val="9D80862309E5465E9B54FBE1E3E598A2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">
    <w:name w:val="710E98C028794BC59B3815C75BCF67D0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">
    <w:name w:val="20308BC864F54630A8284CDA5913742D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61FB5279D049FB8C48CE0262F502E62">
    <w:name w:val="EF61FB5279D049FB8C48CE0262F502E6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">
    <w:name w:val="A5BA49B232B442B699E8F2397D9DCFD2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">
    <w:name w:val="D3E02DB6228F448C82FB07FE722F6919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">
    <w:name w:val="9D80862309E5465E9B54FBE1E3E598A2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">
    <w:name w:val="710E98C028794BC59B3815C75BCF67D0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1">
    <w:name w:val="20308BC864F54630A8284CDA5913742D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61FB5279D049FB8C48CE0262F502E63">
    <w:name w:val="EF61FB5279D049FB8C48CE0262F502E6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">
    <w:name w:val="A5BA49B232B442B699E8F2397D9DCFD2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">
    <w:name w:val="D3E02DB6228F448C82FB07FE722F6919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">
    <w:name w:val="9D80862309E5465E9B54FBE1E3E598A2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">
    <w:name w:val="710E98C028794BC59B3815C75BCF67D0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">
    <w:name w:val="20308BC864F54630A8284CDA5913742D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61FB5279D049FB8C48CE0262F502E64">
    <w:name w:val="EF61FB5279D049FB8C48CE0262F502E6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4">
    <w:name w:val="A5BA49B232B442B699E8F2397D9DCFD2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4">
    <w:name w:val="D3E02DB6228F448C82FB07FE722F6919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4">
    <w:name w:val="9D80862309E5465E9B54FBE1E3E598A2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4">
    <w:name w:val="710E98C028794BC59B3815C75BCF67D0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05A9A8485D943C8A2569E22971C9277">
    <w:name w:val="605A9A8485D943C8A2569E22971C927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3">
    <w:name w:val="20308BC864F54630A8284CDA5913742D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61FB5279D049FB8C48CE0262F502E65">
    <w:name w:val="EF61FB5279D049FB8C48CE0262F502E6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5">
    <w:name w:val="A5BA49B232B442B699E8F2397D9DCFD2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5">
    <w:name w:val="D3E02DB6228F448C82FB07FE722F6919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5">
    <w:name w:val="9D80862309E5465E9B54FBE1E3E598A2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5">
    <w:name w:val="710E98C028794BC59B3815C75BCF67D0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">
    <w:name w:val="C363147CB6904EAEB32F4E195B113A9A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4">
    <w:name w:val="20308BC864F54630A8284CDA5913742D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61FB5279D049FB8C48CE0262F502E66">
    <w:name w:val="EF61FB5279D049FB8C48CE0262F502E6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6">
    <w:name w:val="A5BA49B232B442B699E8F2397D9DCFD2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6">
    <w:name w:val="D3E02DB6228F448C82FB07FE722F6919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6">
    <w:name w:val="9D80862309E5465E9B54FBE1E3E598A2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6">
    <w:name w:val="710E98C028794BC59B3815C75BCF67D0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">
    <w:name w:val="C363147CB6904EAEB32F4E195B113A9A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5">
    <w:name w:val="20308BC864F54630A8284CDA5913742D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61FB5279D049FB8C48CE0262F502E67">
    <w:name w:val="EF61FB5279D049FB8C48CE0262F502E6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7">
    <w:name w:val="A5BA49B232B442B699E8F2397D9DCFD2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7">
    <w:name w:val="D3E02DB6228F448C82FB07FE722F6919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7">
    <w:name w:val="9D80862309E5465E9B54FBE1E3E598A2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7">
    <w:name w:val="710E98C028794BC59B3815C75BCF67D0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">
    <w:name w:val="C363147CB6904EAEB32F4E195B113A9A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">
    <w:name w:val="5261F5AACB3742709F9404ED42D86FA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">
    <w:name w:val="25F3F40951744C6A92BF3505C0CB929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">
    <w:name w:val="0DEA2E94A6214E599AA4E1CA67A6668E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">
    <w:name w:val="5C08A77BF85F45CCB30B3DD8A80582F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6">
    <w:name w:val="20308BC864F54630A8284CDA5913742D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">
    <w:name w:val="BF2489B04A51453CA6527044B31C2F4D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8">
    <w:name w:val="A5BA49B232B442B699E8F2397D9DCFD2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8">
    <w:name w:val="D3E02DB6228F448C82FB07FE722F6919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8">
    <w:name w:val="9D80862309E5465E9B54FBE1E3E598A2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8">
    <w:name w:val="710E98C028794BC59B3815C75BCF67D0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3">
    <w:name w:val="C363147CB6904EAEB32F4E195B113A9A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">
    <w:name w:val="5261F5AACB3742709F9404ED42D86FA4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">
    <w:name w:val="25F3F40951744C6A92BF3505C0CB9294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">
    <w:name w:val="0DEA2E94A6214E599AA4E1CA67A6668E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">
    <w:name w:val="5C08A77BF85F45CCB30B3DD8A80582F4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">
    <w:name w:val="996784D3B47D4D21822A7F199E6780EA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">
    <w:name w:val="CD315B54F93F472BB4DDADCB9C4B6A1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">
    <w:name w:val="5C005F97DAEA46428EF1B4403766D3A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">
    <w:name w:val="4E774ADA80A5447786EB9A2DEFBF40D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7">
    <w:name w:val="20308BC864F54630A8284CDA5913742D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">
    <w:name w:val="BF2489B04A51453CA6527044B31C2F4D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9">
    <w:name w:val="A5BA49B232B442B699E8F2397D9DCFD2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9">
    <w:name w:val="D3E02DB6228F448C82FB07FE722F6919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9">
    <w:name w:val="9D80862309E5465E9B54FBE1E3E598A2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9">
    <w:name w:val="710E98C028794BC59B3815C75BCF67D0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4">
    <w:name w:val="C363147CB6904EAEB32F4E195B113A9A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">
    <w:name w:val="5261F5AACB3742709F9404ED42D86FA4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">
    <w:name w:val="25F3F40951744C6A92BF3505C0CB9294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">
    <w:name w:val="0DEA2E94A6214E599AA4E1CA67A6668E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">
    <w:name w:val="5C08A77BF85F45CCB30B3DD8A80582F4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">
    <w:name w:val="996784D3B47D4D21822A7F199E6780EA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">
    <w:name w:val="CD315B54F93F472BB4DDADCB9C4B6A12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">
    <w:name w:val="5C005F97DAEA46428EF1B4403766D3A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">
    <w:name w:val="4E774ADA80A5447786EB9A2DEFBF40D6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8">
    <w:name w:val="20308BC864F54630A8284CDA5913742D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">
    <w:name w:val="BF2489B04A51453CA6527044B31C2F4D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0">
    <w:name w:val="A5BA49B232B442B699E8F2397D9DCFD210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0">
    <w:name w:val="D3E02DB6228F448C82FB07FE722F691910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0">
    <w:name w:val="9D80862309E5465E9B54FBE1E3E598A210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0">
    <w:name w:val="710E98C028794BC59B3815C75BCF67D010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5">
    <w:name w:val="C363147CB6904EAEB32F4E195B113A9A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3">
    <w:name w:val="5261F5AACB3742709F9404ED42D86FA4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3">
    <w:name w:val="25F3F40951744C6A92BF3505C0CB9294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3">
    <w:name w:val="0DEA2E94A6214E599AA4E1CA67A6668E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3">
    <w:name w:val="5C08A77BF85F45CCB30B3DD8A80582F4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">
    <w:name w:val="996784D3B47D4D21822A7F199E6780EA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">
    <w:name w:val="CD315B54F93F472BB4DDADCB9C4B6A12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">
    <w:name w:val="5C005F97DAEA46428EF1B4403766D3A1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">
    <w:name w:val="4E774ADA80A5447786EB9A2DEFBF40D6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9">
    <w:name w:val="20308BC864F54630A8284CDA5913742D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3">
    <w:name w:val="BF2489B04A51453CA6527044B31C2F4D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1">
    <w:name w:val="A5BA49B232B442B699E8F2397D9DCFD2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1">
    <w:name w:val="D3E02DB6228F448C82FB07FE722F6919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1">
    <w:name w:val="9D80862309E5465E9B54FBE1E3E598A2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1">
    <w:name w:val="710E98C028794BC59B3815C75BCF67D0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6">
    <w:name w:val="C363147CB6904EAEB32F4E195B113A9A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4">
    <w:name w:val="5261F5AACB3742709F9404ED42D86FA4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4">
    <w:name w:val="25F3F40951744C6A92BF3505C0CB9294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4">
    <w:name w:val="0DEA2E94A6214E599AA4E1CA67A6668E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4">
    <w:name w:val="5C08A77BF85F45CCB30B3DD8A80582F4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3">
    <w:name w:val="996784D3B47D4D21822A7F199E6780EA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3">
    <w:name w:val="CD315B54F93F472BB4DDADCB9C4B6A12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3">
    <w:name w:val="5C005F97DAEA46428EF1B4403766D3A1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3">
    <w:name w:val="4E774ADA80A5447786EB9A2DEFBF40D6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AEE5E084294652B3B4C56594789183">
    <w:name w:val="66AEE5E084294652B3B4C5659478918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663A38B09B48338A7DF376464145D2">
    <w:name w:val="61663A38B09B48338A7DF376464145D2"/>
    <w:rsid w:val="00BC40EA"/>
  </w:style>
  <w:style w:type="paragraph" w:customStyle="1" w:styleId="D5720A4E609C459284439B3A6309F5AB">
    <w:name w:val="D5720A4E609C459284439B3A6309F5AB"/>
    <w:rsid w:val="00BC40EA"/>
  </w:style>
  <w:style w:type="paragraph" w:customStyle="1" w:styleId="20308BC864F54630A8284CDA5913742D10">
    <w:name w:val="20308BC864F54630A8284CDA5913742D10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4">
    <w:name w:val="BF2489B04A51453CA6527044B31C2F4D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2">
    <w:name w:val="A5BA49B232B442B699E8F2397D9DCFD21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2">
    <w:name w:val="D3E02DB6228F448C82FB07FE722F69191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2">
    <w:name w:val="9D80862309E5465E9B54FBE1E3E598A21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2">
    <w:name w:val="710E98C028794BC59B3815C75BCF67D01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7">
    <w:name w:val="C363147CB6904EAEB32F4E195B113A9A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5">
    <w:name w:val="5261F5AACB3742709F9404ED42D86FA4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5">
    <w:name w:val="25F3F40951744C6A92BF3505C0CB9294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5">
    <w:name w:val="0DEA2E94A6214E599AA4E1CA67A6668E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5">
    <w:name w:val="5C08A77BF85F45CCB30B3DD8A80582F4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4">
    <w:name w:val="996784D3B47D4D21822A7F199E6780EA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4">
    <w:name w:val="CD315B54F93F472BB4DDADCB9C4B6A12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4">
    <w:name w:val="5C005F97DAEA46428EF1B4403766D3A1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4">
    <w:name w:val="4E774ADA80A5447786EB9A2DEFBF40D6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">
    <w:name w:val="C21472B5EDD84B8CAAF245061C3A878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">
    <w:name w:val="161150EE05C042F1A8EF9FD15921B20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">
    <w:name w:val="1DA638BADB8C400C9208B893FE2DBBC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">
    <w:name w:val="F27E94E1F24F45FD80E5C206205337F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11">
    <w:name w:val="20308BC864F54630A8284CDA5913742D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5">
    <w:name w:val="BF2489B04A51453CA6527044B31C2F4D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3">
    <w:name w:val="A5BA49B232B442B699E8F2397D9DCFD21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3">
    <w:name w:val="D3E02DB6228F448C82FB07FE722F69191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3">
    <w:name w:val="9D80862309E5465E9B54FBE1E3E598A21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3">
    <w:name w:val="710E98C028794BC59B3815C75BCF67D01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8">
    <w:name w:val="C363147CB6904EAEB32F4E195B113A9A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6">
    <w:name w:val="5261F5AACB3742709F9404ED42D86FA4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6">
    <w:name w:val="25F3F40951744C6A92BF3505C0CB9294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6">
    <w:name w:val="0DEA2E94A6214E599AA4E1CA67A6668E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6">
    <w:name w:val="5C08A77BF85F45CCB30B3DD8A80582F4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5">
    <w:name w:val="996784D3B47D4D21822A7F199E6780EA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5">
    <w:name w:val="CD315B54F93F472BB4DDADCB9C4B6A12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5">
    <w:name w:val="5C005F97DAEA46428EF1B4403766D3A1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5">
    <w:name w:val="4E774ADA80A5447786EB9A2DEFBF40D6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">
    <w:name w:val="C21472B5EDD84B8CAAF245061C3A8787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">
    <w:name w:val="161150EE05C042F1A8EF9FD15921B20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">
    <w:name w:val="1DA638BADB8C400C9208B893FE2DBBC6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">
    <w:name w:val="F27E94E1F24F45FD80E5C206205337F2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">
    <w:name w:val="733282B487AC4DFC9B0FF4894F9F8DBE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12">
    <w:name w:val="20308BC864F54630A8284CDA5913742D1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6">
    <w:name w:val="BF2489B04A51453CA6527044B31C2F4D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4">
    <w:name w:val="A5BA49B232B442B699E8F2397D9DCFD21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4">
    <w:name w:val="D3E02DB6228F448C82FB07FE722F69191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4">
    <w:name w:val="9D80862309E5465E9B54FBE1E3E598A21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4">
    <w:name w:val="710E98C028794BC59B3815C75BCF67D01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9">
    <w:name w:val="C363147CB6904EAEB32F4E195B113A9A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7">
    <w:name w:val="5261F5AACB3742709F9404ED42D86FA4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7">
    <w:name w:val="25F3F40951744C6A92BF3505C0CB9294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7">
    <w:name w:val="0DEA2E94A6214E599AA4E1CA67A6668E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7">
    <w:name w:val="5C08A77BF85F45CCB30B3DD8A80582F4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6">
    <w:name w:val="996784D3B47D4D21822A7F199E6780EA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6">
    <w:name w:val="CD315B54F93F472BB4DDADCB9C4B6A12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6">
    <w:name w:val="5C005F97DAEA46428EF1B4403766D3A1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6">
    <w:name w:val="4E774ADA80A5447786EB9A2DEFBF40D6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">
    <w:name w:val="C21472B5EDD84B8CAAF245061C3A8787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">
    <w:name w:val="161150EE05C042F1A8EF9FD15921B201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">
    <w:name w:val="1DA638BADB8C400C9208B893FE2DBBC6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">
    <w:name w:val="F27E94E1F24F45FD80E5C206205337F2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">
    <w:name w:val="733282B487AC4DFC9B0FF4894F9F8DBE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">
    <w:name w:val="0E27AB4FD0E848F0A92FFF06B99E350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B9C4FCEABD44FA872F4D430AD8A83B">
    <w:name w:val="87B9C4FCEABD44FA872F4D430AD8A83B"/>
    <w:rsid w:val="00BC40EA"/>
  </w:style>
  <w:style w:type="paragraph" w:customStyle="1" w:styleId="FAB08A90B47F41839633A346B9E9DCE9">
    <w:name w:val="FAB08A90B47F41839633A346B9E9DCE9"/>
    <w:rsid w:val="00BC40EA"/>
  </w:style>
  <w:style w:type="paragraph" w:customStyle="1" w:styleId="88FD71431F614A1B9D248E0B09365A81">
    <w:name w:val="88FD71431F614A1B9D248E0B09365A81"/>
    <w:rsid w:val="00BC40EA"/>
  </w:style>
  <w:style w:type="paragraph" w:customStyle="1" w:styleId="03F9F2233AA94660BFCC9B1468B259B7">
    <w:name w:val="03F9F2233AA94660BFCC9B1468B259B7"/>
    <w:rsid w:val="00BC40EA"/>
  </w:style>
  <w:style w:type="paragraph" w:customStyle="1" w:styleId="97F19175A22D43C1887DEDDE9AB53DD1">
    <w:name w:val="97F19175A22D43C1887DEDDE9AB53DD1"/>
    <w:rsid w:val="00BC40EA"/>
  </w:style>
  <w:style w:type="paragraph" w:customStyle="1" w:styleId="106E319F6819473795959EADC3A97E12">
    <w:name w:val="106E319F6819473795959EADC3A97E12"/>
    <w:rsid w:val="00BC40EA"/>
  </w:style>
  <w:style w:type="paragraph" w:customStyle="1" w:styleId="7097B7E791B8439A9B17EE0EF5ABC838">
    <w:name w:val="7097B7E791B8439A9B17EE0EF5ABC838"/>
    <w:rsid w:val="00BC40EA"/>
  </w:style>
  <w:style w:type="paragraph" w:customStyle="1" w:styleId="EAAB0461B30B4691B8EA914AB170C716">
    <w:name w:val="EAAB0461B30B4691B8EA914AB170C716"/>
    <w:rsid w:val="00BC40EA"/>
  </w:style>
  <w:style w:type="paragraph" w:customStyle="1" w:styleId="20308BC864F54630A8284CDA5913742D13">
    <w:name w:val="20308BC864F54630A8284CDA5913742D1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7">
    <w:name w:val="BF2489B04A51453CA6527044B31C2F4D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5">
    <w:name w:val="A5BA49B232B442B699E8F2397D9DCFD21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5">
    <w:name w:val="D3E02DB6228F448C82FB07FE722F69191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5">
    <w:name w:val="9D80862309E5465E9B54FBE1E3E598A21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5">
    <w:name w:val="710E98C028794BC59B3815C75BCF67D01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0">
    <w:name w:val="C363147CB6904EAEB32F4E195B113A9A10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8">
    <w:name w:val="5261F5AACB3742709F9404ED42D86FA4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8">
    <w:name w:val="25F3F40951744C6A92BF3505C0CB9294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8">
    <w:name w:val="0DEA2E94A6214E599AA4E1CA67A6668E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8">
    <w:name w:val="5C08A77BF85F45CCB30B3DD8A80582F4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7">
    <w:name w:val="996784D3B47D4D21822A7F199E6780EA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7">
    <w:name w:val="CD315B54F93F472BB4DDADCB9C4B6A12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7">
    <w:name w:val="5C005F97DAEA46428EF1B4403766D3A1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7">
    <w:name w:val="4E774ADA80A5447786EB9A2DEFBF40D67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3">
    <w:name w:val="C21472B5EDD84B8CAAF245061C3A8787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3">
    <w:name w:val="161150EE05C042F1A8EF9FD15921B201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3">
    <w:name w:val="1DA638BADB8C400C9208B893FE2DBBC6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3">
    <w:name w:val="F27E94E1F24F45FD80E5C206205337F2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">
    <w:name w:val="733282B487AC4DFC9B0FF4894F9F8DBE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">
    <w:name w:val="0E27AB4FD0E848F0A92FFF06B99E3506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">
    <w:name w:val="D089605AA9F340769C0392EEE99FA535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">
    <w:name w:val="74DA67D345004EB2BCB52C041468FF1E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">
    <w:name w:val="A7C1997481D04B22A708B1FCBAA89D9B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">
    <w:name w:val="842D01FC423F40C2BCE61C2801718FDC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">
    <w:name w:val="0DB2C6FD82A14651A67A2E75DEE4793F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">
    <w:name w:val="EFD40A6758C643F4B398B48B6D25000E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">
    <w:name w:val="2DA6E25B3B434A6BB842D17C21A72ED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">
    <w:name w:val="4A49A51AAA6F44FFB300A4612546F04C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">
    <w:name w:val="7E8A46875B8C4AC59EAE44B9BD829374"/>
    <w:rsid w:val="00BC40EA"/>
  </w:style>
  <w:style w:type="paragraph" w:customStyle="1" w:styleId="332B6D9088CB430F97959F2E179F3B43">
    <w:name w:val="332B6D9088CB430F97959F2E179F3B43"/>
    <w:rsid w:val="00BC40EA"/>
  </w:style>
  <w:style w:type="paragraph" w:customStyle="1" w:styleId="7A0A3B8301E944AAA1929FDC1CF45AEB">
    <w:name w:val="7A0A3B8301E944AAA1929FDC1CF45AEB"/>
    <w:rsid w:val="00BC40EA"/>
  </w:style>
  <w:style w:type="paragraph" w:customStyle="1" w:styleId="D001740CA0FD4E8FA291C091A35749AD">
    <w:name w:val="D001740CA0FD4E8FA291C091A35749AD"/>
    <w:rsid w:val="00BC40EA"/>
  </w:style>
  <w:style w:type="paragraph" w:customStyle="1" w:styleId="6D9A24A3753E4F3797216E55D26DFFFF">
    <w:name w:val="6D9A24A3753E4F3797216E55D26DFFFF"/>
    <w:rsid w:val="00BC40EA"/>
  </w:style>
  <w:style w:type="paragraph" w:customStyle="1" w:styleId="8AB6658497F749C3A09AAE931D1798C8">
    <w:name w:val="8AB6658497F749C3A09AAE931D1798C8"/>
    <w:rsid w:val="00BC40EA"/>
  </w:style>
  <w:style w:type="paragraph" w:customStyle="1" w:styleId="8F5BE0C091C44FC39192909500AFA3B3">
    <w:name w:val="8F5BE0C091C44FC39192909500AFA3B3"/>
    <w:rsid w:val="00BC40EA"/>
  </w:style>
  <w:style w:type="paragraph" w:customStyle="1" w:styleId="FA4C0DCC5DA44F6D9B76A9EBF6D33CA1">
    <w:name w:val="FA4C0DCC5DA44F6D9B76A9EBF6D33CA1"/>
    <w:rsid w:val="00BC40EA"/>
  </w:style>
  <w:style w:type="paragraph" w:customStyle="1" w:styleId="90593F686A8546BDA69C7645E88BA705">
    <w:name w:val="90593F686A8546BDA69C7645E88BA705"/>
    <w:rsid w:val="00BC40EA"/>
  </w:style>
  <w:style w:type="paragraph" w:customStyle="1" w:styleId="1D180F6692014A27B8CCD974345292A3">
    <w:name w:val="1D180F6692014A27B8CCD974345292A3"/>
    <w:rsid w:val="00BC40EA"/>
  </w:style>
  <w:style w:type="paragraph" w:customStyle="1" w:styleId="70300C2AB97B472697B181C605FA93C7">
    <w:name w:val="70300C2AB97B472697B181C605FA93C7"/>
    <w:rsid w:val="00BC40EA"/>
  </w:style>
  <w:style w:type="paragraph" w:customStyle="1" w:styleId="E77C6503CB8F4363A3DA6090B05DCA5A">
    <w:name w:val="E77C6503CB8F4363A3DA6090B05DCA5A"/>
    <w:rsid w:val="00BC40EA"/>
  </w:style>
  <w:style w:type="paragraph" w:customStyle="1" w:styleId="6A3531F5882646D580B2BF9AB188608C">
    <w:name w:val="6A3531F5882646D580B2BF9AB188608C"/>
    <w:rsid w:val="00BC40EA"/>
  </w:style>
  <w:style w:type="paragraph" w:customStyle="1" w:styleId="EFC6E2BA8ABA4E96A3DDEE39956A723F">
    <w:name w:val="EFC6E2BA8ABA4E96A3DDEE39956A723F"/>
    <w:rsid w:val="00BC40EA"/>
  </w:style>
  <w:style w:type="paragraph" w:customStyle="1" w:styleId="A7D2C0DF964D4E0CB2D58CDE21C7C26F">
    <w:name w:val="A7D2C0DF964D4E0CB2D58CDE21C7C26F"/>
    <w:rsid w:val="00BC40EA"/>
  </w:style>
  <w:style w:type="paragraph" w:customStyle="1" w:styleId="67DD85CC9B384E178A92F3AE4B3871F1">
    <w:name w:val="67DD85CC9B384E178A92F3AE4B3871F1"/>
    <w:rsid w:val="00BC40EA"/>
  </w:style>
  <w:style w:type="paragraph" w:customStyle="1" w:styleId="2491A22B9E9C4A59A4BDA20E3C903CD9">
    <w:name w:val="2491A22B9E9C4A59A4BDA20E3C903CD9"/>
    <w:rsid w:val="00BC40EA"/>
  </w:style>
  <w:style w:type="paragraph" w:customStyle="1" w:styleId="DF977A998B454FB1B94750806FECC69D">
    <w:name w:val="DF977A998B454FB1B94750806FECC69D"/>
    <w:rsid w:val="00BC40EA"/>
  </w:style>
  <w:style w:type="paragraph" w:customStyle="1" w:styleId="06AAACA0ABA642D1A35BB9045C6201DD">
    <w:name w:val="06AAACA0ABA642D1A35BB9045C6201DD"/>
    <w:rsid w:val="00BC40EA"/>
  </w:style>
  <w:style w:type="paragraph" w:customStyle="1" w:styleId="2843EAC3E2AE49DF8EC82BF37368213F">
    <w:name w:val="2843EAC3E2AE49DF8EC82BF37368213F"/>
    <w:rsid w:val="00BC40EA"/>
  </w:style>
  <w:style w:type="paragraph" w:customStyle="1" w:styleId="4B599E7828714ED796B8A648AD23422B">
    <w:name w:val="4B599E7828714ED796B8A648AD23422B"/>
    <w:rsid w:val="00BC40EA"/>
  </w:style>
  <w:style w:type="paragraph" w:customStyle="1" w:styleId="D97D1023185D4AD5A188B77547F07B27">
    <w:name w:val="D97D1023185D4AD5A188B77547F07B27"/>
    <w:rsid w:val="00BC40EA"/>
  </w:style>
  <w:style w:type="paragraph" w:customStyle="1" w:styleId="A5D3E53249AB4EF394BAF913D374A16B">
    <w:name w:val="A5D3E53249AB4EF394BAF913D374A16B"/>
    <w:rsid w:val="00BC40EA"/>
  </w:style>
  <w:style w:type="paragraph" w:customStyle="1" w:styleId="52C9BB4EBCF74BE2A54977705F5B2AA8">
    <w:name w:val="52C9BB4EBCF74BE2A54977705F5B2AA8"/>
    <w:rsid w:val="00BC40EA"/>
  </w:style>
  <w:style w:type="paragraph" w:customStyle="1" w:styleId="F5BABED75B854F92966F3D28C396533D">
    <w:name w:val="F5BABED75B854F92966F3D28C396533D"/>
    <w:rsid w:val="00BC40EA"/>
  </w:style>
  <w:style w:type="paragraph" w:customStyle="1" w:styleId="77E5088CE4034244A7F4EC4DB3671A7C">
    <w:name w:val="77E5088CE4034244A7F4EC4DB3671A7C"/>
    <w:rsid w:val="00BC40EA"/>
  </w:style>
  <w:style w:type="paragraph" w:customStyle="1" w:styleId="A3C28EDF6A184C3CB6C01F0073788776">
    <w:name w:val="A3C28EDF6A184C3CB6C01F0073788776"/>
    <w:rsid w:val="00BC40EA"/>
  </w:style>
  <w:style w:type="paragraph" w:customStyle="1" w:styleId="6E6352FBABAB479B9096D5DD170D0D4F">
    <w:name w:val="6E6352FBABAB479B9096D5DD170D0D4F"/>
    <w:rsid w:val="00BC40EA"/>
  </w:style>
  <w:style w:type="paragraph" w:customStyle="1" w:styleId="0840A39F90DA49AF94B576F0109872C8">
    <w:name w:val="0840A39F90DA49AF94B576F0109872C8"/>
    <w:rsid w:val="00BC40EA"/>
  </w:style>
  <w:style w:type="paragraph" w:customStyle="1" w:styleId="F84ACF4EEA63424A891F1151B5FEB901">
    <w:name w:val="F84ACF4EEA63424A891F1151B5FEB901"/>
    <w:rsid w:val="00BC40EA"/>
  </w:style>
  <w:style w:type="paragraph" w:customStyle="1" w:styleId="33EFB46CDFF8482B88955187A1F79004">
    <w:name w:val="33EFB46CDFF8482B88955187A1F79004"/>
    <w:rsid w:val="00BC40EA"/>
  </w:style>
  <w:style w:type="paragraph" w:customStyle="1" w:styleId="585507064C074777A72AA76BD4650CD3">
    <w:name w:val="585507064C074777A72AA76BD4650CD3"/>
    <w:rsid w:val="00BC40EA"/>
  </w:style>
  <w:style w:type="paragraph" w:customStyle="1" w:styleId="669C03A26C0F42AB8F59DD6CFCF58A68">
    <w:name w:val="669C03A26C0F42AB8F59DD6CFCF58A68"/>
    <w:rsid w:val="00BC40EA"/>
  </w:style>
  <w:style w:type="paragraph" w:customStyle="1" w:styleId="82A3799477814DF684403C06294708CF">
    <w:name w:val="82A3799477814DF684403C06294708CF"/>
    <w:rsid w:val="00BC40EA"/>
  </w:style>
  <w:style w:type="paragraph" w:customStyle="1" w:styleId="402BD33DCCF14CBD82A4AB753B5297C8">
    <w:name w:val="402BD33DCCF14CBD82A4AB753B5297C8"/>
    <w:rsid w:val="00BC40EA"/>
  </w:style>
  <w:style w:type="paragraph" w:customStyle="1" w:styleId="F8362886C89C467685308E493D794BAF">
    <w:name w:val="F8362886C89C467685308E493D794BAF"/>
    <w:rsid w:val="00BC40EA"/>
  </w:style>
  <w:style w:type="paragraph" w:customStyle="1" w:styleId="D82D1D914B7C454EB484DA12AF29593A">
    <w:name w:val="D82D1D914B7C454EB484DA12AF29593A"/>
    <w:rsid w:val="00BC40EA"/>
  </w:style>
  <w:style w:type="paragraph" w:customStyle="1" w:styleId="5BDE9D96378D4642ABA73A5362E15614">
    <w:name w:val="5BDE9D96378D4642ABA73A5362E15614"/>
    <w:rsid w:val="00BC40EA"/>
  </w:style>
  <w:style w:type="paragraph" w:customStyle="1" w:styleId="DC1A1CB9BCE5410183415765E0CB6335">
    <w:name w:val="DC1A1CB9BCE5410183415765E0CB6335"/>
    <w:rsid w:val="00BC40EA"/>
  </w:style>
  <w:style w:type="paragraph" w:customStyle="1" w:styleId="B766EB2D97824387A40CDB762881407F">
    <w:name w:val="B766EB2D97824387A40CDB762881407F"/>
    <w:rsid w:val="00BC40EA"/>
  </w:style>
  <w:style w:type="paragraph" w:customStyle="1" w:styleId="20E74625A5A6475DB64BE3A4BD5B7AC0">
    <w:name w:val="20E74625A5A6475DB64BE3A4BD5B7AC0"/>
    <w:rsid w:val="00BC40EA"/>
  </w:style>
  <w:style w:type="paragraph" w:customStyle="1" w:styleId="5006A61DF66C4EB49BA8F94EEAFD19DA">
    <w:name w:val="5006A61DF66C4EB49BA8F94EEAFD19DA"/>
    <w:rsid w:val="00BC40EA"/>
  </w:style>
  <w:style w:type="paragraph" w:customStyle="1" w:styleId="20308BC864F54630A8284CDA5913742D14">
    <w:name w:val="20308BC864F54630A8284CDA5913742D1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8">
    <w:name w:val="BF2489B04A51453CA6527044B31C2F4D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6">
    <w:name w:val="A5BA49B232B442B699E8F2397D9DCFD21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6">
    <w:name w:val="D3E02DB6228F448C82FB07FE722F69191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6">
    <w:name w:val="9D80862309E5465E9B54FBE1E3E598A21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6">
    <w:name w:val="710E98C028794BC59B3815C75BCF67D016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1">
    <w:name w:val="C363147CB6904EAEB32F4E195B113A9A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9">
    <w:name w:val="5261F5AACB3742709F9404ED42D86FA4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9">
    <w:name w:val="25F3F40951744C6A92BF3505C0CB9294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9">
    <w:name w:val="0DEA2E94A6214E599AA4E1CA67A6668E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9">
    <w:name w:val="5C08A77BF85F45CCB30B3DD8A80582F49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8">
    <w:name w:val="996784D3B47D4D21822A7F199E6780EA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8">
    <w:name w:val="CD315B54F93F472BB4DDADCB9C4B6A12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8">
    <w:name w:val="5C005F97DAEA46428EF1B4403766D3A1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8">
    <w:name w:val="4E774ADA80A5447786EB9A2DEFBF40D68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4">
    <w:name w:val="C21472B5EDD84B8CAAF245061C3A8787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4">
    <w:name w:val="161150EE05C042F1A8EF9FD15921B201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4">
    <w:name w:val="1DA638BADB8C400C9208B893FE2DBBC6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4">
    <w:name w:val="F27E94E1F24F45FD80E5C206205337F24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3">
    <w:name w:val="733282B487AC4DFC9B0FF4894F9F8DBE3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2">
    <w:name w:val="0E27AB4FD0E848F0A92FFF06B99E35062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">
    <w:name w:val="D089605AA9F340769C0392EEE99FA535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">
    <w:name w:val="74DA67D345004EB2BCB52C041468FF1E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">
    <w:name w:val="A7C1997481D04B22A708B1FCBAA89D9B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">
    <w:name w:val="842D01FC423F40C2BCE61C2801718FDC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">
    <w:name w:val="0DB2C6FD82A14651A67A2E75DEE4793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">
    <w:name w:val="EFD40A6758C643F4B398B48B6D25000E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">
    <w:name w:val="2DA6E25B3B434A6BB842D17C21A72ED9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">
    <w:name w:val="4A49A51AAA6F44FFB300A4612546F04C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1">
    <w:name w:val="7E8A46875B8C4AC59EAE44B9BD829374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1">
    <w:name w:val="332B6D9088CB430F97959F2E179F3B43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1">
    <w:name w:val="7A0A3B8301E944AAA1929FDC1CF45AEB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1">
    <w:name w:val="D001740CA0FD4E8FA291C091A35749AD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1">
    <w:name w:val="6D9A24A3753E4F3797216E55D26DFFF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1">
    <w:name w:val="8AB6658497F749C3A09AAE931D1798C8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1">
    <w:name w:val="8F5BE0C091C44FC39192909500AFA3B3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1">
    <w:name w:val="FA4C0DCC5DA44F6D9B76A9EBF6D33CA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1">
    <w:name w:val="90593F686A8546BDA69C7645E88BA705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1">
    <w:name w:val="1D180F6692014A27B8CCD974345292A3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1">
    <w:name w:val="70300C2AB97B472697B181C605FA93C7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1">
    <w:name w:val="E77C6503CB8F4363A3DA6090B05DCA5A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1">
    <w:name w:val="6A3531F5882646D580B2BF9AB188608C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1">
    <w:name w:val="EFC6E2BA8ABA4E96A3DDEE39956A723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1">
    <w:name w:val="A7D2C0DF964D4E0CB2D58CDE21C7C26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1">
    <w:name w:val="67DD85CC9B384E178A92F3AE4B3871F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1">
    <w:name w:val="2491A22B9E9C4A59A4BDA20E3C903CD9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1">
    <w:name w:val="DF977A998B454FB1B94750806FECC69D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1">
    <w:name w:val="06AAACA0ABA642D1A35BB9045C6201DD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1">
    <w:name w:val="2843EAC3E2AE49DF8EC82BF37368213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1">
    <w:name w:val="4B599E7828714ED796B8A648AD23422B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1">
    <w:name w:val="D97D1023185D4AD5A188B77547F07B27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1">
    <w:name w:val="A5D3E53249AB4EF394BAF913D374A16B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1">
    <w:name w:val="52C9BB4EBCF74BE2A54977705F5B2AA8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1">
    <w:name w:val="F5BABED75B854F92966F3D28C396533D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1">
    <w:name w:val="77E5088CE4034244A7F4EC4DB3671A7C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1">
    <w:name w:val="A3C28EDF6A184C3CB6C01F0073788776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1">
    <w:name w:val="6E6352FBABAB479B9096D5DD170D0D4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1">
    <w:name w:val="0840A39F90DA49AF94B576F0109872C8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1">
    <w:name w:val="F84ACF4EEA63424A891F1151B5FEB901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1">
    <w:name w:val="33EFB46CDFF8482B88955187A1F79004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1">
    <w:name w:val="585507064C074777A72AA76BD4650CD3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1">
    <w:name w:val="669C03A26C0F42AB8F59DD6CFCF58A68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1">
    <w:name w:val="82A3799477814DF684403C06294708C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1">
    <w:name w:val="402BD33DCCF14CBD82A4AB753B5297C8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1">
    <w:name w:val="F8362886C89C467685308E493D794BA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1">
    <w:name w:val="D82D1D914B7C454EB484DA12AF29593A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1">
    <w:name w:val="5BDE9D96378D4642ABA73A5362E15614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1">
    <w:name w:val="DC1A1CB9BCE5410183415765E0CB6335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1">
    <w:name w:val="B766EB2D97824387A40CDB762881407F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1">
    <w:name w:val="20E74625A5A6475DB64BE3A4BD5B7AC0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1">
    <w:name w:val="5006A61DF66C4EB49BA8F94EEAFD19DA1"/>
    <w:rsid w:val="00BC40EA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15">
    <w:name w:val="20308BC864F54630A8284CDA5913742D15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9">
    <w:name w:val="BF2489B04A51453CA6527044B31C2F4D9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7">
    <w:name w:val="A5BA49B232B442B699E8F2397D9DCFD217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7">
    <w:name w:val="D3E02DB6228F448C82FB07FE722F691917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7">
    <w:name w:val="9D80862309E5465E9B54FBE1E3E598A217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7">
    <w:name w:val="710E98C028794BC59B3815C75BCF67D017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2">
    <w:name w:val="C363147CB6904EAEB32F4E195B113A9A1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0">
    <w:name w:val="5261F5AACB3742709F9404ED42D86FA410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0">
    <w:name w:val="25F3F40951744C6A92BF3505C0CB929410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0">
    <w:name w:val="0DEA2E94A6214E599AA4E1CA67A6668E10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0">
    <w:name w:val="5C08A77BF85F45CCB30B3DD8A80582F410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9">
    <w:name w:val="996784D3B47D4D21822A7F199E6780EA9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9">
    <w:name w:val="CD315B54F93F472BB4DDADCB9C4B6A129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9">
    <w:name w:val="5C005F97DAEA46428EF1B4403766D3A19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9">
    <w:name w:val="4E774ADA80A5447786EB9A2DEFBF40D69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5">
    <w:name w:val="C21472B5EDD84B8CAAF245061C3A87875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5">
    <w:name w:val="161150EE05C042F1A8EF9FD15921B2015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5">
    <w:name w:val="1DA638BADB8C400C9208B893FE2DBBC65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5">
    <w:name w:val="F27E94E1F24F45FD80E5C206205337F25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4">
    <w:name w:val="733282B487AC4DFC9B0FF4894F9F8DBE4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3">
    <w:name w:val="0E27AB4FD0E848F0A92FFF06B99E35063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2">
    <w:name w:val="D089605AA9F340769C0392EEE99FA535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2">
    <w:name w:val="74DA67D345004EB2BCB52C041468FF1E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2">
    <w:name w:val="A7C1997481D04B22A708B1FCBAA89D9B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2">
    <w:name w:val="842D01FC423F40C2BCE61C2801718FDC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2">
    <w:name w:val="0DB2C6FD82A14651A67A2E75DEE4793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2">
    <w:name w:val="EFD40A6758C643F4B398B48B6D25000E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2">
    <w:name w:val="2DA6E25B3B434A6BB842D17C21A72ED9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2">
    <w:name w:val="4A49A51AAA6F44FFB300A4612546F04C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2">
    <w:name w:val="7E8A46875B8C4AC59EAE44B9BD829374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2">
    <w:name w:val="332B6D9088CB430F97959F2E179F3B43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2">
    <w:name w:val="7A0A3B8301E944AAA1929FDC1CF45AEB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2">
    <w:name w:val="D001740CA0FD4E8FA291C091A35749AD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2">
    <w:name w:val="6D9A24A3753E4F3797216E55D26DFFF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2">
    <w:name w:val="8AB6658497F749C3A09AAE931D1798C8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2">
    <w:name w:val="8F5BE0C091C44FC39192909500AFA3B3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2">
    <w:name w:val="FA4C0DCC5DA44F6D9B76A9EBF6D33CA1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2">
    <w:name w:val="90593F686A8546BDA69C7645E88BA705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2">
    <w:name w:val="1D180F6692014A27B8CCD974345292A3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2">
    <w:name w:val="70300C2AB97B472697B181C605FA93C7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2">
    <w:name w:val="E77C6503CB8F4363A3DA6090B05DCA5A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2">
    <w:name w:val="6A3531F5882646D580B2BF9AB188608C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2">
    <w:name w:val="EFC6E2BA8ABA4E96A3DDEE39956A723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2">
    <w:name w:val="A7D2C0DF964D4E0CB2D58CDE21C7C26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2">
    <w:name w:val="67DD85CC9B384E178A92F3AE4B3871F1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2">
    <w:name w:val="2491A22B9E9C4A59A4BDA20E3C903CD9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2">
    <w:name w:val="DF977A998B454FB1B94750806FECC69D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2">
    <w:name w:val="06AAACA0ABA642D1A35BB9045C6201DD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2">
    <w:name w:val="2843EAC3E2AE49DF8EC82BF37368213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2">
    <w:name w:val="4B599E7828714ED796B8A648AD23422B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2">
    <w:name w:val="D97D1023185D4AD5A188B77547F07B27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2">
    <w:name w:val="A5D3E53249AB4EF394BAF913D374A16B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2">
    <w:name w:val="52C9BB4EBCF74BE2A54977705F5B2AA8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2">
    <w:name w:val="F5BABED75B854F92966F3D28C396533D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2">
    <w:name w:val="77E5088CE4034244A7F4EC4DB3671A7C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2">
    <w:name w:val="A3C28EDF6A184C3CB6C01F0073788776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2">
    <w:name w:val="6E6352FBABAB479B9096D5DD170D0D4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2">
    <w:name w:val="0840A39F90DA49AF94B576F0109872C8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2">
    <w:name w:val="F84ACF4EEA63424A891F1151B5FEB901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2">
    <w:name w:val="33EFB46CDFF8482B88955187A1F79004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2">
    <w:name w:val="585507064C074777A72AA76BD4650CD3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2">
    <w:name w:val="669C03A26C0F42AB8F59DD6CFCF58A68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2">
    <w:name w:val="82A3799477814DF684403C06294708C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2">
    <w:name w:val="402BD33DCCF14CBD82A4AB753B5297C8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2">
    <w:name w:val="F8362886C89C467685308E493D794BA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2">
    <w:name w:val="D82D1D914B7C454EB484DA12AF29593A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2">
    <w:name w:val="5BDE9D96378D4642ABA73A5362E15614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2">
    <w:name w:val="DC1A1CB9BCE5410183415765E0CB6335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2">
    <w:name w:val="B766EB2D97824387A40CDB762881407F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2">
    <w:name w:val="20E74625A5A6475DB64BE3A4BD5B7AC0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2">
    <w:name w:val="5006A61DF66C4EB49BA8F94EEAFD19DA2"/>
    <w:rsid w:val="00BF541F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">
    <w:name w:val="B42D2A949C9845C2AF808D76A4FE2418"/>
    <w:rsid w:val="002B6A04"/>
  </w:style>
  <w:style w:type="paragraph" w:customStyle="1" w:styleId="A8438B176EAF4CD9A6568AECDAE1CFF7">
    <w:name w:val="A8438B176EAF4CD9A6568AECDAE1CFF7"/>
    <w:rsid w:val="002B6A04"/>
  </w:style>
  <w:style w:type="paragraph" w:customStyle="1" w:styleId="CC11DF37FF0B480582256A849B65AE27">
    <w:name w:val="CC11DF37FF0B480582256A849B65AE27"/>
    <w:rsid w:val="002B6A04"/>
  </w:style>
  <w:style w:type="paragraph" w:customStyle="1" w:styleId="BE740EAB2D6D400191E08D79A2145C4F">
    <w:name w:val="BE740EAB2D6D400191E08D79A2145C4F"/>
    <w:rsid w:val="002B6A04"/>
  </w:style>
  <w:style w:type="paragraph" w:customStyle="1" w:styleId="43EB35F1BBA24BCC8972640A2625291D">
    <w:name w:val="43EB35F1BBA24BCC8972640A2625291D"/>
    <w:rsid w:val="002B6A04"/>
  </w:style>
  <w:style w:type="paragraph" w:customStyle="1" w:styleId="61159B9078344E69B57E714CE9D3B2AB">
    <w:name w:val="61159B9078344E69B57E714CE9D3B2AB"/>
    <w:rsid w:val="002B6A04"/>
  </w:style>
  <w:style w:type="paragraph" w:customStyle="1" w:styleId="E0812BB0F02941AF8E890028F2E5FC2E">
    <w:name w:val="E0812BB0F02941AF8E890028F2E5FC2E"/>
    <w:rsid w:val="002B6A04"/>
  </w:style>
  <w:style w:type="paragraph" w:customStyle="1" w:styleId="2ED5449235B84702BFED2E5F5E0C9614">
    <w:name w:val="2ED5449235B84702BFED2E5F5E0C9614"/>
    <w:rsid w:val="002B6A04"/>
  </w:style>
  <w:style w:type="paragraph" w:customStyle="1" w:styleId="CB50199786264B5C8FCBE66ED143C589">
    <w:name w:val="CB50199786264B5C8FCBE66ED143C589"/>
    <w:rsid w:val="002B6A04"/>
  </w:style>
  <w:style w:type="paragraph" w:customStyle="1" w:styleId="6EB051D95B0D42FA8205F5E20F0FF78E">
    <w:name w:val="6EB051D95B0D42FA8205F5E20F0FF78E"/>
    <w:rsid w:val="002B6A04"/>
  </w:style>
  <w:style w:type="paragraph" w:customStyle="1" w:styleId="C3906EABBE8B4AE187C82DE1BC578548">
    <w:name w:val="C3906EABBE8B4AE187C82DE1BC578548"/>
    <w:rsid w:val="002B6A04"/>
  </w:style>
  <w:style w:type="paragraph" w:customStyle="1" w:styleId="B69F5134C4D741DEA17E4F38029CC0F7">
    <w:name w:val="B69F5134C4D741DEA17E4F38029CC0F7"/>
    <w:rsid w:val="002B6A04"/>
  </w:style>
  <w:style w:type="paragraph" w:customStyle="1" w:styleId="ECABD7D56827430EB2B39F4A2575C1D7">
    <w:name w:val="ECABD7D56827430EB2B39F4A2575C1D7"/>
    <w:rsid w:val="002B6A04"/>
  </w:style>
  <w:style w:type="paragraph" w:customStyle="1" w:styleId="94D4CA62B2B147C3963C1938BF4C555C">
    <w:name w:val="94D4CA62B2B147C3963C1938BF4C555C"/>
    <w:rsid w:val="002B6A04"/>
  </w:style>
  <w:style w:type="paragraph" w:customStyle="1" w:styleId="035B9874FC7A4316879CDDA063A4D383">
    <w:name w:val="035B9874FC7A4316879CDDA063A4D383"/>
    <w:rsid w:val="002B6A04"/>
  </w:style>
  <w:style w:type="paragraph" w:customStyle="1" w:styleId="E96C7B0728A3426A9168884B88653488">
    <w:name w:val="E96C7B0728A3426A9168884B88653488"/>
    <w:rsid w:val="002B6A04"/>
  </w:style>
  <w:style w:type="paragraph" w:customStyle="1" w:styleId="6CE6F1B86CCE43B08B64F84489E1FCF9">
    <w:name w:val="6CE6F1B86CCE43B08B64F84489E1FCF9"/>
    <w:rsid w:val="002B6A04"/>
  </w:style>
  <w:style w:type="paragraph" w:customStyle="1" w:styleId="72253231A7C24667BBD9EFA957BA2034">
    <w:name w:val="72253231A7C24667BBD9EFA957BA2034"/>
    <w:rsid w:val="002B6A04"/>
  </w:style>
  <w:style w:type="paragraph" w:customStyle="1" w:styleId="F540115AF2344963B4B3286B9C5C8F2A">
    <w:name w:val="F540115AF2344963B4B3286B9C5C8F2A"/>
    <w:rsid w:val="002B6A04"/>
  </w:style>
  <w:style w:type="paragraph" w:customStyle="1" w:styleId="1B21A02651E447C98FB560F3F901262A">
    <w:name w:val="1B21A02651E447C98FB560F3F901262A"/>
    <w:rsid w:val="002B6A04"/>
  </w:style>
  <w:style w:type="paragraph" w:customStyle="1" w:styleId="EF3D0F55575348F9B31E1B8BBBC4E45C">
    <w:name w:val="EF3D0F55575348F9B31E1B8BBBC4E45C"/>
    <w:rsid w:val="002B6A04"/>
  </w:style>
  <w:style w:type="paragraph" w:customStyle="1" w:styleId="2F617C75B30A4267805A9EA051D998B4">
    <w:name w:val="2F617C75B30A4267805A9EA051D998B4"/>
    <w:rsid w:val="002B6A04"/>
  </w:style>
  <w:style w:type="paragraph" w:customStyle="1" w:styleId="E48A102F11AD4749840F351178A6362F">
    <w:name w:val="E48A102F11AD4749840F351178A6362F"/>
    <w:rsid w:val="002B6A04"/>
  </w:style>
  <w:style w:type="paragraph" w:customStyle="1" w:styleId="799D14C935FB465C97B3537F6EC2B410">
    <w:name w:val="799D14C935FB465C97B3537F6EC2B410"/>
    <w:rsid w:val="002B6A04"/>
  </w:style>
  <w:style w:type="paragraph" w:customStyle="1" w:styleId="B8081035B5D54694AA877429F51C46BC">
    <w:name w:val="B8081035B5D54694AA877429F51C46BC"/>
    <w:rsid w:val="002B6A04"/>
  </w:style>
  <w:style w:type="paragraph" w:customStyle="1" w:styleId="387768404DA74AEBBBA0368FB7C6CC54">
    <w:name w:val="387768404DA74AEBBBA0368FB7C6CC54"/>
    <w:rsid w:val="002B6A04"/>
  </w:style>
  <w:style w:type="paragraph" w:customStyle="1" w:styleId="8B4A582709DA4D2F95FE238F9C48D2DE">
    <w:name w:val="8B4A582709DA4D2F95FE238F9C48D2DE"/>
    <w:rsid w:val="002B6A04"/>
  </w:style>
  <w:style w:type="paragraph" w:customStyle="1" w:styleId="07BCA3D73E7748BC9F217A4073A8D6B3">
    <w:name w:val="07BCA3D73E7748BC9F217A4073A8D6B3"/>
    <w:rsid w:val="002B6A04"/>
  </w:style>
  <w:style w:type="paragraph" w:customStyle="1" w:styleId="AEB5B9776B224522A73D954B40B8F972">
    <w:name w:val="AEB5B9776B224522A73D954B40B8F972"/>
    <w:rsid w:val="002B6A04"/>
  </w:style>
  <w:style w:type="paragraph" w:customStyle="1" w:styleId="5B609FFF46C14C5EB15F95DF4A5651A5">
    <w:name w:val="5B609FFF46C14C5EB15F95DF4A5651A5"/>
    <w:rsid w:val="002B6A04"/>
  </w:style>
  <w:style w:type="paragraph" w:customStyle="1" w:styleId="0274D7076B61462091093F1C1A522A26">
    <w:name w:val="0274D7076B61462091093F1C1A522A26"/>
    <w:rsid w:val="002B6A04"/>
  </w:style>
  <w:style w:type="paragraph" w:customStyle="1" w:styleId="C62F0E3DAA824B5390C8FC8906A009CF">
    <w:name w:val="C62F0E3DAA824B5390C8FC8906A009CF"/>
    <w:rsid w:val="002B6A04"/>
  </w:style>
  <w:style w:type="paragraph" w:customStyle="1" w:styleId="57B63E80028E41B5A0B70C43CCE1C0E2">
    <w:name w:val="57B63E80028E41B5A0B70C43CCE1C0E2"/>
    <w:rsid w:val="002B6A04"/>
  </w:style>
  <w:style w:type="paragraph" w:customStyle="1" w:styleId="B90EBB3F6BA84ECF94319896D989E694">
    <w:name w:val="B90EBB3F6BA84ECF94319896D989E694"/>
    <w:rsid w:val="002B6A04"/>
  </w:style>
  <w:style w:type="paragraph" w:customStyle="1" w:styleId="614BDE475A1941988A69166045F11442">
    <w:name w:val="614BDE475A1941988A69166045F11442"/>
    <w:rsid w:val="002B6A04"/>
  </w:style>
  <w:style w:type="paragraph" w:customStyle="1" w:styleId="47EA52BD7A5D459CA64E629ED6ED789B">
    <w:name w:val="47EA52BD7A5D459CA64E629ED6ED789B"/>
    <w:rsid w:val="002B6A04"/>
  </w:style>
  <w:style w:type="paragraph" w:customStyle="1" w:styleId="A74B46461E6A48AEAC70532F91F4BB09">
    <w:name w:val="A74B46461E6A48AEAC70532F91F4BB09"/>
    <w:rsid w:val="002B6A04"/>
  </w:style>
  <w:style w:type="paragraph" w:customStyle="1" w:styleId="668BD65F7B984D34A676B7952244329C">
    <w:name w:val="668BD65F7B984D34A676B7952244329C"/>
    <w:rsid w:val="002B6A04"/>
  </w:style>
  <w:style w:type="paragraph" w:customStyle="1" w:styleId="91EDD92C1F2947B8A164E2F90E3C7EBA">
    <w:name w:val="91EDD92C1F2947B8A164E2F90E3C7EBA"/>
    <w:rsid w:val="002B6A04"/>
  </w:style>
  <w:style w:type="paragraph" w:customStyle="1" w:styleId="5A3722573FAD4EA9A10E4A2A2EDEBA1E">
    <w:name w:val="5A3722573FAD4EA9A10E4A2A2EDEBA1E"/>
    <w:rsid w:val="002B6A04"/>
  </w:style>
  <w:style w:type="paragraph" w:customStyle="1" w:styleId="8AC8F1EE4C2F49DE9C41A8B88F6E3189">
    <w:name w:val="8AC8F1EE4C2F49DE9C41A8B88F6E3189"/>
    <w:rsid w:val="002B6A04"/>
  </w:style>
  <w:style w:type="paragraph" w:customStyle="1" w:styleId="72B406AC3C354E0E9EC4B6A34E30D09B">
    <w:name w:val="72B406AC3C354E0E9EC4B6A34E30D09B"/>
    <w:rsid w:val="002B6A04"/>
  </w:style>
  <w:style w:type="paragraph" w:customStyle="1" w:styleId="E934F04BDBD440CF9CFECD6EF8475248">
    <w:name w:val="E934F04BDBD440CF9CFECD6EF8475248"/>
    <w:rsid w:val="002B6A04"/>
  </w:style>
  <w:style w:type="paragraph" w:customStyle="1" w:styleId="8264C55EF3EA4BBE89FF3B50D18B3AA8">
    <w:name w:val="8264C55EF3EA4BBE89FF3B50D18B3AA8"/>
    <w:rsid w:val="002B6A04"/>
  </w:style>
  <w:style w:type="paragraph" w:customStyle="1" w:styleId="21E137C311B440F196AABB17033DE562">
    <w:name w:val="21E137C311B440F196AABB17033DE562"/>
    <w:rsid w:val="002B6A04"/>
  </w:style>
  <w:style w:type="paragraph" w:customStyle="1" w:styleId="091DD77E93064A70864D785860FCD465">
    <w:name w:val="091DD77E93064A70864D785860FCD465"/>
    <w:rsid w:val="002B6A04"/>
  </w:style>
  <w:style w:type="paragraph" w:customStyle="1" w:styleId="9E47FA5EA4534559BA817F5929740D1A">
    <w:name w:val="9E47FA5EA4534559BA817F5929740D1A"/>
    <w:rsid w:val="002B6A04"/>
  </w:style>
  <w:style w:type="paragraph" w:customStyle="1" w:styleId="4BE052DA7D2B4F5699AC8785D590AD66">
    <w:name w:val="4BE052DA7D2B4F5699AC8785D590AD66"/>
    <w:rsid w:val="002B6A04"/>
  </w:style>
  <w:style w:type="paragraph" w:customStyle="1" w:styleId="03EDE64D608449F884142B0760FCFBC2">
    <w:name w:val="03EDE64D608449F884142B0760FCFBC2"/>
    <w:rsid w:val="002B6A04"/>
  </w:style>
  <w:style w:type="paragraph" w:customStyle="1" w:styleId="69E7DC5CBF424051A54715AEFAF2D64E">
    <w:name w:val="69E7DC5CBF424051A54715AEFAF2D64E"/>
    <w:rsid w:val="002B6A04"/>
  </w:style>
  <w:style w:type="paragraph" w:customStyle="1" w:styleId="31ABDECEFFF5494CB882046BD9C80B64">
    <w:name w:val="31ABDECEFFF5494CB882046BD9C80B64"/>
    <w:rsid w:val="002B6A04"/>
  </w:style>
  <w:style w:type="paragraph" w:customStyle="1" w:styleId="253708335D8F4A82A0051B659A3D3083">
    <w:name w:val="253708335D8F4A82A0051B659A3D3083"/>
    <w:rsid w:val="002B6A04"/>
  </w:style>
  <w:style w:type="paragraph" w:customStyle="1" w:styleId="08E06DD95873495981335A944F48D251">
    <w:name w:val="08E06DD95873495981335A944F48D251"/>
    <w:rsid w:val="002B6A04"/>
  </w:style>
  <w:style w:type="paragraph" w:customStyle="1" w:styleId="4150838E381A450A8E7D31617729E395">
    <w:name w:val="4150838E381A450A8E7D31617729E395"/>
    <w:rsid w:val="002B6A04"/>
  </w:style>
  <w:style w:type="paragraph" w:customStyle="1" w:styleId="A3EA89907A6345A2BE96C2649EAFC674">
    <w:name w:val="A3EA89907A6345A2BE96C2649EAFC674"/>
    <w:rsid w:val="002B6A04"/>
  </w:style>
  <w:style w:type="paragraph" w:customStyle="1" w:styleId="97FAA0B598834F6D9960ABCFA1042FAC">
    <w:name w:val="97FAA0B598834F6D9960ABCFA1042FAC"/>
    <w:rsid w:val="002B6A04"/>
  </w:style>
  <w:style w:type="paragraph" w:customStyle="1" w:styleId="20308BC864F54630A8284CDA5913742D16">
    <w:name w:val="20308BC864F54630A8284CDA5913742D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0">
    <w:name w:val="BF2489B04A51453CA6527044B31C2F4D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8">
    <w:name w:val="A5BA49B232B442B699E8F2397D9DCFD2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8">
    <w:name w:val="D3E02DB6228F448C82FB07FE722F6919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8">
    <w:name w:val="9D80862309E5465E9B54FBE1E3E598A2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8">
    <w:name w:val="710E98C028794BC59B3815C75BCF67D0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3">
    <w:name w:val="C363147CB6904EAEB32F4E195B113A9A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1">
    <w:name w:val="5261F5AACB3742709F9404ED42D86FA4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1">
    <w:name w:val="25F3F40951744C6A92BF3505C0CB9294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1">
    <w:name w:val="0DEA2E94A6214E599AA4E1CA67A6668E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1">
    <w:name w:val="5C08A77BF85F45CCB30B3DD8A80582F4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0">
    <w:name w:val="996784D3B47D4D21822A7F199E6780EA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0">
    <w:name w:val="CD315B54F93F472BB4DDADCB9C4B6A12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0">
    <w:name w:val="5C005F97DAEA46428EF1B4403766D3A1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0">
    <w:name w:val="4E774ADA80A5447786EB9A2DEFBF40D6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6">
    <w:name w:val="C21472B5EDD84B8CAAF245061C3A8787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6">
    <w:name w:val="161150EE05C042F1A8EF9FD15921B20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6">
    <w:name w:val="1DA638BADB8C400C9208B893FE2DBBC6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6">
    <w:name w:val="F27E94E1F24F45FD80E5C206205337F2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5">
    <w:name w:val="733282B487AC4DFC9B0FF4894F9F8DBE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4">
    <w:name w:val="0E27AB4FD0E848F0A92FFF06B99E3506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3">
    <w:name w:val="D089605AA9F340769C0392EEE99FA535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3">
    <w:name w:val="74DA67D345004EB2BCB52C041468FF1E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3">
    <w:name w:val="A7C1997481D04B22A708B1FCBAA89D9B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3">
    <w:name w:val="842D01FC423F40C2BCE61C2801718FD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3">
    <w:name w:val="0DB2C6FD82A14651A67A2E75DEE4793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3">
    <w:name w:val="EFD40A6758C643F4B398B48B6D25000E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3">
    <w:name w:val="2DA6E25B3B434A6BB842D17C21A72ED9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3">
    <w:name w:val="4A49A51AAA6F44FFB300A4612546F04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3">
    <w:name w:val="7E8A46875B8C4AC59EAE44B9BD82937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3">
    <w:name w:val="332B6D9088CB430F97959F2E179F3B43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3">
    <w:name w:val="7A0A3B8301E944AAA1929FDC1CF45AEB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3">
    <w:name w:val="D001740CA0FD4E8FA291C091A35749AD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3">
    <w:name w:val="6D9A24A3753E4F3797216E55D26DFFF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3">
    <w:name w:val="8AB6658497F749C3A09AAE931D1798C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3">
    <w:name w:val="8F5BE0C091C44FC39192909500AFA3B3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3">
    <w:name w:val="FA4C0DCC5DA44F6D9B76A9EBF6D33CA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3">
    <w:name w:val="90593F686A8546BDA69C7645E88BA705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3">
    <w:name w:val="1D180F6692014A27B8CCD974345292A3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3">
    <w:name w:val="70300C2AB97B472697B181C605FA93C7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3">
    <w:name w:val="E77C6503CB8F4363A3DA6090B05DCA5A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3">
    <w:name w:val="6A3531F5882646D580B2BF9AB188608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3">
    <w:name w:val="EFC6E2BA8ABA4E96A3DDEE39956A723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3">
    <w:name w:val="A7D2C0DF964D4E0CB2D58CDE21C7C26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3">
    <w:name w:val="67DD85CC9B384E178A92F3AE4B3871F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3">
    <w:name w:val="2491A22B9E9C4A59A4BDA20E3C903CD9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3">
    <w:name w:val="DF977A998B454FB1B94750806FECC69D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3">
    <w:name w:val="06AAACA0ABA642D1A35BB9045C6201DD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3">
    <w:name w:val="2843EAC3E2AE49DF8EC82BF37368213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3">
    <w:name w:val="4B599E7828714ED796B8A648AD23422B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3">
    <w:name w:val="D97D1023185D4AD5A188B77547F07B27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3">
    <w:name w:val="A5D3E53249AB4EF394BAF913D374A16B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3">
    <w:name w:val="52C9BB4EBCF74BE2A54977705F5B2AA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3">
    <w:name w:val="F5BABED75B854F92966F3D28C396533D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3">
    <w:name w:val="77E5088CE4034244A7F4EC4DB3671A7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3">
    <w:name w:val="A3C28EDF6A184C3CB6C01F0073788776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3">
    <w:name w:val="6E6352FBABAB479B9096D5DD170D0D4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1">
    <w:name w:val="B42D2A949C9845C2AF808D76A4FE2418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1">
    <w:name w:val="A8438B176EAF4CD9A6568AECDAE1CFF7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1">
    <w:name w:val="CC11DF37FF0B480582256A849B65AE27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1">
    <w:name w:val="BE740EAB2D6D400191E08D79A2145C4F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1">
    <w:name w:val="43EB35F1BBA24BCC8972640A2625291D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1">
    <w:name w:val="61159B9078344E69B57E714CE9D3B2AB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1">
    <w:name w:val="E0812BB0F02941AF8E890028F2E5FC2E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1">
    <w:name w:val="2ED5449235B84702BFED2E5F5E0C9614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1">
    <w:name w:val="CB50199786264B5C8FCBE66ED143C589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1">
    <w:name w:val="6EB051D95B0D42FA8205F5E20F0FF78E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1">
    <w:name w:val="C3906EABBE8B4AE187C82DE1BC578548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1">
    <w:name w:val="B69F5134C4D741DEA17E4F38029CC0F7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1">
    <w:name w:val="ECABD7D56827430EB2B39F4A2575C1D7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4D4CA62B2B147C3963C1938BF4C555C1">
    <w:name w:val="94D4CA62B2B147C3963C1938BF4C555C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1">
    <w:name w:val="035B9874FC7A4316879CDDA063A4D383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1">
    <w:name w:val="E96C7B0728A3426A9168884B88653488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1">
    <w:name w:val="6CE6F1B86CCE43B08B64F84489E1FCF9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1">
    <w:name w:val="72253231A7C24667BBD9EFA957BA2034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1">
    <w:name w:val="F540115AF2344963B4B3286B9C5C8F2A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1">
    <w:name w:val="1B21A02651E447C98FB560F3F901262A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1">
    <w:name w:val="EF3D0F55575348F9B31E1B8BBBC4E45C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1">
    <w:name w:val="2F617C75B30A4267805A9EA051D998B4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1">
    <w:name w:val="E48A102F11AD4749840F351178A6362F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1">
    <w:name w:val="799D14C935FB465C97B3537F6EC2B410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1">
    <w:name w:val="B8081035B5D54694AA877429F51C46BC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1">
    <w:name w:val="387768404DA74AEBBBA0368FB7C6CC54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1">
    <w:name w:val="8B4A582709DA4D2F95FE238F9C48D2DE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1">
    <w:name w:val="07BCA3D73E7748BC9F217A4073A8D6B3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1">
    <w:name w:val="AEB5B9776B224522A73D954B40B8F97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1">
    <w:name w:val="5B609FFF46C14C5EB15F95DF4A5651A5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1">
    <w:name w:val="0274D7076B61462091093F1C1A522A26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1">
    <w:name w:val="C62F0E3DAA824B5390C8FC8906A009CF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1">
    <w:name w:val="57B63E80028E41B5A0B70C43CCE1C0E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1">
    <w:name w:val="B90EBB3F6BA84ECF94319896D989E694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1">
    <w:name w:val="614BDE475A1941988A69166045F1144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1">
    <w:name w:val="47EA52BD7A5D459CA64E629ED6ED789B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1">
    <w:name w:val="A74B46461E6A48AEAC70532F91F4BB09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1">
    <w:name w:val="668BD65F7B984D34A676B7952244329C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1">
    <w:name w:val="91EDD92C1F2947B8A164E2F90E3C7EBA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1">
    <w:name w:val="5A3722573FAD4EA9A10E4A2A2EDEBA1E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1">
    <w:name w:val="8AC8F1EE4C2F49DE9C41A8B88F6E3189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1">
    <w:name w:val="72B406AC3C354E0E9EC4B6A34E30D09B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1">
    <w:name w:val="E934F04BDBD440CF9CFECD6EF8475248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1">
    <w:name w:val="8264C55EF3EA4BBE89FF3B50D18B3AA8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1">
    <w:name w:val="21E137C311B440F196AABB17033DE56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1">
    <w:name w:val="091DD77E93064A70864D785860FCD465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1">
    <w:name w:val="9E47FA5EA4534559BA817F5929740D1A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1">
    <w:name w:val="4BE052DA7D2B4F5699AC8785D590AD66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1">
    <w:name w:val="03EDE64D608449F884142B0760FCFBC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1">
    <w:name w:val="69E7DC5CBF424051A54715AEFAF2D64E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1">
    <w:name w:val="31ABDECEFFF5494CB882046BD9C80B64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1">
    <w:name w:val="253708335D8F4A82A0051B659A3D3083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1">
    <w:name w:val="08E06DD95873495981335A944F48D25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1">
    <w:name w:val="4150838E381A450A8E7D31617729E395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1">
    <w:name w:val="A3EA89907A6345A2BE96C2649EAFC674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1">
    <w:name w:val="97FAA0B598834F6D9960ABCFA1042FAC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3">
    <w:name w:val="0840A39F90DA49AF94B576F0109872C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3">
    <w:name w:val="F84ACF4EEA63424A891F1151B5FEB90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3">
    <w:name w:val="33EFB46CDFF8482B88955187A1F7900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3">
    <w:name w:val="585507064C074777A72AA76BD4650CD3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3">
    <w:name w:val="669C03A26C0F42AB8F59DD6CFCF58A6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3">
    <w:name w:val="82A3799477814DF684403C06294708C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3">
    <w:name w:val="402BD33DCCF14CBD82A4AB753B5297C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3">
    <w:name w:val="F8362886C89C467685308E493D794BA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3">
    <w:name w:val="D82D1D914B7C454EB484DA12AF29593A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3">
    <w:name w:val="5BDE9D96378D4642ABA73A5362E1561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3">
    <w:name w:val="DC1A1CB9BCE5410183415765E0CB6335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3">
    <w:name w:val="B766EB2D97824387A40CDB762881407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3">
    <w:name w:val="20E74625A5A6475DB64BE3A4BD5B7AC0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3">
    <w:name w:val="5006A61DF66C4EB49BA8F94EEAFD19DA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17">
    <w:name w:val="20308BC864F54630A8284CDA5913742D1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1">
    <w:name w:val="BF2489B04A51453CA6527044B31C2F4D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19">
    <w:name w:val="A5BA49B232B442B699E8F2397D9DCFD21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19">
    <w:name w:val="D3E02DB6228F448C82FB07FE722F69191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19">
    <w:name w:val="9D80862309E5465E9B54FBE1E3E598A21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19">
    <w:name w:val="710E98C028794BC59B3815C75BCF67D01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4">
    <w:name w:val="C363147CB6904EAEB32F4E195B113A9A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2">
    <w:name w:val="5261F5AACB3742709F9404ED42D86FA4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2">
    <w:name w:val="25F3F40951744C6A92BF3505C0CB9294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2">
    <w:name w:val="0DEA2E94A6214E599AA4E1CA67A6668E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2">
    <w:name w:val="5C08A77BF85F45CCB30B3DD8A80582F4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1">
    <w:name w:val="996784D3B47D4D21822A7F199E6780EA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1">
    <w:name w:val="CD315B54F93F472BB4DDADCB9C4B6A12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1">
    <w:name w:val="5C005F97DAEA46428EF1B4403766D3A1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1">
    <w:name w:val="4E774ADA80A5447786EB9A2DEFBF40D6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7">
    <w:name w:val="C21472B5EDD84B8CAAF245061C3A8787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7">
    <w:name w:val="161150EE05C042F1A8EF9FD15921B201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7">
    <w:name w:val="1DA638BADB8C400C9208B893FE2DBBC6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7">
    <w:name w:val="F27E94E1F24F45FD80E5C206205337F2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6">
    <w:name w:val="733282B487AC4DFC9B0FF4894F9F8DBE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5">
    <w:name w:val="0E27AB4FD0E848F0A92FFF06B99E3506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4">
    <w:name w:val="D089605AA9F340769C0392EEE99FA535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4">
    <w:name w:val="74DA67D345004EB2BCB52C041468FF1E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4">
    <w:name w:val="A7C1997481D04B22A708B1FCBAA89D9B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4">
    <w:name w:val="842D01FC423F40C2BCE61C2801718FD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4">
    <w:name w:val="0DB2C6FD82A14651A67A2E75DEE4793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4">
    <w:name w:val="EFD40A6758C643F4B398B48B6D25000E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4">
    <w:name w:val="2DA6E25B3B434A6BB842D17C21A72ED9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4">
    <w:name w:val="4A49A51AAA6F44FFB300A4612546F04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4">
    <w:name w:val="7E8A46875B8C4AC59EAE44B9BD82937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4">
    <w:name w:val="332B6D9088CB430F97959F2E179F3B43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4">
    <w:name w:val="7A0A3B8301E944AAA1929FDC1CF45AEB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4">
    <w:name w:val="D001740CA0FD4E8FA291C091A35749AD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4">
    <w:name w:val="6D9A24A3753E4F3797216E55D26DFFF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4">
    <w:name w:val="8AB6658497F749C3A09AAE931D1798C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4">
    <w:name w:val="8F5BE0C091C44FC39192909500AFA3B3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4">
    <w:name w:val="FA4C0DCC5DA44F6D9B76A9EBF6D33CA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4">
    <w:name w:val="90593F686A8546BDA69C7645E88BA705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4">
    <w:name w:val="1D180F6692014A27B8CCD974345292A3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4">
    <w:name w:val="70300C2AB97B472697B181C605FA93C7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4">
    <w:name w:val="E77C6503CB8F4363A3DA6090B05DCA5A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4">
    <w:name w:val="6A3531F5882646D580B2BF9AB188608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4">
    <w:name w:val="EFC6E2BA8ABA4E96A3DDEE39956A723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4">
    <w:name w:val="A7D2C0DF964D4E0CB2D58CDE21C7C26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4">
    <w:name w:val="67DD85CC9B384E178A92F3AE4B3871F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4">
    <w:name w:val="2491A22B9E9C4A59A4BDA20E3C903CD9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4">
    <w:name w:val="DF977A998B454FB1B94750806FECC69D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4">
    <w:name w:val="06AAACA0ABA642D1A35BB9045C6201DD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4">
    <w:name w:val="2843EAC3E2AE49DF8EC82BF37368213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4">
    <w:name w:val="4B599E7828714ED796B8A648AD23422B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4">
    <w:name w:val="D97D1023185D4AD5A188B77547F07B27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4">
    <w:name w:val="A5D3E53249AB4EF394BAF913D374A16B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4">
    <w:name w:val="52C9BB4EBCF74BE2A54977705F5B2AA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4">
    <w:name w:val="F5BABED75B854F92966F3D28C396533D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4">
    <w:name w:val="77E5088CE4034244A7F4EC4DB3671A7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4">
    <w:name w:val="A3C28EDF6A184C3CB6C01F0073788776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4">
    <w:name w:val="6E6352FBABAB479B9096D5DD170D0D4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2">
    <w:name w:val="B42D2A949C9845C2AF808D76A4FE2418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2">
    <w:name w:val="A8438B176EAF4CD9A6568AECDAE1CFF7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2">
    <w:name w:val="CC11DF37FF0B480582256A849B65AE27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2">
    <w:name w:val="BE740EAB2D6D400191E08D79A2145C4F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2">
    <w:name w:val="43EB35F1BBA24BCC8972640A2625291D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2">
    <w:name w:val="61159B9078344E69B57E714CE9D3B2AB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2">
    <w:name w:val="E0812BB0F02941AF8E890028F2E5FC2E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2">
    <w:name w:val="2ED5449235B84702BFED2E5F5E0C9614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2">
    <w:name w:val="CB50199786264B5C8FCBE66ED143C589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2">
    <w:name w:val="6EB051D95B0D42FA8205F5E20F0FF78E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2">
    <w:name w:val="C3906EABBE8B4AE187C82DE1BC578548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2">
    <w:name w:val="B69F5134C4D741DEA17E4F38029CC0F7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2">
    <w:name w:val="ECABD7D56827430EB2B39F4A2575C1D7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4D4CA62B2B147C3963C1938BF4C555C2">
    <w:name w:val="94D4CA62B2B147C3963C1938BF4C555C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2">
    <w:name w:val="035B9874FC7A4316879CDDA063A4D383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2">
    <w:name w:val="E96C7B0728A3426A9168884B88653488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2">
    <w:name w:val="6CE6F1B86CCE43B08B64F84489E1FCF9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2">
    <w:name w:val="72253231A7C24667BBD9EFA957BA2034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2">
    <w:name w:val="F540115AF2344963B4B3286B9C5C8F2A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2">
    <w:name w:val="1B21A02651E447C98FB560F3F901262A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2">
    <w:name w:val="EF3D0F55575348F9B31E1B8BBBC4E45C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2">
    <w:name w:val="2F617C75B30A4267805A9EA051D998B4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2">
    <w:name w:val="E48A102F11AD4749840F351178A6362F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2">
    <w:name w:val="799D14C935FB465C97B3537F6EC2B410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2">
    <w:name w:val="B8081035B5D54694AA877429F51C46BC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2">
    <w:name w:val="387768404DA74AEBBBA0368FB7C6CC54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2">
    <w:name w:val="8B4A582709DA4D2F95FE238F9C48D2DE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2">
    <w:name w:val="07BCA3D73E7748BC9F217A4073A8D6B3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2">
    <w:name w:val="AEB5B9776B224522A73D954B40B8F97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2">
    <w:name w:val="5B609FFF46C14C5EB15F95DF4A5651A5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2">
    <w:name w:val="0274D7076B61462091093F1C1A522A26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2">
    <w:name w:val="C62F0E3DAA824B5390C8FC8906A009CF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2">
    <w:name w:val="57B63E80028E41B5A0B70C43CCE1C0E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2">
    <w:name w:val="B90EBB3F6BA84ECF94319896D989E694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2">
    <w:name w:val="614BDE475A1941988A69166045F1144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2">
    <w:name w:val="47EA52BD7A5D459CA64E629ED6ED789B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2">
    <w:name w:val="A74B46461E6A48AEAC70532F91F4BB09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2">
    <w:name w:val="668BD65F7B984D34A676B7952244329C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2">
    <w:name w:val="91EDD92C1F2947B8A164E2F90E3C7EBA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2">
    <w:name w:val="5A3722573FAD4EA9A10E4A2A2EDEBA1E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2">
    <w:name w:val="8AC8F1EE4C2F49DE9C41A8B88F6E3189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2">
    <w:name w:val="72B406AC3C354E0E9EC4B6A34E30D09B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2">
    <w:name w:val="E934F04BDBD440CF9CFECD6EF8475248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2">
    <w:name w:val="8264C55EF3EA4BBE89FF3B50D18B3AA8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2">
    <w:name w:val="21E137C311B440F196AABB17033DE56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2">
    <w:name w:val="091DD77E93064A70864D785860FCD465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2">
    <w:name w:val="9E47FA5EA4534559BA817F5929740D1A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2">
    <w:name w:val="4BE052DA7D2B4F5699AC8785D590AD66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2">
    <w:name w:val="03EDE64D608449F884142B0760FCFBC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2">
    <w:name w:val="69E7DC5CBF424051A54715AEFAF2D64E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2">
    <w:name w:val="31ABDECEFFF5494CB882046BD9C80B64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2">
    <w:name w:val="253708335D8F4A82A0051B659A3D3083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2">
    <w:name w:val="08E06DD95873495981335A944F48D25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2">
    <w:name w:val="4150838E381A450A8E7D31617729E395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2">
    <w:name w:val="A3EA89907A6345A2BE96C2649EAFC674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2">
    <w:name w:val="97FAA0B598834F6D9960ABCFA1042FAC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4">
    <w:name w:val="0840A39F90DA49AF94B576F0109872C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4">
    <w:name w:val="F84ACF4EEA63424A891F1151B5FEB90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4">
    <w:name w:val="33EFB46CDFF8482B88955187A1F7900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4">
    <w:name w:val="585507064C074777A72AA76BD4650CD3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4">
    <w:name w:val="669C03A26C0F42AB8F59DD6CFCF58A6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4">
    <w:name w:val="82A3799477814DF684403C06294708C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4">
    <w:name w:val="402BD33DCCF14CBD82A4AB753B5297C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4">
    <w:name w:val="F8362886C89C467685308E493D794BA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4">
    <w:name w:val="D82D1D914B7C454EB484DA12AF29593A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4">
    <w:name w:val="5BDE9D96378D4642ABA73A5362E1561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4">
    <w:name w:val="DC1A1CB9BCE5410183415765E0CB6335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4">
    <w:name w:val="B766EB2D97824387A40CDB762881407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4">
    <w:name w:val="20E74625A5A6475DB64BE3A4BD5B7AC0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4">
    <w:name w:val="5006A61DF66C4EB49BA8F94EEAFD19DA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18">
    <w:name w:val="20308BC864F54630A8284CDA5913742D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2">
    <w:name w:val="BF2489B04A51453CA6527044B31C2F4D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0">
    <w:name w:val="A5BA49B232B442B699E8F2397D9DCFD22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0">
    <w:name w:val="D3E02DB6228F448C82FB07FE722F69192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0">
    <w:name w:val="9D80862309E5465E9B54FBE1E3E598A22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0">
    <w:name w:val="710E98C028794BC59B3815C75BCF67D02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5">
    <w:name w:val="C363147CB6904EAEB32F4E195B113A9A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3">
    <w:name w:val="5261F5AACB3742709F9404ED42D86FA4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3">
    <w:name w:val="25F3F40951744C6A92BF3505C0CB9294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3">
    <w:name w:val="0DEA2E94A6214E599AA4E1CA67A6668E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3">
    <w:name w:val="5C08A77BF85F45CCB30B3DD8A80582F4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2">
    <w:name w:val="996784D3B47D4D21822A7F199E6780EA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2">
    <w:name w:val="CD315B54F93F472BB4DDADCB9C4B6A12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2">
    <w:name w:val="5C005F97DAEA46428EF1B4403766D3A1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2">
    <w:name w:val="4E774ADA80A5447786EB9A2DEFBF40D61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8">
    <w:name w:val="C21472B5EDD84B8CAAF245061C3A8787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8">
    <w:name w:val="161150EE05C042F1A8EF9FD15921B20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8">
    <w:name w:val="1DA638BADB8C400C9208B893FE2DBBC6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8">
    <w:name w:val="F27E94E1F24F45FD80E5C206205337F2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7">
    <w:name w:val="733282B487AC4DFC9B0FF4894F9F8DBE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6">
    <w:name w:val="0E27AB4FD0E848F0A92FFF06B99E3506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5">
    <w:name w:val="D089605AA9F340769C0392EEE99FA535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5">
    <w:name w:val="74DA67D345004EB2BCB52C041468FF1E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5">
    <w:name w:val="A7C1997481D04B22A708B1FCBAA89D9B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5">
    <w:name w:val="842D01FC423F40C2BCE61C2801718FD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5">
    <w:name w:val="0DB2C6FD82A14651A67A2E75DEE4793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5">
    <w:name w:val="EFD40A6758C643F4B398B48B6D25000E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5">
    <w:name w:val="2DA6E25B3B434A6BB842D17C21A72ED9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5">
    <w:name w:val="4A49A51AAA6F44FFB300A4612546F04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5">
    <w:name w:val="7E8A46875B8C4AC59EAE44B9BD82937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5">
    <w:name w:val="332B6D9088CB430F97959F2E179F3B43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5">
    <w:name w:val="7A0A3B8301E944AAA1929FDC1CF45AEB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5">
    <w:name w:val="D001740CA0FD4E8FA291C091A35749AD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5">
    <w:name w:val="6D9A24A3753E4F3797216E55D26DFFF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5">
    <w:name w:val="8AB6658497F749C3A09AAE931D1798C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5">
    <w:name w:val="8F5BE0C091C44FC39192909500AFA3B3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5">
    <w:name w:val="FA4C0DCC5DA44F6D9B76A9EBF6D33CA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5">
    <w:name w:val="90593F686A8546BDA69C7645E88BA705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5">
    <w:name w:val="1D180F6692014A27B8CCD974345292A3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5">
    <w:name w:val="70300C2AB97B472697B181C605FA93C7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5">
    <w:name w:val="E77C6503CB8F4363A3DA6090B05DCA5A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5">
    <w:name w:val="6A3531F5882646D580B2BF9AB188608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5">
    <w:name w:val="EFC6E2BA8ABA4E96A3DDEE39956A723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5">
    <w:name w:val="A7D2C0DF964D4E0CB2D58CDE21C7C26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5">
    <w:name w:val="67DD85CC9B384E178A92F3AE4B3871F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5">
    <w:name w:val="2491A22B9E9C4A59A4BDA20E3C903CD9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5">
    <w:name w:val="DF977A998B454FB1B94750806FECC69D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5">
    <w:name w:val="06AAACA0ABA642D1A35BB9045C6201DD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5">
    <w:name w:val="2843EAC3E2AE49DF8EC82BF37368213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5">
    <w:name w:val="4B599E7828714ED796B8A648AD23422B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5">
    <w:name w:val="D97D1023185D4AD5A188B77547F07B27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5">
    <w:name w:val="A5D3E53249AB4EF394BAF913D374A16B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5">
    <w:name w:val="52C9BB4EBCF74BE2A54977705F5B2AA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5">
    <w:name w:val="F5BABED75B854F92966F3D28C396533D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5">
    <w:name w:val="77E5088CE4034244A7F4EC4DB3671A7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5">
    <w:name w:val="A3C28EDF6A184C3CB6C01F0073788776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5">
    <w:name w:val="6E6352FBABAB479B9096D5DD170D0D4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3">
    <w:name w:val="B42D2A949C9845C2AF808D76A4FE241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3">
    <w:name w:val="A8438B176EAF4CD9A6568AECDAE1CFF7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3">
    <w:name w:val="CC11DF37FF0B480582256A849B65AE27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3">
    <w:name w:val="BE740EAB2D6D400191E08D79A2145C4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3">
    <w:name w:val="43EB35F1BBA24BCC8972640A2625291D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3">
    <w:name w:val="61159B9078344E69B57E714CE9D3B2AB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3">
    <w:name w:val="E0812BB0F02941AF8E890028F2E5FC2E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3">
    <w:name w:val="2ED5449235B84702BFED2E5F5E0C961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3">
    <w:name w:val="CB50199786264B5C8FCBE66ED143C589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3">
    <w:name w:val="6EB051D95B0D42FA8205F5E20F0FF78E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3">
    <w:name w:val="C3906EABBE8B4AE187C82DE1BC57854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3">
    <w:name w:val="B69F5134C4D741DEA17E4F38029CC0F7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3">
    <w:name w:val="ECABD7D56827430EB2B39F4A2575C1D7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4D4CA62B2B147C3963C1938BF4C555C3">
    <w:name w:val="94D4CA62B2B147C3963C1938BF4C555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3">
    <w:name w:val="035B9874FC7A4316879CDDA063A4D383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3">
    <w:name w:val="E96C7B0728A3426A9168884B8865348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3">
    <w:name w:val="6CE6F1B86CCE43B08B64F84489E1FCF9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3">
    <w:name w:val="72253231A7C24667BBD9EFA957BA203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3">
    <w:name w:val="F540115AF2344963B4B3286B9C5C8F2A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3">
    <w:name w:val="1B21A02651E447C98FB560F3F901262A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3">
    <w:name w:val="EF3D0F55575348F9B31E1B8BBBC4E45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3">
    <w:name w:val="2F617C75B30A4267805A9EA051D998B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3">
    <w:name w:val="E48A102F11AD4749840F351178A6362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3">
    <w:name w:val="799D14C935FB465C97B3537F6EC2B410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3">
    <w:name w:val="B8081035B5D54694AA877429F51C46B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3">
    <w:name w:val="387768404DA74AEBBBA0368FB7C6CC5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3">
    <w:name w:val="8B4A582709DA4D2F95FE238F9C48D2DE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3">
    <w:name w:val="07BCA3D73E7748BC9F217A4073A8D6B3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3">
    <w:name w:val="AEB5B9776B224522A73D954B40B8F97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3">
    <w:name w:val="5B609FFF46C14C5EB15F95DF4A5651A5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3">
    <w:name w:val="0274D7076B61462091093F1C1A522A26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3">
    <w:name w:val="C62F0E3DAA824B5390C8FC8906A009CF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3">
    <w:name w:val="57B63E80028E41B5A0B70C43CCE1C0E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3">
    <w:name w:val="B90EBB3F6BA84ECF94319896D989E69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3">
    <w:name w:val="614BDE475A1941988A69166045F1144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3">
    <w:name w:val="47EA52BD7A5D459CA64E629ED6ED789B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3">
    <w:name w:val="A74B46461E6A48AEAC70532F91F4BB09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3">
    <w:name w:val="668BD65F7B984D34A676B7952244329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3">
    <w:name w:val="91EDD92C1F2947B8A164E2F90E3C7EBA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3">
    <w:name w:val="5A3722573FAD4EA9A10E4A2A2EDEBA1E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3">
    <w:name w:val="8AC8F1EE4C2F49DE9C41A8B88F6E3189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3">
    <w:name w:val="72B406AC3C354E0E9EC4B6A34E30D09B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3">
    <w:name w:val="E934F04BDBD440CF9CFECD6EF847524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3">
    <w:name w:val="8264C55EF3EA4BBE89FF3B50D18B3AA8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3">
    <w:name w:val="21E137C311B440F196AABB17033DE56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3">
    <w:name w:val="091DD77E93064A70864D785860FCD465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3">
    <w:name w:val="9E47FA5EA4534559BA817F5929740D1A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3">
    <w:name w:val="4BE052DA7D2B4F5699AC8785D590AD66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3">
    <w:name w:val="03EDE64D608449F884142B0760FCFBC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3">
    <w:name w:val="69E7DC5CBF424051A54715AEFAF2D64E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3">
    <w:name w:val="31ABDECEFFF5494CB882046BD9C80B6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3">
    <w:name w:val="253708335D8F4A82A0051B659A3D3083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3">
    <w:name w:val="08E06DD95873495981335A944F48D25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3">
    <w:name w:val="4150838E381A450A8E7D31617729E395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3">
    <w:name w:val="A3EA89907A6345A2BE96C2649EAFC674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3">
    <w:name w:val="97FAA0B598834F6D9960ABCFA1042FAC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5">
    <w:name w:val="0840A39F90DA49AF94B576F0109872C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5">
    <w:name w:val="F84ACF4EEA63424A891F1151B5FEB90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5">
    <w:name w:val="33EFB46CDFF8482B88955187A1F7900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5">
    <w:name w:val="585507064C074777A72AA76BD4650CD3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5">
    <w:name w:val="669C03A26C0F42AB8F59DD6CFCF58A6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5">
    <w:name w:val="82A3799477814DF684403C06294708C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5">
    <w:name w:val="402BD33DCCF14CBD82A4AB753B5297C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5">
    <w:name w:val="F8362886C89C467685308E493D794BA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5">
    <w:name w:val="D82D1D914B7C454EB484DA12AF29593A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5">
    <w:name w:val="5BDE9D96378D4642ABA73A5362E1561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5">
    <w:name w:val="DC1A1CB9BCE5410183415765E0CB6335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5">
    <w:name w:val="B766EB2D97824387A40CDB762881407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5">
    <w:name w:val="20E74625A5A6475DB64BE3A4BD5B7AC0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5">
    <w:name w:val="5006A61DF66C4EB49BA8F94EEAFD19DA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19">
    <w:name w:val="20308BC864F54630A8284CDA5913742D1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3">
    <w:name w:val="BF2489B04A51453CA6527044B31C2F4D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1">
    <w:name w:val="A5BA49B232B442B699E8F2397D9DCFD2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1">
    <w:name w:val="D3E02DB6228F448C82FB07FE722F6919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1">
    <w:name w:val="9D80862309E5465E9B54FBE1E3E598A2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1">
    <w:name w:val="710E98C028794BC59B3815C75BCF67D0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6">
    <w:name w:val="C363147CB6904EAEB32F4E195B113A9A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4">
    <w:name w:val="5261F5AACB3742709F9404ED42D86FA4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4">
    <w:name w:val="25F3F40951744C6A92BF3505C0CB9294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4">
    <w:name w:val="0DEA2E94A6214E599AA4E1CA67A6668E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4">
    <w:name w:val="5C08A77BF85F45CCB30B3DD8A80582F4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3">
    <w:name w:val="996784D3B47D4D21822A7F199E6780EA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3">
    <w:name w:val="CD315B54F93F472BB4DDADCB9C4B6A12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3">
    <w:name w:val="5C005F97DAEA46428EF1B4403766D3A1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3">
    <w:name w:val="4E774ADA80A5447786EB9A2DEFBF40D61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9">
    <w:name w:val="C21472B5EDD84B8CAAF245061C3A8787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9">
    <w:name w:val="161150EE05C042F1A8EF9FD15921B201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9">
    <w:name w:val="1DA638BADB8C400C9208B893FE2DBBC6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9">
    <w:name w:val="F27E94E1F24F45FD80E5C206205337F2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8">
    <w:name w:val="733282B487AC4DFC9B0FF4894F9F8DBE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7">
    <w:name w:val="0E27AB4FD0E848F0A92FFF06B99E3506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6">
    <w:name w:val="D089605AA9F340769C0392EEE99FA535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6">
    <w:name w:val="74DA67D345004EB2BCB52C041468FF1E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6">
    <w:name w:val="A7C1997481D04B22A708B1FCBAA89D9B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6">
    <w:name w:val="842D01FC423F40C2BCE61C2801718FD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6">
    <w:name w:val="0DB2C6FD82A14651A67A2E75DEE4793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6">
    <w:name w:val="EFD40A6758C643F4B398B48B6D25000E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6">
    <w:name w:val="2DA6E25B3B434A6BB842D17C21A72ED9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6">
    <w:name w:val="4A49A51AAA6F44FFB300A4612546F04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6">
    <w:name w:val="7E8A46875B8C4AC59EAE44B9BD82937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6">
    <w:name w:val="332B6D9088CB430F97959F2E179F3B43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6">
    <w:name w:val="7A0A3B8301E944AAA1929FDC1CF45AEB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6">
    <w:name w:val="D001740CA0FD4E8FA291C091A35749AD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6">
    <w:name w:val="6D9A24A3753E4F3797216E55D26DFFF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6">
    <w:name w:val="8AB6658497F749C3A09AAE931D1798C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6">
    <w:name w:val="8F5BE0C091C44FC39192909500AFA3B3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6">
    <w:name w:val="FA4C0DCC5DA44F6D9B76A9EBF6D33CA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6">
    <w:name w:val="90593F686A8546BDA69C7645E88BA705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6">
    <w:name w:val="1D180F6692014A27B8CCD974345292A3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6">
    <w:name w:val="70300C2AB97B472697B181C605FA93C7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6">
    <w:name w:val="E77C6503CB8F4363A3DA6090B05DCA5A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6">
    <w:name w:val="6A3531F5882646D580B2BF9AB188608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6">
    <w:name w:val="EFC6E2BA8ABA4E96A3DDEE39956A723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6">
    <w:name w:val="A7D2C0DF964D4E0CB2D58CDE21C7C26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6">
    <w:name w:val="67DD85CC9B384E178A92F3AE4B3871F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6">
    <w:name w:val="2491A22B9E9C4A59A4BDA20E3C903CD9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6">
    <w:name w:val="DF977A998B454FB1B94750806FECC69D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6">
    <w:name w:val="06AAACA0ABA642D1A35BB9045C6201DD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6">
    <w:name w:val="2843EAC3E2AE49DF8EC82BF37368213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6">
    <w:name w:val="4B599E7828714ED796B8A648AD23422B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6">
    <w:name w:val="D97D1023185D4AD5A188B77547F07B27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6">
    <w:name w:val="A5D3E53249AB4EF394BAF913D374A16B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6">
    <w:name w:val="52C9BB4EBCF74BE2A54977705F5B2AA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6">
    <w:name w:val="F5BABED75B854F92966F3D28C396533D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6">
    <w:name w:val="77E5088CE4034244A7F4EC4DB3671A7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6">
    <w:name w:val="A3C28EDF6A184C3CB6C01F0073788776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6">
    <w:name w:val="6E6352FBABAB479B9096D5DD170D0D4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4">
    <w:name w:val="B42D2A949C9845C2AF808D76A4FE241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4">
    <w:name w:val="A8438B176EAF4CD9A6568AECDAE1CFF7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4">
    <w:name w:val="CC11DF37FF0B480582256A849B65AE27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4">
    <w:name w:val="BE740EAB2D6D400191E08D79A2145C4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4">
    <w:name w:val="43EB35F1BBA24BCC8972640A2625291D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4">
    <w:name w:val="61159B9078344E69B57E714CE9D3B2AB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4">
    <w:name w:val="E0812BB0F02941AF8E890028F2E5FC2E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4">
    <w:name w:val="2ED5449235B84702BFED2E5F5E0C961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4">
    <w:name w:val="CB50199786264B5C8FCBE66ED143C589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4">
    <w:name w:val="6EB051D95B0D42FA8205F5E20F0FF78E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4">
    <w:name w:val="C3906EABBE8B4AE187C82DE1BC57854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4">
    <w:name w:val="B69F5134C4D741DEA17E4F38029CC0F7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4">
    <w:name w:val="ECABD7D56827430EB2B39F4A2575C1D7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4D4CA62B2B147C3963C1938BF4C555C4">
    <w:name w:val="94D4CA62B2B147C3963C1938BF4C555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4">
    <w:name w:val="035B9874FC7A4316879CDDA063A4D383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4">
    <w:name w:val="E96C7B0728A3426A9168884B8865348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4">
    <w:name w:val="6CE6F1B86CCE43B08B64F84489E1FCF9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4">
    <w:name w:val="72253231A7C24667BBD9EFA957BA203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4">
    <w:name w:val="F540115AF2344963B4B3286B9C5C8F2A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4">
    <w:name w:val="1B21A02651E447C98FB560F3F901262A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4">
    <w:name w:val="EF3D0F55575348F9B31E1B8BBBC4E45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4">
    <w:name w:val="2F617C75B30A4267805A9EA051D998B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4">
    <w:name w:val="E48A102F11AD4749840F351178A6362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4">
    <w:name w:val="799D14C935FB465C97B3537F6EC2B410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4">
    <w:name w:val="B8081035B5D54694AA877429F51C46B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4">
    <w:name w:val="387768404DA74AEBBBA0368FB7C6CC5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4">
    <w:name w:val="8B4A582709DA4D2F95FE238F9C48D2DE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4">
    <w:name w:val="07BCA3D73E7748BC9F217A4073A8D6B3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4">
    <w:name w:val="AEB5B9776B224522A73D954B40B8F972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4">
    <w:name w:val="5B609FFF46C14C5EB15F95DF4A5651A5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4">
    <w:name w:val="0274D7076B61462091093F1C1A522A26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4">
    <w:name w:val="C62F0E3DAA824B5390C8FC8906A009CF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4">
    <w:name w:val="57B63E80028E41B5A0B70C43CCE1C0E2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4">
    <w:name w:val="B90EBB3F6BA84ECF94319896D989E69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4">
    <w:name w:val="614BDE475A1941988A69166045F11442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4">
    <w:name w:val="47EA52BD7A5D459CA64E629ED6ED789B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4">
    <w:name w:val="A74B46461E6A48AEAC70532F91F4BB09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4">
    <w:name w:val="668BD65F7B984D34A676B7952244329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4">
    <w:name w:val="91EDD92C1F2947B8A164E2F90E3C7EBA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4">
    <w:name w:val="5A3722573FAD4EA9A10E4A2A2EDEBA1E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4">
    <w:name w:val="8AC8F1EE4C2F49DE9C41A8B88F6E3189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4">
    <w:name w:val="72B406AC3C354E0E9EC4B6A34E30D09B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4">
    <w:name w:val="E934F04BDBD440CF9CFECD6EF847524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4">
    <w:name w:val="8264C55EF3EA4BBE89FF3B50D18B3AA8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4">
    <w:name w:val="21E137C311B440F196AABB17033DE562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4">
    <w:name w:val="091DD77E93064A70864D785860FCD465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4">
    <w:name w:val="9E47FA5EA4534559BA817F5929740D1A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4">
    <w:name w:val="4BE052DA7D2B4F5699AC8785D590AD66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4">
    <w:name w:val="03EDE64D608449F884142B0760FCFBC2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4">
    <w:name w:val="69E7DC5CBF424051A54715AEFAF2D64E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4">
    <w:name w:val="31ABDECEFFF5494CB882046BD9C80B6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4">
    <w:name w:val="253708335D8F4A82A0051B659A3D3083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4">
    <w:name w:val="08E06DD95873495981335A944F48D25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4">
    <w:name w:val="4150838E381A450A8E7D31617729E395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4">
    <w:name w:val="A3EA89907A6345A2BE96C2649EAFC674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4">
    <w:name w:val="97FAA0B598834F6D9960ABCFA1042FAC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6">
    <w:name w:val="0840A39F90DA49AF94B576F0109872C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6">
    <w:name w:val="F84ACF4EEA63424A891F1151B5FEB90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6">
    <w:name w:val="33EFB46CDFF8482B88955187A1F7900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6">
    <w:name w:val="585507064C074777A72AA76BD4650CD3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6">
    <w:name w:val="669C03A26C0F42AB8F59DD6CFCF58A6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6">
    <w:name w:val="82A3799477814DF684403C06294708C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6">
    <w:name w:val="402BD33DCCF14CBD82A4AB753B5297C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6">
    <w:name w:val="F8362886C89C467685308E493D794BA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6">
    <w:name w:val="D82D1D914B7C454EB484DA12AF29593A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6">
    <w:name w:val="5BDE9D96378D4642ABA73A5362E1561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6">
    <w:name w:val="DC1A1CB9BCE5410183415765E0CB6335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6">
    <w:name w:val="B766EB2D97824387A40CDB762881407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6">
    <w:name w:val="20E74625A5A6475DB64BE3A4BD5B7AC0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6">
    <w:name w:val="5006A61DF66C4EB49BA8F94EEAFD19DA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">
    <w:name w:val="4D896F7B333A403F8A8DC2ABF9D3853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0">
    <w:name w:val="20308BC864F54630A8284CDA5913742D2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4">
    <w:name w:val="BF2489B04A51453CA6527044B31C2F4D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2">
    <w:name w:val="A5BA49B232B442B699E8F2397D9DCFD2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2">
    <w:name w:val="D3E02DB6228F448C82FB07FE722F6919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2">
    <w:name w:val="9D80862309E5465E9B54FBE1E3E598A2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2">
    <w:name w:val="710E98C028794BC59B3815C75BCF67D02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7">
    <w:name w:val="C363147CB6904EAEB32F4E195B113A9A1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5">
    <w:name w:val="5261F5AACB3742709F9404ED42D86FA4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5">
    <w:name w:val="25F3F40951744C6A92BF3505C0CB9294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5">
    <w:name w:val="0DEA2E94A6214E599AA4E1CA67A6668E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5">
    <w:name w:val="5C08A77BF85F45CCB30B3DD8A80582F4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4">
    <w:name w:val="996784D3B47D4D21822A7F199E6780EA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4">
    <w:name w:val="CD315B54F93F472BB4DDADCB9C4B6A12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4">
    <w:name w:val="5C005F97DAEA46428EF1B4403766D3A1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4">
    <w:name w:val="4E774ADA80A5447786EB9A2DEFBF40D614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0">
    <w:name w:val="C21472B5EDD84B8CAAF245061C3A8787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0">
    <w:name w:val="161150EE05C042F1A8EF9FD15921B201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0">
    <w:name w:val="1DA638BADB8C400C9208B893FE2DBBC6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0">
    <w:name w:val="F27E94E1F24F45FD80E5C206205337F2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9">
    <w:name w:val="733282B487AC4DFC9B0FF4894F9F8DBE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8">
    <w:name w:val="0E27AB4FD0E848F0A92FFF06B99E3506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7">
    <w:name w:val="D089605AA9F340769C0392EEE99FA535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7">
    <w:name w:val="74DA67D345004EB2BCB52C041468FF1E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7">
    <w:name w:val="A7C1997481D04B22A708B1FCBAA89D9B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7">
    <w:name w:val="842D01FC423F40C2BCE61C2801718FDC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7">
    <w:name w:val="0DB2C6FD82A14651A67A2E75DEE4793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7">
    <w:name w:val="EFD40A6758C643F4B398B48B6D25000E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7">
    <w:name w:val="2DA6E25B3B434A6BB842D17C21A72ED9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7">
    <w:name w:val="4A49A51AAA6F44FFB300A4612546F04C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7">
    <w:name w:val="7E8A46875B8C4AC59EAE44B9BD829374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7">
    <w:name w:val="332B6D9088CB430F97959F2E179F3B43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7">
    <w:name w:val="7A0A3B8301E944AAA1929FDC1CF45AEB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7">
    <w:name w:val="D001740CA0FD4E8FA291C091A35749AD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7">
    <w:name w:val="6D9A24A3753E4F3797216E55D26DFFF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7">
    <w:name w:val="8AB6658497F749C3A09AAE931D1798C8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7">
    <w:name w:val="8F5BE0C091C44FC39192909500AFA3B3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7">
    <w:name w:val="FA4C0DCC5DA44F6D9B76A9EBF6D33CA1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7">
    <w:name w:val="90593F686A8546BDA69C7645E88BA705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7">
    <w:name w:val="1D180F6692014A27B8CCD974345292A3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7">
    <w:name w:val="70300C2AB97B472697B181C605FA93C7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7">
    <w:name w:val="E77C6503CB8F4363A3DA6090B05DCA5A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7">
    <w:name w:val="6A3531F5882646D580B2BF9AB188608C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7">
    <w:name w:val="EFC6E2BA8ABA4E96A3DDEE39956A723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7">
    <w:name w:val="A7D2C0DF964D4E0CB2D58CDE21C7C26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7">
    <w:name w:val="67DD85CC9B384E178A92F3AE4B3871F1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7">
    <w:name w:val="2491A22B9E9C4A59A4BDA20E3C903CD9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7">
    <w:name w:val="DF977A998B454FB1B94750806FECC69D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7">
    <w:name w:val="06AAACA0ABA642D1A35BB9045C6201DD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7">
    <w:name w:val="2843EAC3E2AE49DF8EC82BF37368213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7">
    <w:name w:val="4B599E7828714ED796B8A648AD23422B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7">
    <w:name w:val="D97D1023185D4AD5A188B77547F07B27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7">
    <w:name w:val="A5D3E53249AB4EF394BAF913D374A16B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7">
    <w:name w:val="52C9BB4EBCF74BE2A54977705F5B2AA8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7">
    <w:name w:val="F5BABED75B854F92966F3D28C396533D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7">
    <w:name w:val="77E5088CE4034244A7F4EC4DB3671A7C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7">
    <w:name w:val="A3C28EDF6A184C3CB6C01F0073788776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7">
    <w:name w:val="6E6352FBABAB479B9096D5DD170D0D4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5">
    <w:name w:val="B42D2A949C9845C2AF808D76A4FE241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5">
    <w:name w:val="A8438B176EAF4CD9A6568AECDAE1CFF7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5">
    <w:name w:val="CC11DF37FF0B480582256A849B65AE27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5">
    <w:name w:val="BE740EAB2D6D400191E08D79A2145C4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5">
    <w:name w:val="43EB35F1BBA24BCC8972640A2625291D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5">
    <w:name w:val="61159B9078344E69B57E714CE9D3B2AB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5">
    <w:name w:val="E0812BB0F02941AF8E890028F2E5FC2E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5">
    <w:name w:val="2ED5449235B84702BFED2E5F5E0C961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5">
    <w:name w:val="CB50199786264B5C8FCBE66ED143C589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5">
    <w:name w:val="6EB051D95B0D42FA8205F5E20F0FF78E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5">
    <w:name w:val="C3906EABBE8B4AE187C82DE1BC57854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5">
    <w:name w:val="B69F5134C4D741DEA17E4F38029CC0F7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5">
    <w:name w:val="ECABD7D56827430EB2B39F4A2575C1D7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4D4CA62B2B147C3963C1938BF4C555C5">
    <w:name w:val="94D4CA62B2B147C3963C1938BF4C555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5">
    <w:name w:val="035B9874FC7A4316879CDDA063A4D383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5">
    <w:name w:val="E96C7B0728A3426A9168884B8865348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5">
    <w:name w:val="6CE6F1B86CCE43B08B64F84489E1FCF9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5">
    <w:name w:val="72253231A7C24667BBD9EFA957BA203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5">
    <w:name w:val="F540115AF2344963B4B3286B9C5C8F2A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5">
    <w:name w:val="1B21A02651E447C98FB560F3F901262A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5">
    <w:name w:val="EF3D0F55575348F9B31E1B8BBBC4E45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5">
    <w:name w:val="2F617C75B30A4267805A9EA051D998B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5">
    <w:name w:val="E48A102F11AD4749840F351178A6362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5">
    <w:name w:val="799D14C935FB465C97B3537F6EC2B410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5">
    <w:name w:val="B8081035B5D54694AA877429F51C46B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5">
    <w:name w:val="387768404DA74AEBBBA0368FB7C6CC5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5">
    <w:name w:val="8B4A582709DA4D2F95FE238F9C48D2DE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5">
    <w:name w:val="07BCA3D73E7748BC9F217A4073A8D6B3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5">
    <w:name w:val="AEB5B9776B224522A73D954B40B8F972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5">
    <w:name w:val="5B609FFF46C14C5EB15F95DF4A5651A5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5">
    <w:name w:val="0274D7076B61462091093F1C1A522A26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5">
    <w:name w:val="C62F0E3DAA824B5390C8FC8906A009CF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5">
    <w:name w:val="57B63E80028E41B5A0B70C43CCE1C0E2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5">
    <w:name w:val="B90EBB3F6BA84ECF94319896D989E69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5">
    <w:name w:val="614BDE475A1941988A69166045F11442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5">
    <w:name w:val="47EA52BD7A5D459CA64E629ED6ED789B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5">
    <w:name w:val="A74B46461E6A48AEAC70532F91F4BB09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5">
    <w:name w:val="668BD65F7B984D34A676B7952244329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5">
    <w:name w:val="91EDD92C1F2947B8A164E2F90E3C7EBA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5">
    <w:name w:val="5A3722573FAD4EA9A10E4A2A2EDEBA1E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5">
    <w:name w:val="8AC8F1EE4C2F49DE9C41A8B88F6E3189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5">
    <w:name w:val="72B406AC3C354E0E9EC4B6A34E30D09B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5">
    <w:name w:val="E934F04BDBD440CF9CFECD6EF847524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5">
    <w:name w:val="8264C55EF3EA4BBE89FF3B50D18B3AA8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5">
    <w:name w:val="21E137C311B440F196AABB17033DE562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5">
    <w:name w:val="091DD77E93064A70864D785860FCD465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5">
    <w:name w:val="9E47FA5EA4534559BA817F5929740D1A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5">
    <w:name w:val="4BE052DA7D2B4F5699AC8785D590AD66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5">
    <w:name w:val="03EDE64D608449F884142B0760FCFBC2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5">
    <w:name w:val="69E7DC5CBF424051A54715AEFAF2D64E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5">
    <w:name w:val="31ABDECEFFF5494CB882046BD9C80B6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5">
    <w:name w:val="253708335D8F4A82A0051B659A3D3083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5">
    <w:name w:val="08E06DD95873495981335A944F48D25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5">
    <w:name w:val="4150838E381A450A8E7D31617729E395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5">
    <w:name w:val="A3EA89907A6345A2BE96C2649EAFC674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5">
    <w:name w:val="97FAA0B598834F6D9960ABCFA1042FAC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7">
    <w:name w:val="0840A39F90DA49AF94B576F0109872C8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7">
    <w:name w:val="F84ACF4EEA63424A891F1151B5FEB901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7">
    <w:name w:val="33EFB46CDFF8482B88955187A1F79004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7">
    <w:name w:val="585507064C074777A72AA76BD4650CD3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7">
    <w:name w:val="669C03A26C0F42AB8F59DD6CFCF58A68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7">
    <w:name w:val="82A3799477814DF684403C06294708C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7">
    <w:name w:val="402BD33DCCF14CBD82A4AB753B5297C8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7">
    <w:name w:val="F8362886C89C467685308E493D794BA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7">
    <w:name w:val="D82D1D914B7C454EB484DA12AF29593A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7">
    <w:name w:val="5BDE9D96378D4642ABA73A5362E15614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7">
    <w:name w:val="DC1A1CB9BCE5410183415765E0CB6335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7">
    <w:name w:val="B766EB2D97824387A40CDB762881407F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7">
    <w:name w:val="20E74625A5A6475DB64BE3A4BD5B7AC0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7">
    <w:name w:val="5006A61DF66C4EB49BA8F94EEAFD19DA7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">
    <w:name w:val="8F7DBE98917E423AB258B14FCEBD1AA2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1">
    <w:name w:val="20308BC864F54630A8284CDA5913742D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5">
    <w:name w:val="BF2489B04A51453CA6527044B31C2F4D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3">
    <w:name w:val="A5BA49B232B442B699E8F2397D9DCFD2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3">
    <w:name w:val="D3E02DB6228F448C82FB07FE722F6919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3">
    <w:name w:val="9D80862309E5465E9B54FBE1E3E598A2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3">
    <w:name w:val="710E98C028794BC59B3815C75BCF67D023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8">
    <w:name w:val="C363147CB6904EAEB32F4E195B113A9A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6">
    <w:name w:val="5261F5AACB3742709F9404ED42D86FA4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6">
    <w:name w:val="25F3F40951744C6A92BF3505C0CB9294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6">
    <w:name w:val="0DEA2E94A6214E599AA4E1CA67A6668E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6">
    <w:name w:val="5C08A77BF85F45CCB30B3DD8A80582F4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5">
    <w:name w:val="996784D3B47D4D21822A7F199E6780EA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5">
    <w:name w:val="CD315B54F93F472BB4DDADCB9C4B6A12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5">
    <w:name w:val="5C005F97DAEA46428EF1B4403766D3A1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5">
    <w:name w:val="4E774ADA80A5447786EB9A2DEFBF40D615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1">
    <w:name w:val="C21472B5EDD84B8CAAF245061C3A8787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1">
    <w:name w:val="161150EE05C042F1A8EF9FD15921B201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1">
    <w:name w:val="1DA638BADB8C400C9208B893FE2DBBC6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1">
    <w:name w:val="F27E94E1F24F45FD80E5C206205337F21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0">
    <w:name w:val="733282B487AC4DFC9B0FF4894F9F8DBE10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9">
    <w:name w:val="0E27AB4FD0E848F0A92FFF06B99E35069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8">
    <w:name w:val="D089605AA9F340769C0392EEE99FA535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8">
    <w:name w:val="74DA67D345004EB2BCB52C041468FF1E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8">
    <w:name w:val="A7C1997481D04B22A708B1FCBAA89D9B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8">
    <w:name w:val="842D01FC423F40C2BCE61C2801718FDC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8">
    <w:name w:val="0DB2C6FD82A14651A67A2E75DEE4793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8">
    <w:name w:val="EFD40A6758C643F4B398B48B6D25000E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8">
    <w:name w:val="2DA6E25B3B434A6BB842D17C21A72ED9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8">
    <w:name w:val="4A49A51AAA6F44FFB300A4612546F04C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8">
    <w:name w:val="7E8A46875B8C4AC59EAE44B9BD829374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8">
    <w:name w:val="332B6D9088CB430F97959F2E179F3B43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8">
    <w:name w:val="7A0A3B8301E944AAA1929FDC1CF45AEB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8">
    <w:name w:val="D001740CA0FD4E8FA291C091A35749AD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8">
    <w:name w:val="6D9A24A3753E4F3797216E55D26DFFF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8">
    <w:name w:val="8AB6658497F749C3A09AAE931D1798C8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8">
    <w:name w:val="8F5BE0C091C44FC39192909500AFA3B3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8">
    <w:name w:val="FA4C0DCC5DA44F6D9B76A9EBF6D33CA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8">
    <w:name w:val="90593F686A8546BDA69C7645E88BA705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8">
    <w:name w:val="1D180F6692014A27B8CCD974345292A3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8">
    <w:name w:val="70300C2AB97B472697B181C605FA93C7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8">
    <w:name w:val="E77C6503CB8F4363A3DA6090B05DCA5A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8">
    <w:name w:val="6A3531F5882646D580B2BF9AB188608C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8">
    <w:name w:val="EFC6E2BA8ABA4E96A3DDEE39956A723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8">
    <w:name w:val="A7D2C0DF964D4E0CB2D58CDE21C7C26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8">
    <w:name w:val="67DD85CC9B384E178A92F3AE4B3871F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8">
    <w:name w:val="2491A22B9E9C4A59A4BDA20E3C903CD9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8">
    <w:name w:val="DF977A998B454FB1B94750806FECC69D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8">
    <w:name w:val="06AAACA0ABA642D1A35BB9045C6201DD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8">
    <w:name w:val="2843EAC3E2AE49DF8EC82BF37368213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8">
    <w:name w:val="4B599E7828714ED796B8A648AD23422B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8">
    <w:name w:val="D97D1023185D4AD5A188B77547F07B27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8">
    <w:name w:val="A5D3E53249AB4EF394BAF913D374A16B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8">
    <w:name w:val="52C9BB4EBCF74BE2A54977705F5B2AA8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8">
    <w:name w:val="F5BABED75B854F92966F3D28C396533D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8">
    <w:name w:val="77E5088CE4034244A7F4EC4DB3671A7C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8">
    <w:name w:val="A3C28EDF6A184C3CB6C01F0073788776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8">
    <w:name w:val="6E6352FBABAB479B9096D5DD170D0D4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6">
    <w:name w:val="B42D2A949C9845C2AF808D76A4FE241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6">
    <w:name w:val="A8438B176EAF4CD9A6568AECDAE1CFF7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6">
    <w:name w:val="CC11DF37FF0B480582256A849B65AE27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6">
    <w:name w:val="BE740EAB2D6D400191E08D79A2145C4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6">
    <w:name w:val="43EB35F1BBA24BCC8972640A2625291D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6">
    <w:name w:val="61159B9078344E69B57E714CE9D3B2AB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6">
    <w:name w:val="E0812BB0F02941AF8E890028F2E5FC2E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6">
    <w:name w:val="2ED5449235B84702BFED2E5F5E0C961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6">
    <w:name w:val="CB50199786264B5C8FCBE66ED143C589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6">
    <w:name w:val="6EB051D95B0D42FA8205F5E20F0FF78E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6">
    <w:name w:val="C3906EABBE8B4AE187C82DE1BC57854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6">
    <w:name w:val="B69F5134C4D741DEA17E4F38029CC0F7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6">
    <w:name w:val="ECABD7D56827430EB2B39F4A2575C1D7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4D4CA62B2B147C3963C1938BF4C555C6">
    <w:name w:val="94D4CA62B2B147C3963C1938BF4C555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6">
    <w:name w:val="035B9874FC7A4316879CDDA063A4D383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6">
    <w:name w:val="E96C7B0728A3426A9168884B8865348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6">
    <w:name w:val="6CE6F1B86CCE43B08B64F84489E1FCF9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6">
    <w:name w:val="72253231A7C24667BBD9EFA957BA203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6">
    <w:name w:val="F540115AF2344963B4B3286B9C5C8F2A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6">
    <w:name w:val="1B21A02651E447C98FB560F3F901262A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6">
    <w:name w:val="EF3D0F55575348F9B31E1B8BBBC4E45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6">
    <w:name w:val="2F617C75B30A4267805A9EA051D998B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6">
    <w:name w:val="E48A102F11AD4749840F351178A6362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6">
    <w:name w:val="799D14C935FB465C97B3537F6EC2B410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6">
    <w:name w:val="B8081035B5D54694AA877429F51C46B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6">
    <w:name w:val="387768404DA74AEBBBA0368FB7C6CC5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6">
    <w:name w:val="8B4A582709DA4D2F95FE238F9C48D2DE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6">
    <w:name w:val="07BCA3D73E7748BC9F217A4073A8D6B3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6">
    <w:name w:val="AEB5B9776B224522A73D954B40B8F972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6">
    <w:name w:val="5B609FFF46C14C5EB15F95DF4A5651A5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6">
    <w:name w:val="0274D7076B61462091093F1C1A522A26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6">
    <w:name w:val="C62F0E3DAA824B5390C8FC8906A009CF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6">
    <w:name w:val="57B63E80028E41B5A0B70C43CCE1C0E2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6">
    <w:name w:val="B90EBB3F6BA84ECF94319896D989E69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6">
    <w:name w:val="614BDE475A1941988A69166045F11442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6">
    <w:name w:val="47EA52BD7A5D459CA64E629ED6ED789B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6">
    <w:name w:val="A74B46461E6A48AEAC70532F91F4BB09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6">
    <w:name w:val="668BD65F7B984D34A676B7952244329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6">
    <w:name w:val="91EDD92C1F2947B8A164E2F90E3C7EBA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6">
    <w:name w:val="5A3722573FAD4EA9A10E4A2A2EDEBA1E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6">
    <w:name w:val="8AC8F1EE4C2F49DE9C41A8B88F6E3189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6">
    <w:name w:val="72B406AC3C354E0E9EC4B6A34E30D09B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6">
    <w:name w:val="E934F04BDBD440CF9CFECD6EF847524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6">
    <w:name w:val="8264C55EF3EA4BBE89FF3B50D18B3AA8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6">
    <w:name w:val="21E137C311B440F196AABB17033DE562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6">
    <w:name w:val="091DD77E93064A70864D785860FCD465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6">
    <w:name w:val="9E47FA5EA4534559BA817F5929740D1A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6">
    <w:name w:val="4BE052DA7D2B4F5699AC8785D590AD66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6">
    <w:name w:val="03EDE64D608449F884142B0760FCFBC2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6">
    <w:name w:val="69E7DC5CBF424051A54715AEFAF2D64E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6">
    <w:name w:val="31ABDECEFFF5494CB882046BD9C80B6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6">
    <w:name w:val="253708335D8F4A82A0051B659A3D3083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6">
    <w:name w:val="08E06DD95873495981335A944F48D251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6">
    <w:name w:val="4150838E381A450A8E7D31617729E395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6">
    <w:name w:val="A3EA89907A6345A2BE96C2649EAFC674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6">
    <w:name w:val="97FAA0B598834F6D9960ABCFA1042FAC6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8">
    <w:name w:val="0840A39F90DA49AF94B576F0109872C8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8">
    <w:name w:val="F84ACF4EEA63424A891F1151B5FEB901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8">
    <w:name w:val="33EFB46CDFF8482B88955187A1F79004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8">
    <w:name w:val="585507064C074777A72AA76BD4650CD3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8">
    <w:name w:val="669C03A26C0F42AB8F59DD6CFCF58A68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8">
    <w:name w:val="82A3799477814DF684403C06294708C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8">
    <w:name w:val="402BD33DCCF14CBD82A4AB753B5297C8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8">
    <w:name w:val="F8362886C89C467685308E493D794BA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8">
    <w:name w:val="D82D1D914B7C454EB484DA12AF29593A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8">
    <w:name w:val="5BDE9D96378D4642ABA73A5362E15614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8">
    <w:name w:val="DC1A1CB9BCE5410183415765E0CB6335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8">
    <w:name w:val="B766EB2D97824387A40CDB762881407F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8">
    <w:name w:val="20E74625A5A6475DB64BE3A4BD5B7AC0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8">
    <w:name w:val="5006A61DF66C4EB49BA8F94EEAFD19DA8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1">
    <w:name w:val="8F7DBE98917E423AB258B14FCEBD1AA2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">
    <w:name w:val="4D896F7B333A403F8A8DC2ABF9D385361"/>
    <w:rsid w:val="002B6A0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2">
    <w:name w:val="20308BC864F54630A8284CDA5913742D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6">
    <w:name w:val="BF2489B04A51453CA6527044B31C2F4D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4">
    <w:name w:val="A5BA49B232B442B699E8F2397D9DCFD2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4">
    <w:name w:val="D3E02DB6228F448C82FB07FE722F6919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4">
    <w:name w:val="9D80862309E5465E9B54FBE1E3E598A2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4">
    <w:name w:val="710E98C028794BC59B3815C75BCF67D0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19">
    <w:name w:val="C363147CB6904EAEB32F4E195B113A9A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7">
    <w:name w:val="5261F5AACB3742709F9404ED42D86FA4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7">
    <w:name w:val="25F3F40951744C6A92BF3505C0CB9294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7">
    <w:name w:val="0DEA2E94A6214E599AA4E1CA67A6668E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7">
    <w:name w:val="5C08A77BF85F45CCB30B3DD8A80582F4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6">
    <w:name w:val="996784D3B47D4D21822A7F199E6780EA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6">
    <w:name w:val="CD315B54F93F472BB4DDADCB9C4B6A12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6">
    <w:name w:val="5C005F97DAEA46428EF1B4403766D3A1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6">
    <w:name w:val="4E774ADA80A5447786EB9A2DEFBF40D6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2">
    <w:name w:val="C21472B5EDD84B8CAAF245061C3A8787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2">
    <w:name w:val="161150EE05C042F1A8EF9FD15921B201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2">
    <w:name w:val="1DA638BADB8C400C9208B893FE2DBBC6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2">
    <w:name w:val="F27E94E1F24F45FD80E5C206205337F2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1">
    <w:name w:val="733282B487AC4DFC9B0FF4894F9F8DB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0">
    <w:name w:val="0E27AB4FD0E848F0A92FFF06B99E3506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9">
    <w:name w:val="D089605AA9F340769C0392EEE99FA535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9">
    <w:name w:val="74DA67D345004EB2BCB52C041468FF1E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9">
    <w:name w:val="A7C1997481D04B22A708B1FCBAA89D9B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9">
    <w:name w:val="842D01FC423F40C2BCE61C2801718FDC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9">
    <w:name w:val="0DB2C6FD82A14651A67A2E75DEE4793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9">
    <w:name w:val="EFD40A6758C643F4B398B48B6D25000E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9">
    <w:name w:val="2DA6E25B3B434A6BB842D17C21A72ED9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9">
    <w:name w:val="4A49A51AAA6F44FFB300A4612546F04C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9">
    <w:name w:val="7E8A46875B8C4AC59EAE44B9BD82937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9">
    <w:name w:val="332B6D9088CB430F97959F2E179F3B43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9">
    <w:name w:val="7A0A3B8301E944AAA1929FDC1CF45AEB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9">
    <w:name w:val="D001740CA0FD4E8FA291C091A35749AD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9">
    <w:name w:val="6D9A24A3753E4F3797216E55D26DFFF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9">
    <w:name w:val="8AB6658497F749C3A09AAE931D1798C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9">
    <w:name w:val="8F5BE0C091C44FC39192909500AFA3B3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9">
    <w:name w:val="FA4C0DCC5DA44F6D9B76A9EBF6D33CA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9">
    <w:name w:val="90593F686A8546BDA69C7645E88BA705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9">
    <w:name w:val="1D180F6692014A27B8CCD974345292A3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9">
    <w:name w:val="70300C2AB97B472697B181C605FA93C7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9">
    <w:name w:val="E77C6503CB8F4363A3DA6090B05DCA5A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9">
    <w:name w:val="6A3531F5882646D580B2BF9AB188608C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9">
    <w:name w:val="EFC6E2BA8ABA4E96A3DDEE39956A723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9">
    <w:name w:val="A7D2C0DF964D4E0CB2D58CDE21C7C26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9">
    <w:name w:val="67DD85CC9B384E178A92F3AE4B3871F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9">
    <w:name w:val="2491A22B9E9C4A59A4BDA20E3C903CD9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9">
    <w:name w:val="DF977A998B454FB1B94750806FECC69D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9">
    <w:name w:val="06AAACA0ABA642D1A35BB9045C6201DD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9">
    <w:name w:val="2843EAC3E2AE49DF8EC82BF37368213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9">
    <w:name w:val="4B599E7828714ED796B8A648AD23422B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9">
    <w:name w:val="D97D1023185D4AD5A188B77547F07B27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9">
    <w:name w:val="A5D3E53249AB4EF394BAF913D374A16B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9">
    <w:name w:val="52C9BB4EBCF74BE2A54977705F5B2AA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9">
    <w:name w:val="F5BABED75B854F92966F3D28C396533D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9">
    <w:name w:val="77E5088CE4034244A7F4EC4DB3671A7C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9">
    <w:name w:val="A3C28EDF6A184C3CB6C01F0073788776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9">
    <w:name w:val="6E6352FBABAB479B9096D5DD170D0D4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7">
    <w:name w:val="B42D2A949C9845C2AF808D76A4FE2418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7">
    <w:name w:val="A8438B176EAF4CD9A6568AECDAE1CFF7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7">
    <w:name w:val="CC11DF37FF0B480582256A849B65AE27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7">
    <w:name w:val="BE740EAB2D6D400191E08D79A2145C4F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7">
    <w:name w:val="43EB35F1BBA24BCC8972640A2625291D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7">
    <w:name w:val="61159B9078344E69B57E714CE9D3B2AB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7">
    <w:name w:val="E0812BB0F02941AF8E890028F2E5FC2E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7">
    <w:name w:val="2ED5449235B84702BFED2E5F5E0C9614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7">
    <w:name w:val="CB50199786264B5C8FCBE66ED143C589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7">
    <w:name w:val="6EB051D95B0D42FA8205F5E20F0FF78E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7">
    <w:name w:val="C3906EABBE8B4AE187C82DE1BC578548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7">
    <w:name w:val="B69F5134C4D741DEA17E4F38029CC0F7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7">
    <w:name w:val="ECABD7D56827430EB2B39F4A2575C1D7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7">
    <w:name w:val="035B9874FC7A4316879CDDA063A4D383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7">
    <w:name w:val="E96C7B0728A3426A9168884B88653488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7">
    <w:name w:val="6CE6F1B86CCE43B08B64F84489E1FCF9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7">
    <w:name w:val="72253231A7C24667BBD9EFA957BA2034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7">
    <w:name w:val="F540115AF2344963B4B3286B9C5C8F2A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7">
    <w:name w:val="1B21A02651E447C98FB560F3F901262A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7">
    <w:name w:val="EF3D0F55575348F9B31E1B8BBBC4E45C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7">
    <w:name w:val="2F617C75B30A4267805A9EA051D998B4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7">
    <w:name w:val="E48A102F11AD4749840F351178A6362F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7">
    <w:name w:val="799D14C935FB465C97B3537F6EC2B410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7">
    <w:name w:val="B8081035B5D54694AA877429F51C46BC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7">
    <w:name w:val="387768404DA74AEBBBA0368FB7C6CC54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7">
    <w:name w:val="8B4A582709DA4D2F95FE238F9C48D2DE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7">
    <w:name w:val="07BCA3D73E7748BC9F217A4073A8D6B3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7">
    <w:name w:val="AEB5B9776B224522A73D954B40B8F97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7">
    <w:name w:val="5B609FFF46C14C5EB15F95DF4A5651A5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7">
    <w:name w:val="0274D7076B61462091093F1C1A522A26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7">
    <w:name w:val="C62F0E3DAA824B5390C8FC8906A009CF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7">
    <w:name w:val="57B63E80028E41B5A0B70C43CCE1C0E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7">
    <w:name w:val="B90EBB3F6BA84ECF94319896D989E694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7">
    <w:name w:val="614BDE475A1941988A69166045F1144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7">
    <w:name w:val="47EA52BD7A5D459CA64E629ED6ED789B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7">
    <w:name w:val="A74B46461E6A48AEAC70532F91F4BB09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7">
    <w:name w:val="668BD65F7B984D34A676B7952244329C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7">
    <w:name w:val="91EDD92C1F2947B8A164E2F90E3C7EBA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7">
    <w:name w:val="5A3722573FAD4EA9A10E4A2A2EDEBA1E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7">
    <w:name w:val="8AC8F1EE4C2F49DE9C41A8B88F6E3189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7">
    <w:name w:val="72B406AC3C354E0E9EC4B6A34E30D09B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7">
    <w:name w:val="E934F04BDBD440CF9CFECD6EF8475248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7">
    <w:name w:val="8264C55EF3EA4BBE89FF3B50D18B3AA8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7">
    <w:name w:val="21E137C311B440F196AABB17033DE56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7">
    <w:name w:val="091DD77E93064A70864D785860FCD465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7">
    <w:name w:val="9E47FA5EA4534559BA817F5929740D1A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7">
    <w:name w:val="4BE052DA7D2B4F5699AC8785D590AD66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7">
    <w:name w:val="03EDE64D608449F884142B0760FCFBC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7">
    <w:name w:val="69E7DC5CBF424051A54715AEFAF2D64E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7">
    <w:name w:val="31ABDECEFFF5494CB882046BD9C80B64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7">
    <w:name w:val="253708335D8F4A82A0051B659A3D3083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7">
    <w:name w:val="08E06DD95873495981335A944F48D25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7">
    <w:name w:val="4150838E381A450A8E7D31617729E395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7">
    <w:name w:val="A3EA89907A6345A2BE96C2649EAFC674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7">
    <w:name w:val="97FAA0B598834F6D9960ABCFA1042FAC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9">
    <w:name w:val="0840A39F90DA49AF94B576F0109872C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9">
    <w:name w:val="F84ACF4EEA63424A891F1151B5FEB90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9">
    <w:name w:val="33EFB46CDFF8482B88955187A1F7900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9">
    <w:name w:val="585507064C074777A72AA76BD4650CD3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9">
    <w:name w:val="669C03A26C0F42AB8F59DD6CFCF58A6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9">
    <w:name w:val="82A3799477814DF684403C06294708C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9">
    <w:name w:val="402BD33DCCF14CBD82A4AB753B5297C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9">
    <w:name w:val="F8362886C89C467685308E493D794BA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9">
    <w:name w:val="D82D1D914B7C454EB484DA12AF29593A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9">
    <w:name w:val="5BDE9D96378D4642ABA73A5362E1561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9">
    <w:name w:val="DC1A1CB9BCE5410183415765E0CB6335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9">
    <w:name w:val="B766EB2D97824387A40CDB762881407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9">
    <w:name w:val="20E74625A5A6475DB64BE3A4BD5B7AC0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9">
    <w:name w:val="5006A61DF66C4EB49BA8F94EEAFD19DA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2">
    <w:name w:val="8F7DBE98917E423AB258B14FCEBD1AA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2">
    <w:name w:val="4D896F7B333A403F8A8DC2ABF9D38536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3">
    <w:name w:val="20308BC864F54630A8284CDA5913742D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7">
    <w:name w:val="BF2489B04A51453CA6527044B31C2F4D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5">
    <w:name w:val="A5BA49B232B442B699E8F2397D9DCFD2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5">
    <w:name w:val="D3E02DB6228F448C82FB07FE722F6919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5">
    <w:name w:val="9D80862309E5465E9B54FBE1E3E598A2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5">
    <w:name w:val="710E98C028794BC59B3815C75BCF67D0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0">
    <w:name w:val="C363147CB6904EAEB32F4E195B113A9A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8">
    <w:name w:val="5261F5AACB3742709F9404ED42D86FA4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8">
    <w:name w:val="25F3F40951744C6A92BF3505C0CB9294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8">
    <w:name w:val="0DEA2E94A6214E599AA4E1CA67A6668E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8">
    <w:name w:val="5C08A77BF85F45CCB30B3DD8A80582F4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7">
    <w:name w:val="996784D3B47D4D21822A7F199E6780EA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7">
    <w:name w:val="CD315B54F93F472BB4DDADCB9C4B6A12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7">
    <w:name w:val="5C005F97DAEA46428EF1B4403766D3A1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7">
    <w:name w:val="4E774ADA80A5447786EB9A2DEFBF40D6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3">
    <w:name w:val="C21472B5EDD84B8CAAF245061C3A8787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3">
    <w:name w:val="161150EE05C042F1A8EF9FD15921B201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3">
    <w:name w:val="1DA638BADB8C400C9208B893FE2DBBC6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3">
    <w:name w:val="F27E94E1F24F45FD80E5C206205337F2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2">
    <w:name w:val="733282B487AC4DFC9B0FF4894F9F8DBE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1">
    <w:name w:val="0E27AB4FD0E848F0A92FFF06B99E3506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0">
    <w:name w:val="D089605AA9F340769C0392EEE99FA535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0">
    <w:name w:val="74DA67D345004EB2BCB52C041468FF1E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0">
    <w:name w:val="A7C1997481D04B22A708B1FCBAA89D9B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0">
    <w:name w:val="842D01FC423F40C2BCE61C2801718FDC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0">
    <w:name w:val="0DB2C6FD82A14651A67A2E75DEE4793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0">
    <w:name w:val="EFD40A6758C643F4B398B48B6D25000E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0">
    <w:name w:val="2DA6E25B3B434A6BB842D17C21A72ED9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0">
    <w:name w:val="4A49A51AAA6F44FFB300A4612546F04C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10">
    <w:name w:val="7E8A46875B8C4AC59EAE44B9BD82937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10">
    <w:name w:val="332B6D9088CB430F97959F2E179F3B43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10">
    <w:name w:val="7A0A3B8301E944AAA1929FDC1CF45AEB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10">
    <w:name w:val="D001740CA0FD4E8FA291C091A35749AD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10">
    <w:name w:val="6D9A24A3753E4F3797216E55D26DFFF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10">
    <w:name w:val="8AB6658497F749C3A09AAE931D1798C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10">
    <w:name w:val="8F5BE0C091C44FC39192909500AFA3B3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10">
    <w:name w:val="FA4C0DCC5DA44F6D9B76A9EBF6D33CA1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10">
    <w:name w:val="90593F686A8546BDA69C7645E88BA705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10">
    <w:name w:val="1D180F6692014A27B8CCD974345292A3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10">
    <w:name w:val="70300C2AB97B472697B181C605FA93C7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10">
    <w:name w:val="E77C6503CB8F4363A3DA6090B05DCA5A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10">
    <w:name w:val="6A3531F5882646D580B2BF9AB188608C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10">
    <w:name w:val="EFC6E2BA8ABA4E96A3DDEE39956A723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10">
    <w:name w:val="A7D2C0DF964D4E0CB2D58CDE21C7C26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10">
    <w:name w:val="67DD85CC9B384E178A92F3AE4B3871F1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10">
    <w:name w:val="2491A22B9E9C4A59A4BDA20E3C903CD9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10">
    <w:name w:val="DF977A998B454FB1B94750806FECC69D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10">
    <w:name w:val="06AAACA0ABA642D1A35BB9045C6201DD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10">
    <w:name w:val="2843EAC3E2AE49DF8EC82BF37368213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10">
    <w:name w:val="4B599E7828714ED796B8A648AD23422B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10">
    <w:name w:val="D97D1023185D4AD5A188B77547F07B27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10">
    <w:name w:val="A5D3E53249AB4EF394BAF913D374A16B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10">
    <w:name w:val="52C9BB4EBCF74BE2A54977705F5B2AA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10">
    <w:name w:val="F5BABED75B854F92966F3D28C396533D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10">
    <w:name w:val="77E5088CE4034244A7F4EC4DB3671A7C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10">
    <w:name w:val="A3C28EDF6A184C3CB6C01F0073788776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10">
    <w:name w:val="6E6352FBABAB479B9096D5DD170D0D4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8">
    <w:name w:val="B42D2A949C9845C2AF808D76A4FE2418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8">
    <w:name w:val="A8438B176EAF4CD9A6568AECDAE1CFF7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8">
    <w:name w:val="CC11DF37FF0B480582256A849B65AE27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8">
    <w:name w:val="BE740EAB2D6D400191E08D79A2145C4F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8">
    <w:name w:val="43EB35F1BBA24BCC8972640A2625291D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8">
    <w:name w:val="61159B9078344E69B57E714CE9D3B2AB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8">
    <w:name w:val="E0812BB0F02941AF8E890028F2E5FC2E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8">
    <w:name w:val="2ED5449235B84702BFED2E5F5E0C9614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8">
    <w:name w:val="CB50199786264B5C8FCBE66ED143C589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8">
    <w:name w:val="6EB051D95B0D42FA8205F5E20F0FF78E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8">
    <w:name w:val="C3906EABBE8B4AE187C82DE1BC578548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8">
    <w:name w:val="B69F5134C4D741DEA17E4F38029CC0F7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8">
    <w:name w:val="ECABD7D56827430EB2B39F4A2575C1D7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8">
    <w:name w:val="035B9874FC7A4316879CDDA063A4D383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8">
    <w:name w:val="E96C7B0728A3426A9168884B88653488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8">
    <w:name w:val="6CE6F1B86CCE43B08B64F84489E1FCF9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8">
    <w:name w:val="72253231A7C24667BBD9EFA957BA2034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8">
    <w:name w:val="F540115AF2344963B4B3286B9C5C8F2A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8">
    <w:name w:val="1B21A02651E447C98FB560F3F901262A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8">
    <w:name w:val="EF3D0F55575348F9B31E1B8BBBC4E45C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8">
    <w:name w:val="2F617C75B30A4267805A9EA051D998B4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8">
    <w:name w:val="E48A102F11AD4749840F351178A6362F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8">
    <w:name w:val="799D14C935FB465C97B3537F6EC2B410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8">
    <w:name w:val="B8081035B5D54694AA877429F51C46BC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8">
    <w:name w:val="387768404DA74AEBBBA0368FB7C6CC54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8">
    <w:name w:val="8B4A582709DA4D2F95FE238F9C48D2DE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8">
    <w:name w:val="07BCA3D73E7748BC9F217A4073A8D6B3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8">
    <w:name w:val="AEB5B9776B224522A73D954B40B8F97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8">
    <w:name w:val="5B609FFF46C14C5EB15F95DF4A5651A5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8">
    <w:name w:val="0274D7076B61462091093F1C1A522A26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8">
    <w:name w:val="C62F0E3DAA824B5390C8FC8906A009CF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8">
    <w:name w:val="57B63E80028E41B5A0B70C43CCE1C0E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8">
    <w:name w:val="B90EBB3F6BA84ECF94319896D989E694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8">
    <w:name w:val="614BDE475A1941988A69166045F1144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8">
    <w:name w:val="47EA52BD7A5D459CA64E629ED6ED789B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8">
    <w:name w:val="A74B46461E6A48AEAC70532F91F4BB09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8">
    <w:name w:val="668BD65F7B984D34A676B7952244329C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8">
    <w:name w:val="91EDD92C1F2947B8A164E2F90E3C7EBA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8">
    <w:name w:val="5A3722573FAD4EA9A10E4A2A2EDEBA1E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8">
    <w:name w:val="8AC8F1EE4C2F49DE9C41A8B88F6E3189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8">
    <w:name w:val="72B406AC3C354E0E9EC4B6A34E30D09B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8">
    <w:name w:val="E934F04BDBD440CF9CFECD6EF8475248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8">
    <w:name w:val="8264C55EF3EA4BBE89FF3B50D18B3AA8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8">
    <w:name w:val="21E137C311B440F196AABB17033DE56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8">
    <w:name w:val="091DD77E93064A70864D785860FCD465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8">
    <w:name w:val="9E47FA5EA4534559BA817F5929740D1A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8">
    <w:name w:val="4BE052DA7D2B4F5699AC8785D590AD66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8">
    <w:name w:val="03EDE64D608449F884142B0760FCFBC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8">
    <w:name w:val="69E7DC5CBF424051A54715AEFAF2D64E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8">
    <w:name w:val="31ABDECEFFF5494CB882046BD9C80B64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8">
    <w:name w:val="253708335D8F4A82A0051B659A3D3083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8">
    <w:name w:val="08E06DD95873495981335A944F48D25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8">
    <w:name w:val="4150838E381A450A8E7D31617729E395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8">
    <w:name w:val="A3EA89907A6345A2BE96C2649EAFC674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8">
    <w:name w:val="97FAA0B598834F6D9960ABCFA1042FAC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10">
    <w:name w:val="0840A39F90DA49AF94B576F0109872C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10">
    <w:name w:val="F84ACF4EEA63424A891F1151B5FEB901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10">
    <w:name w:val="33EFB46CDFF8482B88955187A1F7900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10">
    <w:name w:val="585507064C074777A72AA76BD4650CD3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10">
    <w:name w:val="669C03A26C0F42AB8F59DD6CFCF58A6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10">
    <w:name w:val="82A3799477814DF684403C06294708C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10">
    <w:name w:val="402BD33DCCF14CBD82A4AB753B5297C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10">
    <w:name w:val="F8362886C89C467685308E493D794BA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10">
    <w:name w:val="D82D1D914B7C454EB484DA12AF29593A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10">
    <w:name w:val="5BDE9D96378D4642ABA73A5362E1561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10">
    <w:name w:val="DC1A1CB9BCE5410183415765E0CB6335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10">
    <w:name w:val="B766EB2D97824387A40CDB762881407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10">
    <w:name w:val="20E74625A5A6475DB64BE3A4BD5B7AC0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10">
    <w:name w:val="5006A61DF66C4EB49BA8F94EEAFD19DA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3">
    <w:name w:val="8F7DBE98917E423AB258B14FCEBD1AA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3">
    <w:name w:val="4D896F7B333A403F8A8DC2ABF9D38536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4">
    <w:name w:val="20308BC864F54630A8284CDA5913742D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8">
    <w:name w:val="BF2489B04A51453CA6527044B31C2F4D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6">
    <w:name w:val="A5BA49B232B442B699E8F2397D9DCFD22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6">
    <w:name w:val="D3E02DB6228F448C82FB07FE722F69192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6">
    <w:name w:val="9D80862309E5465E9B54FBE1E3E598A22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6">
    <w:name w:val="710E98C028794BC59B3815C75BCF67D02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1">
    <w:name w:val="C363147CB6904EAEB32F4E195B113A9A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19">
    <w:name w:val="5261F5AACB3742709F9404ED42D86FA4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19">
    <w:name w:val="25F3F40951744C6A92BF3505C0CB9294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19">
    <w:name w:val="0DEA2E94A6214E599AA4E1CA67A6668E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19">
    <w:name w:val="5C08A77BF85F45CCB30B3DD8A80582F4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8">
    <w:name w:val="996784D3B47D4D21822A7F199E6780EA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8">
    <w:name w:val="CD315B54F93F472BB4DDADCB9C4B6A12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8">
    <w:name w:val="5C005F97DAEA46428EF1B4403766D3A1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8">
    <w:name w:val="4E774ADA80A5447786EB9A2DEFBF40D6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4">
    <w:name w:val="C21472B5EDD84B8CAAF245061C3A8787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4">
    <w:name w:val="161150EE05C042F1A8EF9FD15921B201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4">
    <w:name w:val="1DA638BADB8C400C9208B893FE2DBBC6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4">
    <w:name w:val="F27E94E1F24F45FD80E5C206205337F2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3">
    <w:name w:val="733282B487AC4DFC9B0FF4894F9F8DBE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2">
    <w:name w:val="0E27AB4FD0E848F0A92FFF06B99E3506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1">
    <w:name w:val="D089605AA9F340769C0392EEE99FA535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1">
    <w:name w:val="74DA67D345004EB2BCB52C041468FF1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1">
    <w:name w:val="A7C1997481D04B22A708B1FCBAA89D9B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1">
    <w:name w:val="842D01FC423F40C2BCE61C2801718FD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1">
    <w:name w:val="0DB2C6FD82A14651A67A2E75DEE4793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1">
    <w:name w:val="EFD40A6758C643F4B398B48B6D25000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1">
    <w:name w:val="2DA6E25B3B434A6BB842D17C21A72ED9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1">
    <w:name w:val="4A49A51AAA6F44FFB300A4612546F04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11">
    <w:name w:val="7E8A46875B8C4AC59EAE44B9BD82937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11">
    <w:name w:val="332B6D9088CB430F97959F2E179F3B43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11">
    <w:name w:val="7A0A3B8301E944AAA1929FDC1CF45AEB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11">
    <w:name w:val="D001740CA0FD4E8FA291C091A35749AD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11">
    <w:name w:val="6D9A24A3753E4F3797216E55D26DFFF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11">
    <w:name w:val="8AB6658497F749C3A09AAE931D1798C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11">
    <w:name w:val="8F5BE0C091C44FC39192909500AFA3B3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11">
    <w:name w:val="FA4C0DCC5DA44F6D9B76A9EBF6D33CA1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11">
    <w:name w:val="90593F686A8546BDA69C7645E88BA705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11">
    <w:name w:val="1D180F6692014A27B8CCD974345292A3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11">
    <w:name w:val="70300C2AB97B472697B181C605FA93C7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11">
    <w:name w:val="E77C6503CB8F4363A3DA6090B05DCA5A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11">
    <w:name w:val="6A3531F5882646D580B2BF9AB188608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11">
    <w:name w:val="EFC6E2BA8ABA4E96A3DDEE39956A723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11">
    <w:name w:val="A7D2C0DF964D4E0CB2D58CDE21C7C26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11">
    <w:name w:val="67DD85CC9B384E178A92F3AE4B3871F1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11">
    <w:name w:val="2491A22B9E9C4A59A4BDA20E3C903CD9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11">
    <w:name w:val="DF977A998B454FB1B94750806FECC69D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11">
    <w:name w:val="06AAACA0ABA642D1A35BB9045C6201DD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11">
    <w:name w:val="2843EAC3E2AE49DF8EC82BF37368213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11">
    <w:name w:val="4B599E7828714ED796B8A648AD23422B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11">
    <w:name w:val="D97D1023185D4AD5A188B77547F07B27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11">
    <w:name w:val="A5D3E53249AB4EF394BAF913D374A16B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11">
    <w:name w:val="52C9BB4EBCF74BE2A54977705F5B2AA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11">
    <w:name w:val="F5BABED75B854F92966F3D28C396533D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11">
    <w:name w:val="77E5088CE4034244A7F4EC4DB3671A7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11">
    <w:name w:val="A3C28EDF6A184C3CB6C01F0073788776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11">
    <w:name w:val="6E6352FBABAB479B9096D5DD170D0D4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9">
    <w:name w:val="B42D2A949C9845C2AF808D76A4FE241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9">
    <w:name w:val="A8438B176EAF4CD9A6568AECDAE1CFF7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9">
    <w:name w:val="CC11DF37FF0B480582256A849B65AE27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9">
    <w:name w:val="BE740EAB2D6D400191E08D79A2145C4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9">
    <w:name w:val="43EB35F1BBA24BCC8972640A2625291D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9">
    <w:name w:val="61159B9078344E69B57E714CE9D3B2AB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9">
    <w:name w:val="E0812BB0F02941AF8E890028F2E5FC2E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9">
    <w:name w:val="2ED5449235B84702BFED2E5F5E0C961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9">
    <w:name w:val="CB50199786264B5C8FCBE66ED143C589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9">
    <w:name w:val="6EB051D95B0D42FA8205F5E20F0FF78E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9">
    <w:name w:val="C3906EABBE8B4AE187C82DE1BC57854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9">
    <w:name w:val="B69F5134C4D741DEA17E4F38029CC0F7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9">
    <w:name w:val="ECABD7D56827430EB2B39F4A2575C1D7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9">
    <w:name w:val="035B9874FC7A4316879CDDA063A4D383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9">
    <w:name w:val="E96C7B0728A3426A9168884B8865348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9">
    <w:name w:val="6CE6F1B86CCE43B08B64F84489E1FCF9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9">
    <w:name w:val="72253231A7C24667BBD9EFA957BA203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9">
    <w:name w:val="F540115AF2344963B4B3286B9C5C8F2A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9">
    <w:name w:val="1B21A02651E447C98FB560F3F901262A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9">
    <w:name w:val="EF3D0F55575348F9B31E1B8BBBC4E45C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9">
    <w:name w:val="2F617C75B30A4267805A9EA051D998B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9">
    <w:name w:val="E48A102F11AD4749840F351178A6362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9">
    <w:name w:val="799D14C935FB465C97B3537F6EC2B410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9">
    <w:name w:val="B8081035B5D54694AA877429F51C46BC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9">
    <w:name w:val="387768404DA74AEBBBA0368FB7C6CC5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9">
    <w:name w:val="8B4A582709DA4D2F95FE238F9C48D2DE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9">
    <w:name w:val="07BCA3D73E7748BC9F217A4073A8D6B3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9">
    <w:name w:val="AEB5B9776B224522A73D954B40B8F97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9">
    <w:name w:val="5B609FFF46C14C5EB15F95DF4A5651A5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9">
    <w:name w:val="0274D7076B61462091093F1C1A522A26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9">
    <w:name w:val="C62F0E3DAA824B5390C8FC8906A009CF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9">
    <w:name w:val="57B63E80028E41B5A0B70C43CCE1C0E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9">
    <w:name w:val="B90EBB3F6BA84ECF94319896D989E69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9">
    <w:name w:val="614BDE475A1941988A69166045F1144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9">
    <w:name w:val="47EA52BD7A5D459CA64E629ED6ED789B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9">
    <w:name w:val="A74B46461E6A48AEAC70532F91F4BB09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9">
    <w:name w:val="668BD65F7B984D34A676B7952244329C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9">
    <w:name w:val="91EDD92C1F2947B8A164E2F90E3C7EBA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9">
    <w:name w:val="5A3722573FAD4EA9A10E4A2A2EDEBA1E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9">
    <w:name w:val="8AC8F1EE4C2F49DE9C41A8B88F6E3189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9">
    <w:name w:val="72B406AC3C354E0E9EC4B6A34E30D09B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9">
    <w:name w:val="E934F04BDBD440CF9CFECD6EF847524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9">
    <w:name w:val="8264C55EF3EA4BBE89FF3B50D18B3AA8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9">
    <w:name w:val="21E137C311B440F196AABB17033DE56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9">
    <w:name w:val="091DD77E93064A70864D785860FCD465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9">
    <w:name w:val="9E47FA5EA4534559BA817F5929740D1A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9">
    <w:name w:val="4BE052DA7D2B4F5699AC8785D590AD66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9">
    <w:name w:val="03EDE64D608449F884142B0760FCFBC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9">
    <w:name w:val="69E7DC5CBF424051A54715AEFAF2D64E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9">
    <w:name w:val="31ABDECEFFF5494CB882046BD9C80B6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9">
    <w:name w:val="253708335D8F4A82A0051B659A3D3083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9">
    <w:name w:val="08E06DD95873495981335A944F48D25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9">
    <w:name w:val="4150838E381A450A8E7D31617729E395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9">
    <w:name w:val="A3EA89907A6345A2BE96C2649EAFC674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9">
    <w:name w:val="97FAA0B598834F6D9960ABCFA1042FAC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11">
    <w:name w:val="0840A39F90DA49AF94B576F0109872C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11">
    <w:name w:val="F84ACF4EEA63424A891F1151B5FEB901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11">
    <w:name w:val="33EFB46CDFF8482B88955187A1F7900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11">
    <w:name w:val="585507064C074777A72AA76BD4650CD3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11">
    <w:name w:val="669C03A26C0F42AB8F59DD6CFCF58A6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11">
    <w:name w:val="82A3799477814DF684403C06294708C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11">
    <w:name w:val="402BD33DCCF14CBD82A4AB753B5297C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11">
    <w:name w:val="F8362886C89C467685308E493D794BA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11">
    <w:name w:val="D82D1D914B7C454EB484DA12AF29593A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11">
    <w:name w:val="5BDE9D96378D4642ABA73A5362E1561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11">
    <w:name w:val="DC1A1CB9BCE5410183415765E0CB6335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11">
    <w:name w:val="B766EB2D97824387A40CDB762881407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11">
    <w:name w:val="20E74625A5A6475DB64BE3A4BD5B7AC0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11">
    <w:name w:val="5006A61DF66C4EB49BA8F94EEAFD19DA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4">
    <w:name w:val="8F7DBE98917E423AB258B14FCEBD1AA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4">
    <w:name w:val="4D896F7B333A403F8A8DC2ABF9D38536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5">
    <w:name w:val="20308BC864F54630A8284CDA5913742D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19">
    <w:name w:val="BF2489B04A51453CA6527044B31C2F4D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7">
    <w:name w:val="A5BA49B232B442B699E8F2397D9DCFD2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7">
    <w:name w:val="D3E02DB6228F448C82FB07FE722F6919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7">
    <w:name w:val="9D80862309E5465E9B54FBE1E3E598A2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7">
    <w:name w:val="710E98C028794BC59B3815C75BCF67D0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2">
    <w:name w:val="C363147CB6904EAEB32F4E195B113A9A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0">
    <w:name w:val="5261F5AACB3742709F9404ED42D86FA4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0">
    <w:name w:val="25F3F40951744C6A92BF3505C0CB9294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0">
    <w:name w:val="0DEA2E94A6214E599AA4E1CA67A6668E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0">
    <w:name w:val="5C08A77BF85F45CCB30B3DD8A80582F4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19">
    <w:name w:val="996784D3B47D4D21822A7F199E6780EA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19">
    <w:name w:val="CD315B54F93F472BB4DDADCB9C4B6A12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19">
    <w:name w:val="5C005F97DAEA46428EF1B4403766D3A1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19">
    <w:name w:val="4E774ADA80A5447786EB9A2DEFBF40D6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5">
    <w:name w:val="C21472B5EDD84B8CAAF245061C3A8787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5">
    <w:name w:val="161150EE05C042F1A8EF9FD15921B201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5">
    <w:name w:val="1DA638BADB8C400C9208B893FE2DBBC6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5">
    <w:name w:val="F27E94E1F24F45FD80E5C206205337F2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4">
    <w:name w:val="733282B487AC4DFC9B0FF4894F9F8DBE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3">
    <w:name w:val="0E27AB4FD0E848F0A92FFF06B99E3506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2">
    <w:name w:val="D089605AA9F340769C0392EEE99FA535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2">
    <w:name w:val="74DA67D345004EB2BCB52C041468FF1E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2">
    <w:name w:val="A7C1997481D04B22A708B1FCBAA89D9B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2">
    <w:name w:val="842D01FC423F40C2BCE61C2801718FDC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2">
    <w:name w:val="0DB2C6FD82A14651A67A2E75DEE4793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2">
    <w:name w:val="EFD40A6758C643F4B398B48B6D25000E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2">
    <w:name w:val="2DA6E25B3B434A6BB842D17C21A72ED9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2">
    <w:name w:val="4A49A51AAA6F44FFB300A4612546F04C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12">
    <w:name w:val="7E8A46875B8C4AC59EAE44B9BD82937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12">
    <w:name w:val="332B6D9088CB430F97959F2E179F3B43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12">
    <w:name w:val="7A0A3B8301E944AAA1929FDC1CF45AEB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12">
    <w:name w:val="D001740CA0FD4E8FA291C091A35749AD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12">
    <w:name w:val="6D9A24A3753E4F3797216E55D26DFFF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12">
    <w:name w:val="8AB6658497F749C3A09AAE931D1798C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12">
    <w:name w:val="8F5BE0C091C44FC39192909500AFA3B3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12">
    <w:name w:val="FA4C0DCC5DA44F6D9B76A9EBF6D33CA1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12">
    <w:name w:val="90593F686A8546BDA69C7645E88BA705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12">
    <w:name w:val="1D180F6692014A27B8CCD974345292A3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12">
    <w:name w:val="70300C2AB97B472697B181C605FA93C7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12">
    <w:name w:val="E77C6503CB8F4363A3DA6090B05DCA5A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12">
    <w:name w:val="6A3531F5882646D580B2BF9AB188608C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12">
    <w:name w:val="EFC6E2BA8ABA4E96A3DDEE39956A723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12">
    <w:name w:val="A7D2C0DF964D4E0CB2D58CDE21C7C26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12">
    <w:name w:val="67DD85CC9B384E178A92F3AE4B3871F1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12">
    <w:name w:val="2491A22B9E9C4A59A4BDA20E3C903CD9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12">
    <w:name w:val="DF977A998B454FB1B94750806FECC69D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12">
    <w:name w:val="06AAACA0ABA642D1A35BB9045C6201DD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12">
    <w:name w:val="2843EAC3E2AE49DF8EC82BF37368213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12">
    <w:name w:val="4B599E7828714ED796B8A648AD23422B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12">
    <w:name w:val="D97D1023185D4AD5A188B77547F07B27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12">
    <w:name w:val="A5D3E53249AB4EF394BAF913D374A16B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12">
    <w:name w:val="52C9BB4EBCF74BE2A54977705F5B2AA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12">
    <w:name w:val="F5BABED75B854F92966F3D28C396533D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12">
    <w:name w:val="77E5088CE4034244A7F4EC4DB3671A7C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12">
    <w:name w:val="A3C28EDF6A184C3CB6C01F0073788776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12">
    <w:name w:val="6E6352FBABAB479B9096D5DD170D0D4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10">
    <w:name w:val="B42D2A949C9845C2AF808D76A4FE241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10">
    <w:name w:val="A8438B176EAF4CD9A6568AECDAE1CFF7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10">
    <w:name w:val="CC11DF37FF0B480582256A849B65AE27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10">
    <w:name w:val="BE740EAB2D6D400191E08D79A2145C4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10">
    <w:name w:val="43EB35F1BBA24BCC8972640A2625291D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10">
    <w:name w:val="61159B9078344E69B57E714CE9D3B2AB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10">
    <w:name w:val="E0812BB0F02941AF8E890028F2E5FC2E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10">
    <w:name w:val="2ED5449235B84702BFED2E5F5E0C961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10">
    <w:name w:val="CB50199786264B5C8FCBE66ED143C589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10">
    <w:name w:val="6EB051D95B0D42FA8205F5E20F0FF78E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10">
    <w:name w:val="C3906EABBE8B4AE187C82DE1BC57854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10">
    <w:name w:val="B69F5134C4D741DEA17E4F38029CC0F7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10">
    <w:name w:val="ECABD7D56827430EB2B39F4A2575C1D7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10">
    <w:name w:val="035B9874FC7A4316879CDDA063A4D383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10">
    <w:name w:val="E96C7B0728A3426A9168884B8865348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10">
    <w:name w:val="6CE6F1B86CCE43B08B64F84489E1FCF9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10">
    <w:name w:val="72253231A7C24667BBD9EFA957BA203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10">
    <w:name w:val="F540115AF2344963B4B3286B9C5C8F2A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10">
    <w:name w:val="1B21A02651E447C98FB560F3F901262A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10">
    <w:name w:val="EF3D0F55575348F9B31E1B8BBBC4E45C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10">
    <w:name w:val="2F617C75B30A4267805A9EA051D998B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10">
    <w:name w:val="E48A102F11AD4749840F351178A6362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10">
    <w:name w:val="799D14C935FB465C97B3537F6EC2B410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10">
    <w:name w:val="B8081035B5D54694AA877429F51C46BC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10">
    <w:name w:val="387768404DA74AEBBBA0368FB7C6CC5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10">
    <w:name w:val="8B4A582709DA4D2F95FE238F9C48D2DE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10">
    <w:name w:val="07BCA3D73E7748BC9F217A4073A8D6B3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10">
    <w:name w:val="AEB5B9776B224522A73D954B40B8F972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10">
    <w:name w:val="5B609FFF46C14C5EB15F95DF4A5651A5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10">
    <w:name w:val="0274D7076B61462091093F1C1A522A26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10">
    <w:name w:val="C62F0E3DAA824B5390C8FC8906A009CF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10">
    <w:name w:val="57B63E80028E41B5A0B70C43CCE1C0E2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10">
    <w:name w:val="B90EBB3F6BA84ECF94319896D989E69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10">
    <w:name w:val="614BDE475A1941988A69166045F11442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10">
    <w:name w:val="47EA52BD7A5D459CA64E629ED6ED789B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10">
    <w:name w:val="A74B46461E6A48AEAC70532F91F4BB09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10">
    <w:name w:val="668BD65F7B984D34A676B7952244329C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10">
    <w:name w:val="91EDD92C1F2947B8A164E2F90E3C7EBA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10">
    <w:name w:val="5A3722573FAD4EA9A10E4A2A2EDEBA1E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10">
    <w:name w:val="8AC8F1EE4C2F49DE9C41A8B88F6E3189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10">
    <w:name w:val="72B406AC3C354E0E9EC4B6A34E30D09B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10">
    <w:name w:val="E934F04BDBD440CF9CFECD6EF847524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10">
    <w:name w:val="8264C55EF3EA4BBE89FF3B50D18B3AA8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10">
    <w:name w:val="21E137C311B440F196AABB17033DE562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10">
    <w:name w:val="091DD77E93064A70864D785860FCD465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10">
    <w:name w:val="9E47FA5EA4534559BA817F5929740D1A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10">
    <w:name w:val="4BE052DA7D2B4F5699AC8785D590AD66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10">
    <w:name w:val="03EDE64D608449F884142B0760FCFBC2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10">
    <w:name w:val="69E7DC5CBF424051A54715AEFAF2D64E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10">
    <w:name w:val="31ABDECEFFF5494CB882046BD9C80B6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10">
    <w:name w:val="253708335D8F4A82A0051B659A3D3083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10">
    <w:name w:val="08E06DD95873495981335A944F48D251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10">
    <w:name w:val="4150838E381A450A8E7D31617729E395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10">
    <w:name w:val="A3EA89907A6345A2BE96C2649EAFC674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10">
    <w:name w:val="97FAA0B598834F6D9960ABCFA1042FAC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12">
    <w:name w:val="0840A39F90DA49AF94B576F0109872C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12">
    <w:name w:val="F84ACF4EEA63424A891F1151B5FEB901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12">
    <w:name w:val="33EFB46CDFF8482B88955187A1F7900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12">
    <w:name w:val="585507064C074777A72AA76BD4650CD3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12">
    <w:name w:val="669C03A26C0F42AB8F59DD6CFCF58A6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12">
    <w:name w:val="82A3799477814DF684403C06294708C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12">
    <w:name w:val="402BD33DCCF14CBD82A4AB753B5297C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12">
    <w:name w:val="F8362886C89C467685308E493D794BA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12">
    <w:name w:val="D82D1D914B7C454EB484DA12AF29593A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12">
    <w:name w:val="5BDE9D96378D4642ABA73A5362E1561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12">
    <w:name w:val="DC1A1CB9BCE5410183415765E0CB6335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12">
    <w:name w:val="B766EB2D97824387A40CDB762881407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12">
    <w:name w:val="20E74625A5A6475DB64BE3A4BD5B7AC0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12">
    <w:name w:val="5006A61DF66C4EB49BA8F94EEAFD19DA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5">
    <w:name w:val="8F7DBE98917E423AB258B14FCEBD1AA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5">
    <w:name w:val="4D896F7B333A403F8A8DC2ABF9D38536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6">
    <w:name w:val="20308BC864F54630A8284CDA5913742D2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0">
    <w:name w:val="BF2489B04A51453CA6527044B31C2F4D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8">
    <w:name w:val="A5BA49B232B442B699E8F2397D9DCFD2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8">
    <w:name w:val="D3E02DB6228F448C82FB07FE722F6919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8">
    <w:name w:val="9D80862309E5465E9B54FBE1E3E598A2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8">
    <w:name w:val="710E98C028794BC59B3815C75BCF67D0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3">
    <w:name w:val="C363147CB6904EAEB32F4E195B113A9A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1">
    <w:name w:val="5261F5AACB3742709F9404ED42D86FA4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1">
    <w:name w:val="25F3F40951744C6A92BF3505C0CB9294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1">
    <w:name w:val="0DEA2E94A6214E599AA4E1CA67A6668E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1">
    <w:name w:val="5C08A77BF85F45CCB30B3DD8A80582F4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0">
    <w:name w:val="996784D3B47D4D21822A7F199E6780EA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0">
    <w:name w:val="CD315B54F93F472BB4DDADCB9C4B6A12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0">
    <w:name w:val="5C005F97DAEA46428EF1B4403766D3A1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0">
    <w:name w:val="4E774ADA80A5447786EB9A2DEFBF40D6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6">
    <w:name w:val="C21472B5EDD84B8CAAF245061C3A8787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6">
    <w:name w:val="161150EE05C042F1A8EF9FD15921B201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6">
    <w:name w:val="1DA638BADB8C400C9208B893FE2DBBC6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6">
    <w:name w:val="F27E94E1F24F45FD80E5C206205337F2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5">
    <w:name w:val="733282B487AC4DFC9B0FF4894F9F8DBE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4">
    <w:name w:val="0E27AB4FD0E848F0A92FFF06B99E3506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3">
    <w:name w:val="D089605AA9F340769C0392EEE99FA535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3">
    <w:name w:val="74DA67D345004EB2BCB52C041468FF1E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3">
    <w:name w:val="A7C1997481D04B22A708B1FCBAA89D9B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3">
    <w:name w:val="842D01FC423F40C2BCE61C2801718FDC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3">
    <w:name w:val="0DB2C6FD82A14651A67A2E75DEE4793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3">
    <w:name w:val="EFD40A6758C643F4B398B48B6D25000E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3">
    <w:name w:val="2DA6E25B3B434A6BB842D17C21A72ED9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3">
    <w:name w:val="4A49A51AAA6F44FFB300A4612546F04C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13">
    <w:name w:val="7E8A46875B8C4AC59EAE44B9BD82937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13">
    <w:name w:val="332B6D9088CB430F97959F2E179F3B43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13">
    <w:name w:val="7A0A3B8301E944AAA1929FDC1CF45AEB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13">
    <w:name w:val="D001740CA0FD4E8FA291C091A35749AD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13">
    <w:name w:val="6D9A24A3753E4F3797216E55D26DFFF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13">
    <w:name w:val="8AB6658497F749C3A09AAE931D1798C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13">
    <w:name w:val="8F5BE0C091C44FC39192909500AFA3B3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13">
    <w:name w:val="FA4C0DCC5DA44F6D9B76A9EBF6D33CA1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13">
    <w:name w:val="90593F686A8546BDA69C7645E88BA705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13">
    <w:name w:val="1D180F6692014A27B8CCD974345292A3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13">
    <w:name w:val="70300C2AB97B472697B181C605FA93C7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13">
    <w:name w:val="E77C6503CB8F4363A3DA6090B05DCA5A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13">
    <w:name w:val="6A3531F5882646D580B2BF9AB188608C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13">
    <w:name w:val="EFC6E2BA8ABA4E96A3DDEE39956A723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13">
    <w:name w:val="A7D2C0DF964D4E0CB2D58CDE21C7C26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13">
    <w:name w:val="67DD85CC9B384E178A92F3AE4B3871F1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13">
    <w:name w:val="2491A22B9E9C4A59A4BDA20E3C903CD9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13">
    <w:name w:val="DF977A998B454FB1B94750806FECC69D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13">
    <w:name w:val="06AAACA0ABA642D1A35BB9045C6201DD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13">
    <w:name w:val="2843EAC3E2AE49DF8EC82BF37368213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13">
    <w:name w:val="4B599E7828714ED796B8A648AD23422B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13">
    <w:name w:val="D97D1023185D4AD5A188B77547F07B27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13">
    <w:name w:val="A5D3E53249AB4EF394BAF913D374A16B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13">
    <w:name w:val="52C9BB4EBCF74BE2A54977705F5B2AA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13">
    <w:name w:val="F5BABED75B854F92966F3D28C396533D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13">
    <w:name w:val="77E5088CE4034244A7F4EC4DB3671A7C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13">
    <w:name w:val="A3C28EDF6A184C3CB6C01F0073788776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13">
    <w:name w:val="6E6352FBABAB479B9096D5DD170D0D4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11">
    <w:name w:val="B42D2A949C9845C2AF808D76A4FE241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11">
    <w:name w:val="A8438B176EAF4CD9A6568AECDAE1CFF7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11">
    <w:name w:val="CC11DF37FF0B480582256A849B65AE27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11">
    <w:name w:val="BE740EAB2D6D400191E08D79A2145C4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11">
    <w:name w:val="43EB35F1BBA24BCC8972640A2625291D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11">
    <w:name w:val="61159B9078344E69B57E714CE9D3B2AB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11">
    <w:name w:val="E0812BB0F02941AF8E890028F2E5FC2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11">
    <w:name w:val="2ED5449235B84702BFED2E5F5E0C961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11">
    <w:name w:val="CB50199786264B5C8FCBE66ED143C589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11">
    <w:name w:val="6EB051D95B0D42FA8205F5E20F0FF78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11">
    <w:name w:val="C3906EABBE8B4AE187C82DE1BC57854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11">
    <w:name w:val="B69F5134C4D741DEA17E4F38029CC0F7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11">
    <w:name w:val="ECABD7D56827430EB2B39F4A2575C1D7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11">
    <w:name w:val="035B9874FC7A4316879CDDA063A4D383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11">
    <w:name w:val="E96C7B0728A3426A9168884B8865348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11">
    <w:name w:val="6CE6F1B86CCE43B08B64F84489E1FCF9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11">
    <w:name w:val="72253231A7C24667BBD9EFA957BA203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11">
    <w:name w:val="F540115AF2344963B4B3286B9C5C8F2A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11">
    <w:name w:val="1B21A02651E447C98FB560F3F901262A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11">
    <w:name w:val="EF3D0F55575348F9B31E1B8BBBC4E45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11">
    <w:name w:val="2F617C75B30A4267805A9EA051D998B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11">
    <w:name w:val="E48A102F11AD4749840F351178A6362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11">
    <w:name w:val="799D14C935FB465C97B3537F6EC2B410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11">
    <w:name w:val="B8081035B5D54694AA877429F51C46B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11">
    <w:name w:val="387768404DA74AEBBBA0368FB7C6CC5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11">
    <w:name w:val="8B4A582709DA4D2F95FE238F9C48D2D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11">
    <w:name w:val="07BCA3D73E7748BC9F217A4073A8D6B3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11">
    <w:name w:val="AEB5B9776B224522A73D954B40B8F972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11">
    <w:name w:val="5B609FFF46C14C5EB15F95DF4A5651A5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11">
    <w:name w:val="0274D7076B61462091093F1C1A522A26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11">
    <w:name w:val="C62F0E3DAA824B5390C8FC8906A009CF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11">
    <w:name w:val="57B63E80028E41B5A0B70C43CCE1C0E2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11">
    <w:name w:val="B90EBB3F6BA84ECF94319896D989E69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11">
    <w:name w:val="614BDE475A1941988A69166045F11442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11">
    <w:name w:val="47EA52BD7A5D459CA64E629ED6ED789B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11">
    <w:name w:val="A74B46461E6A48AEAC70532F91F4BB09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11">
    <w:name w:val="668BD65F7B984D34A676B7952244329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11">
    <w:name w:val="91EDD92C1F2947B8A164E2F90E3C7EBA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11">
    <w:name w:val="5A3722573FAD4EA9A10E4A2A2EDEBA1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11">
    <w:name w:val="8AC8F1EE4C2F49DE9C41A8B88F6E3189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11">
    <w:name w:val="72B406AC3C354E0E9EC4B6A34E30D09B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11">
    <w:name w:val="E934F04BDBD440CF9CFECD6EF847524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11">
    <w:name w:val="8264C55EF3EA4BBE89FF3B50D18B3AA8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11">
    <w:name w:val="21E137C311B440F196AABB17033DE562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11">
    <w:name w:val="091DD77E93064A70864D785860FCD465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11">
    <w:name w:val="9E47FA5EA4534559BA817F5929740D1A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11">
    <w:name w:val="4BE052DA7D2B4F5699AC8785D590AD66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11">
    <w:name w:val="03EDE64D608449F884142B0760FCFBC2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11">
    <w:name w:val="69E7DC5CBF424051A54715AEFAF2D64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11">
    <w:name w:val="31ABDECEFFF5494CB882046BD9C80B6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11">
    <w:name w:val="253708335D8F4A82A0051B659A3D3083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11">
    <w:name w:val="08E06DD95873495981335A944F48D251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11">
    <w:name w:val="4150838E381A450A8E7D31617729E395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11">
    <w:name w:val="A3EA89907A6345A2BE96C2649EAFC67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11">
    <w:name w:val="97FAA0B598834F6D9960ABCFA1042FA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13">
    <w:name w:val="0840A39F90DA49AF94B576F0109872C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13">
    <w:name w:val="F84ACF4EEA63424A891F1151B5FEB901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13">
    <w:name w:val="33EFB46CDFF8482B88955187A1F7900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13">
    <w:name w:val="585507064C074777A72AA76BD4650CD3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13">
    <w:name w:val="669C03A26C0F42AB8F59DD6CFCF58A6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13">
    <w:name w:val="82A3799477814DF684403C06294708C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13">
    <w:name w:val="402BD33DCCF14CBD82A4AB753B5297C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13">
    <w:name w:val="F8362886C89C467685308E493D794BA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13">
    <w:name w:val="D82D1D914B7C454EB484DA12AF29593A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13">
    <w:name w:val="5BDE9D96378D4642ABA73A5362E1561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13">
    <w:name w:val="DC1A1CB9BCE5410183415765E0CB6335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13">
    <w:name w:val="B766EB2D97824387A40CDB762881407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13">
    <w:name w:val="20E74625A5A6475DB64BE3A4BD5B7AC0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13">
    <w:name w:val="5006A61DF66C4EB49BA8F94EEAFD19DA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6">
    <w:name w:val="8F7DBE98917E423AB258B14FCEBD1AA2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6">
    <w:name w:val="4D896F7B333A403F8A8DC2ABF9D38536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7">
    <w:name w:val="20308BC864F54630A8284CDA5913742D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1">
    <w:name w:val="BF2489B04A51453CA6527044B31C2F4D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29">
    <w:name w:val="A5BA49B232B442B699E8F2397D9DCFD2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9">
    <w:name w:val="D3E02DB6228F448C82FB07FE722F6919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9">
    <w:name w:val="9D80862309E5465E9B54FBE1E3E598A2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9">
    <w:name w:val="710E98C028794BC59B3815C75BCF67D0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4">
    <w:name w:val="C363147CB6904EAEB32F4E195B113A9A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2">
    <w:name w:val="5261F5AACB3742709F9404ED42D86FA4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2">
    <w:name w:val="25F3F40951744C6A92BF3505C0CB9294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2">
    <w:name w:val="0DEA2E94A6214E599AA4E1CA67A6668E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2">
    <w:name w:val="5C08A77BF85F45CCB30B3DD8A80582F4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1">
    <w:name w:val="996784D3B47D4D21822A7F199E6780EA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1">
    <w:name w:val="CD315B54F93F472BB4DDADCB9C4B6A12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1">
    <w:name w:val="5C005F97DAEA46428EF1B4403766D3A1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1">
    <w:name w:val="4E774ADA80A5447786EB9A2DEFBF40D6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7">
    <w:name w:val="C21472B5EDD84B8CAAF245061C3A8787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7">
    <w:name w:val="161150EE05C042F1A8EF9FD15921B201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7">
    <w:name w:val="1DA638BADB8C400C9208B893FE2DBBC6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7">
    <w:name w:val="F27E94E1F24F45FD80E5C206205337F2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6">
    <w:name w:val="733282B487AC4DFC9B0FF4894F9F8DBE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5">
    <w:name w:val="0E27AB4FD0E848F0A92FFF06B99E3506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4">
    <w:name w:val="D089605AA9F340769C0392EEE99FA535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4">
    <w:name w:val="74DA67D345004EB2BCB52C041468FF1E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4">
    <w:name w:val="A7C1997481D04B22A708B1FCBAA89D9B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4">
    <w:name w:val="842D01FC423F40C2BCE61C2801718FDC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4">
    <w:name w:val="0DB2C6FD82A14651A67A2E75DEE4793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4">
    <w:name w:val="EFD40A6758C643F4B398B48B6D25000E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4">
    <w:name w:val="2DA6E25B3B434A6BB842D17C21A72ED9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4">
    <w:name w:val="4A49A51AAA6F44FFB300A4612546F04C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14">
    <w:name w:val="7E8A46875B8C4AC59EAE44B9BD829374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14">
    <w:name w:val="332B6D9088CB430F97959F2E179F3B43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14">
    <w:name w:val="7A0A3B8301E944AAA1929FDC1CF45AEB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14">
    <w:name w:val="D001740CA0FD4E8FA291C091A35749AD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14">
    <w:name w:val="6D9A24A3753E4F3797216E55D26DFFF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14">
    <w:name w:val="8AB6658497F749C3A09AAE931D1798C8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14">
    <w:name w:val="8F5BE0C091C44FC39192909500AFA3B3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14">
    <w:name w:val="FA4C0DCC5DA44F6D9B76A9EBF6D33CA1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14">
    <w:name w:val="90593F686A8546BDA69C7645E88BA705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14">
    <w:name w:val="1D180F6692014A27B8CCD974345292A3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14">
    <w:name w:val="70300C2AB97B472697B181C605FA93C7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14">
    <w:name w:val="E77C6503CB8F4363A3DA6090B05DCA5A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14">
    <w:name w:val="6A3531F5882646D580B2BF9AB188608C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14">
    <w:name w:val="EFC6E2BA8ABA4E96A3DDEE39956A723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14">
    <w:name w:val="A7D2C0DF964D4E0CB2D58CDE21C7C26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14">
    <w:name w:val="67DD85CC9B384E178A92F3AE4B3871F1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14">
    <w:name w:val="2491A22B9E9C4A59A4BDA20E3C903CD9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14">
    <w:name w:val="DF977A998B454FB1B94750806FECC69D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14">
    <w:name w:val="06AAACA0ABA642D1A35BB9045C6201DD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14">
    <w:name w:val="2843EAC3E2AE49DF8EC82BF37368213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14">
    <w:name w:val="4B599E7828714ED796B8A648AD23422B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14">
    <w:name w:val="D97D1023185D4AD5A188B77547F07B27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14">
    <w:name w:val="A5D3E53249AB4EF394BAF913D374A16B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14">
    <w:name w:val="52C9BB4EBCF74BE2A54977705F5B2AA8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14">
    <w:name w:val="F5BABED75B854F92966F3D28C396533D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14">
    <w:name w:val="77E5088CE4034244A7F4EC4DB3671A7C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14">
    <w:name w:val="A3C28EDF6A184C3CB6C01F0073788776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14">
    <w:name w:val="6E6352FBABAB479B9096D5DD170D0D4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12">
    <w:name w:val="B42D2A949C9845C2AF808D76A4FE241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12">
    <w:name w:val="A8438B176EAF4CD9A6568AECDAE1CFF7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12">
    <w:name w:val="CC11DF37FF0B480582256A849B65AE27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12">
    <w:name w:val="BE740EAB2D6D400191E08D79A2145C4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12">
    <w:name w:val="43EB35F1BBA24BCC8972640A2625291D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12">
    <w:name w:val="61159B9078344E69B57E714CE9D3B2AB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12">
    <w:name w:val="E0812BB0F02941AF8E890028F2E5FC2E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12">
    <w:name w:val="2ED5449235B84702BFED2E5F5E0C961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12">
    <w:name w:val="CB50199786264B5C8FCBE66ED143C589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12">
    <w:name w:val="6EB051D95B0D42FA8205F5E20F0FF78E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12">
    <w:name w:val="C3906EABBE8B4AE187C82DE1BC57854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12">
    <w:name w:val="B69F5134C4D741DEA17E4F38029CC0F7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12">
    <w:name w:val="ECABD7D56827430EB2B39F4A2575C1D7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12">
    <w:name w:val="035B9874FC7A4316879CDDA063A4D383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12">
    <w:name w:val="E96C7B0728A3426A9168884B8865348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12">
    <w:name w:val="6CE6F1B86CCE43B08B64F84489E1FCF9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12">
    <w:name w:val="72253231A7C24667BBD9EFA957BA203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12">
    <w:name w:val="F540115AF2344963B4B3286B9C5C8F2A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12">
    <w:name w:val="1B21A02651E447C98FB560F3F901262A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12">
    <w:name w:val="EF3D0F55575348F9B31E1B8BBBC4E45C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12">
    <w:name w:val="2F617C75B30A4267805A9EA051D998B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12">
    <w:name w:val="E48A102F11AD4749840F351178A6362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12">
    <w:name w:val="799D14C935FB465C97B3537F6EC2B410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12">
    <w:name w:val="B8081035B5D54694AA877429F51C46BC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12">
    <w:name w:val="387768404DA74AEBBBA0368FB7C6CC5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12">
    <w:name w:val="8B4A582709DA4D2F95FE238F9C48D2DE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12">
    <w:name w:val="07BCA3D73E7748BC9F217A4073A8D6B3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12">
    <w:name w:val="AEB5B9776B224522A73D954B40B8F972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12">
    <w:name w:val="5B609FFF46C14C5EB15F95DF4A5651A5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12">
    <w:name w:val="0274D7076B61462091093F1C1A522A26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12">
    <w:name w:val="C62F0E3DAA824B5390C8FC8906A009CF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12">
    <w:name w:val="57B63E80028E41B5A0B70C43CCE1C0E2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12">
    <w:name w:val="B90EBB3F6BA84ECF94319896D989E69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12">
    <w:name w:val="614BDE475A1941988A69166045F11442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12">
    <w:name w:val="47EA52BD7A5D459CA64E629ED6ED789B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12">
    <w:name w:val="A74B46461E6A48AEAC70532F91F4BB09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12">
    <w:name w:val="668BD65F7B984D34A676B7952244329C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12">
    <w:name w:val="91EDD92C1F2947B8A164E2F90E3C7EBA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12">
    <w:name w:val="5A3722573FAD4EA9A10E4A2A2EDEBA1E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12">
    <w:name w:val="8AC8F1EE4C2F49DE9C41A8B88F6E3189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12">
    <w:name w:val="72B406AC3C354E0E9EC4B6A34E30D09B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12">
    <w:name w:val="E934F04BDBD440CF9CFECD6EF847524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12">
    <w:name w:val="8264C55EF3EA4BBE89FF3B50D18B3AA8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12">
    <w:name w:val="21E137C311B440F196AABB17033DE562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12">
    <w:name w:val="091DD77E93064A70864D785860FCD465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12">
    <w:name w:val="9E47FA5EA4534559BA817F5929740D1A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12">
    <w:name w:val="4BE052DA7D2B4F5699AC8785D590AD66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12">
    <w:name w:val="03EDE64D608449F884142B0760FCFBC2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12">
    <w:name w:val="69E7DC5CBF424051A54715AEFAF2D64E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12">
    <w:name w:val="31ABDECEFFF5494CB882046BD9C80B6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12">
    <w:name w:val="253708335D8F4A82A0051B659A3D3083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12">
    <w:name w:val="08E06DD95873495981335A944F48D251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12">
    <w:name w:val="4150838E381A450A8E7D31617729E395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12">
    <w:name w:val="A3EA89907A6345A2BE96C2649EAFC674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12">
    <w:name w:val="97FAA0B598834F6D9960ABCFA1042FAC1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14">
    <w:name w:val="0840A39F90DA49AF94B576F0109872C8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14">
    <w:name w:val="F84ACF4EEA63424A891F1151B5FEB901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14">
    <w:name w:val="33EFB46CDFF8482B88955187A1F79004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14">
    <w:name w:val="585507064C074777A72AA76BD4650CD3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14">
    <w:name w:val="669C03A26C0F42AB8F59DD6CFCF58A68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14">
    <w:name w:val="82A3799477814DF684403C06294708C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14">
    <w:name w:val="402BD33DCCF14CBD82A4AB753B5297C8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14">
    <w:name w:val="F8362886C89C467685308E493D794BA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14">
    <w:name w:val="D82D1D914B7C454EB484DA12AF29593A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14">
    <w:name w:val="5BDE9D96378D4642ABA73A5362E15614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14">
    <w:name w:val="DC1A1CB9BCE5410183415765E0CB6335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14">
    <w:name w:val="B766EB2D97824387A40CDB762881407F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14">
    <w:name w:val="20E74625A5A6475DB64BE3A4BD5B7AC0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14">
    <w:name w:val="5006A61DF66C4EB49BA8F94EEAFD19DA1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7">
    <w:name w:val="8F7DBE98917E423AB258B14FCEBD1AA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7">
    <w:name w:val="4D896F7B333A403F8A8DC2ABF9D38536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28">
    <w:name w:val="20308BC864F54630A8284CDA5913742D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2">
    <w:name w:val="BF2489B04A51453CA6527044B31C2F4D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0">
    <w:name w:val="A5BA49B232B442B699E8F2397D9DCFD23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0">
    <w:name w:val="D3E02DB6228F448C82FB07FE722F69193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0">
    <w:name w:val="9D80862309E5465E9B54FBE1E3E598A23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0">
    <w:name w:val="710E98C028794BC59B3815C75BCF67D03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5">
    <w:name w:val="C363147CB6904EAEB32F4E195B113A9A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3">
    <w:name w:val="5261F5AACB3742709F9404ED42D86FA4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3">
    <w:name w:val="25F3F40951744C6A92BF3505C0CB9294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3">
    <w:name w:val="0DEA2E94A6214E599AA4E1CA67A6668E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3">
    <w:name w:val="5C08A77BF85F45CCB30B3DD8A80582F4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2">
    <w:name w:val="996784D3B47D4D21822A7F199E6780EA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2">
    <w:name w:val="CD315B54F93F472BB4DDADCB9C4B6A12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2">
    <w:name w:val="5C005F97DAEA46428EF1B4403766D3A1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2">
    <w:name w:val="4E774ADA80A5447786EB9A2DEFBF40D6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8">
    <w:name w:val="C21472B5EDD84B8CAAF245061C3A8787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8">
    <w:name w:val="161150EE05C042F1A8EF9FD15921B201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8">
    <w:name w:val="1DA638BADB8C400C9208B893FE2DBBC6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8">
    <w:name w:val="F27E94E1F24F45FD80E5C206205337F2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7">
    <w:name w:val="733282B487AC4DFC9B0FF4894F9F8DBE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6">
    <w:name w:val="0E27AB4FD0E848F0A92FFF06B99E3506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5">
    <w:name w:val="D089605AA9F340769C0392EEE99FA535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5">
    <w:name w:val="74DA67D345004EB2BCB52C041468FF1E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5">
    <w:name w:val="A7C1997481D04B22A708B1FCBAA89D9B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5">
    <w:name w:val="842D01FC423F40C2BCE61C2801718FDC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5">
    <w:name w:val="0DB2C6FD82A14651A67A2E75DEE4793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5">
    <w:name w:val="EFD40A6758C643F4B398B48B6D25000E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5">
    <w:name w:val="2DA6E25B3B434A6BB842D17C21A72ED9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5">
    <w:name w:val="4A49A51AAA6F44FFB300A4612546F04C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8A46875B8C4AC59EAE44B9BD82937415">
    <w:name w:val="7E8A46875B8C4AC59EAE44B9BD829374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2B6D9088CB430F97959F2E179F3B4315">
    <w:name w:val="332B6D9088CB430F97959F2E179F3B43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A0A3B8301E944AAA1929FDC1CF45AEB15">
    <w:name w:val="7A0A3B8301E944AAA1929FDC1CF45AEB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1740CA0FD4E8FA291C091A35749AD15">
    <w:name w:val="D001740CA0FD4E8FA291C091A35749AD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9A24A3753E4F3797216E55D26DFFFF15">
    <w:name w:val="6D9A24A3753E4F3797216E55D26DFFF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B6658497F749C3A09AAE931D1798C815">
    <w:name w:val="8AB6658497F749C3A09AAE931D1798C8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5BE0C091C44FC39192909500AFA3B315">
    <w:name w:val="8F5BE0C091C44FC39192909500AFA3B3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4C0DCC5DA44F6D9B76A9EBF6D33CA115">
    <w:name w:val="FA4C0DCC5DA44F6D9B76A9EBF6D33CA1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593F686A8546BDA69C7645E88BA70515">
    <w:name w:val="90593F686A8546BDA69C7645E88BA705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180F6692014A27B8CCD974345292A315">
    <w:name w:val="1D180F6692014A27B8CCD974345292A3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300C2AB97B472697B181C605FA93C715">
    <w:name w:val="70300C2AB97B472697B181C605FA93C7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7C6503CB8F4363A3DA6090B05DCA5A15">
    <w:name w:val="E77C6503CB8F4363A3DA6090B05DCA5A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3531F5882646D580B2BF9AB188608C15">
    <w:name w:val="6A3531F5882646D580B2BF9AB188608C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C6E2BA8ABA4E96A3DDEE39956A723F15">
    <w:name w:val="EFC6E2BA8ABA4E96A3DDEE39956A723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2C0DF964D4E0CB2D58CDE21C7C26F15">
    <w:name w:val="A7D2C0DF964D4E0CB2D58CDE21C7C26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DD85CC9B384E178A92F3AE4B3871F115">
    <w:name w:val="67DD85CC9B384E178A92F3AE4B3871F1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491A22B9E9C4A59A4BDA20E3C903CD915">
    <w:name w:val="2491A22B9E9C4A59A4BDA20E3C903CD9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977A998B454FB1B94750806FECC69D15">
    <w:name w:val="DF977A998B454FB1B94750806FECC69D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AAACA0ABA642D1A35BB9045C6201DD15">
    <w:name w:val="06AAACA0ABA642D1A35BB9045C6201DD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43EAC3E2AE49DF8EC82BF37368213F15">
    <w:name w:val="2843EAC3E2AE49DF8EC82BF37368213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99E7828714ED796B8A648AD23422B15">
    <w:name w:val="4B599E7828714ED796B8A648AD23422B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7D1023185D4AD5A188B77547F07B2715">
    <w:name w:val="D97D1023185D4AD5A188B77547F07B27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D3E53249AB4EF394BAF913D374A16B15">
    <w:name w:val="A5D3E53249AB4EF394BAF913D374A16B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C9BB4EBCF74BE2A54977705F5B2AA815">
    <w:name w:val="52C9BB4EBCF74BE2A54977705F5B2AA8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BABED75B854F92966F3D28C396533D15">
    <w:name w:val="F5BABED75B854F92966F3D28C396533D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E5088CE4034244A7F4EC4DB3671A7C15">
    <w:name w:val="77E5088CE4034244A7F4EC4DB3671A7C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C28EDF6A184C3CB6C01F007378877615">
    <w:name w:val="A3C28EDF6A184C3CB6C01F0073788776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6352FBABAB479B9096D5DD170D0D4F15">
    <w:name w:val="6E6352FBABAB479B9096D5DD170D0D4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2D2A949C9845C2AF808D76A4FE241813">
    <w:name w:val="B42D2A949C9845C2AF808D76A4FE241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8438B176EAF4CD9A6568AECDAE1CFF713">
    <w:name w:val="A8438B176EAF4CD9A6568AECDAE1CFF7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C11DF37FF0B480582256A849B65AE2713">
    <w:name w:val="CC11DF37FF0B480582256A849B65AE27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E740EAB2D6D400191E08D79A2145C4F13">
    <w:name w:val="BE740EAB2D6D400191E08D79A2145C4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EB35F1BBA24BCC8972640A2625291D13">
    <w:name w:val="43EB35F1BBA24BCC8972640A2625291D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159B9078344E69B57E714CE9D3B2AB13">
    <w:name w:val="61159B9078344E69B57E714CE9D3B2AB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812BB0F02941AF8E890028F2E5FC2E13">
    <w:name w:val="E0812BB0F02941AF8E890028F2E5FC2E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D5449235B84702BFED2E5F5E0C961413">
    <w:name w:val="2ED5449235B84702BFED2E5F5E0C961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0199786264B5C8FCBE66ED143C58913">
    <w:name w:val="CB50199786264B5C8FCBE66ED143C589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051D95B0D42FA8205F5E20F0FF78E13">
    <w:name w:val="6EB051D95B0D42FA8205F5E20F0FF78E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906EABBE8B4AE187C82DE1BC57854813">
    <w:name w:val="C3906EABBE8B4AE187C82DE1BC57854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9F5134C4D741DEA17E4F38029CC0F713">
    <w:name w:val="B69F5134C4D741DEA17E4F38029CC0F7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ABD7D56827430EB2B39F4A2575C1D713">
    <w:name w:val="ECABD7D56827430EB2B39F4A2575C1D7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5B9874FC7A4316879CDDA063A4D38313">
    <w:name w:val="035B9874FC7A4316879CDDA063A4D383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6C7B0728A3426A9168884B8865348813">
    <w:name w:val="E96C7B0728A3426A9168884B8865348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CE6F1B86CCE43B08B64F84489E1FCF913">
    <w:name w:val="6CE6F1B86CCE43B08B64F84489E1FCF9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253231A7C24667BBD9EFA957BA203413">
    <w:name w:val="72253231A7C24667BBD9EFA957BA203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540115AF2344963B4B3286B9C5C8F2A13">
    <w:name w:val="F540115AF2344963B4B3286B9C5C8F2A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21A02651E447C98FB560F3F901262A13">
    <w:name w:val="1B21A02651E447C98FB560F3F901262A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3D0F55575348F9B31E1B8BBBC4E45C13">
    <w:name w:val="EF3D0F55575348F9B31E1B8BBBC4E45C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617C75B30A4267805A9EA051D998B413">
    <w:name w:val="2F617C75B30A4267805A9EA051D998B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8A102F11AD4749840F351178A6362F13">
    <w:name w:val="E48A102F11AD4749840F351178A6362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9D14C935FB465C97B3537F6EC2B41013">
    <w:name w:val="799D14C935FB465C97B3537F6EC2B410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081035B5D54694AA877429F51C46BC13">
    <w:name w:val="B8081035B5D54694AA877429F51C46BC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7768404DA74AEBBBA0368FB7C6CC5413">
    <w:name w:val="387768404DA74AEBBBA0368FB7C6CC5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B4A582709DA4D2F95FE238F9C48D2DE13">
    <w:name w:val="8B4A582709DA4D2F95FE238F9C48D2DE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BCA3D73E7748BC9F217A4073A8D6B313">
    <w:name w:val="07BCA3D73E7748BC9F217A4073A8D6B3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B5B9776B224522A73D954B40B8F97213">
    <w:name w:val="AEB5B9776B224522A73D954B40B8F972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609FFF46C14C5EB15F95DF4A5651A513">
    <w:name w:val="5B609FFF46C14C5EB15F95DF4A5651A5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74D7076B61462091093F1C1A522A2613">
    <w:name w:val="0274D7076B61462091093F1C1A522A26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F0E3DAA824B5390C8FC8906A009CF13">
    <w:name w:val="C62F0E3DAA824B5390C8FC8906A009CF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B63E80028E41B5A0B70C43CCE1C0E213">
    <w:name w:val="57B63E80028E41B5A0B70C43CCE1C0E2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0EBB3F6BA84ECF94319896D989E69413">
    <w:name w:val="B90EBB3F6BA84ECF94319896D989E69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4BDE475A1941988A69166045F1144213">
    <w:name w:val="614BDE475A1941988A69166045F11442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EA52BD7A5D459CA64E629ED6ED789B13">
    <w:name w:val="47EA52BD7A5D459CA64E629ED6ED789B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4B46461E6A48AEAC70532F91F4BB0913">
    <w:name w:val="A74B46461E6A48AEAC70532F91F4BB09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8BD65F7B984D34A676B7952244329C13">
    <w:name w:val="668BD65F7B984D34A676B7952244329C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EDD92C1F2947B8A164E2F90E3C7EBA13">
    <w:name w:val="91EDD92C1F2947B8A164E2F90E3C7EBA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A3722573FAD4EA9A10E4A2A2EDEBA1E13">
    <w:name w:val="5A3722573FAD4EA9A10E4A2A2EDEBA1E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C8F1EE4C2F49DE9C41A8B88F6E318913">
    <w:name w:val="8AC8F1EE4C2F49DE9C41A8B88F6E3189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B406AC3C354E0E9EC4B6A34E30D09B13">
    <w:name w:val="72B406AC3C354E0E9EC4B6A34E30D09B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934F04BDBD440CF9CFECD6EF847524813">
    <w:name w:val="E934F04BDBD440CF9CFECD6EF847524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64C55EF3EA4BBE89FF3B50D18B3AA813">
    <w:name w:val="8264C55EF3EA4BBE89FF3B50D18B3AA8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E137C311B440F196AABB17033DE56213">
    <w:name w:val="21E137C311B440F196AABB17033DE562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1DD77E93064A70864D785860FCD46513">
    <w:name w:val="091DD77E93064A70864D785860FCD465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47FA5EA4534559BA817F5929740D1A13">
    <w:name w:val="9E47FA5EA4534559BA817F5929740D1A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052DA7D2B4F5699AC8785D590AD6613">
    <w:name w:val="4BE052DA7D2B4F5699AC8785D590AD66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EDE64D608449F884142B0760FCFBC213">
    <w:name w:val="03EDE64D608449F884142B0760FCFBC2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9E7DC5CBF424051A54715AEFAF2D64E13">
    <w:name w:val="69E7DC5CBF424051A54715AEFAF2D64E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ABDECEFFF5494CB882046BD9C80B6413">
    <w:name w:val="31ABDECEFFF5494CB882046BD9C80B6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3708335D8F4A82A0051B659A3D308313">
    <w:name w:val="253708335D8F4A82A0051B659A3D3083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E06DD95873495981335A944F48D25113">
    <w:name w:val="08E06DD95873495981335A944F48D251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50838E381A450A8E7D31617729E39513">
    <w:name w:val="4150838E381A450A8E7D31617729E395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EA89907A6345A2BE96C2649EAFC67413">
    <w:name w:val="A3EA89907A6345A2BE96C2649EAFC674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FAA0B598834F6D9960ABCFA1042FAC13">
    <w:name w:val="97FAA0B598834F6D9960ABCFA1042FAC1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40A39F90DA49AF94B576F0109872C815">
    <w:name w:val="0840A39F90DA49AF94B576F0109872C8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4ACF4EEA63424A891F1151B5FEB90115">
    <w:name w:val="F84ACF4EEA63424A891F1151B5FEB901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EFB46CDFF8482B88955187A1F7900415">
    <w:name w:val="33EFB46CDFF8482B88955187A1F79004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5507064C074777A72AA76BD4650CD315">
    <w:name w:val="585507064C074777A72AA76BD4650CD3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69C03A26C0F42AB8F59DD6CFCF58A6815">
    <w:name w:val="669C03A26C0F42AB8F59DD6CFCF58A68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A3799477814DF684403C06294708CF15">
    <w:name w:val="82A3799477814DF684403C06294708C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2BD33DCCF14CBD82A4AB753B5297C815">
    <w:name w:val="402BD33DCCF14CBD82A4AB753B5297C8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362886C89C467685308E493D794BAF15">
    <w:name w:val="F8362886C89C467685308E493D794BA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2D1D914B7C454EB484DA12AF29593A15">
    <w:name w:val="D82D1D914B7C454EB484DA12AF29593A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DE9D96378D4642ABA73A5362E1561415">
    <w:name w:val="5BDE9D96378D4642ABA73A5362E15614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C1A1CB9BCE5410183415765E0CB633515">
    <w:name w:val="DC1A1CB9BCE5410183415765E0CB6335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66EB2D97824387A40CDB762881407F15">
    <w:name w:val="B766EB2D97824387A40CDB762881407F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E74625A5A6475DB64BE3A4BD5B7AC015">
    <w:name w:val="20E74625A5A6475DB64BE3A4BD5B7AC0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06A61DF66C4EB49BA8F94EEAFD19DA15">
    <w:name w:val="5006A61DF66C4EB49BA8F94EEAFD19DA1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8">
    <w:name w:val="8F7DBE98917E423AB258B14FCEBD1AA2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8">
    <w:name w:val="4D896F7B333A403F8A8DC2ABF9D38536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BD69A8A889241B48A809A17CEE0CE8E">
    <w:name w:val="BBD69A8A889241B48A809A17CEE0CE8E"/>
    <w:rsid w:val="00C644F8"/>
  </w:style>
  <w:style w:type="paragraph" w:customStyle="1" w:styleId="376639775DB3448898921497D3D044EA">
    <w:name w:val="376639775DB3448898921497D3D044EA"/>
    <w:rsid w:val="00C644F8"/>
  </w:style>
  <w:style w:type="paragraph" w:customStyle="1" w:styleId="209DAF2058E04A65919D3EB431768B14">
    <w:name w:val="209DAF2058E04A65919D3EB431768B14"/>
    <w:rsid w:val="00C644F8"/>
  </w:style>
  <w:style w:type="paragraph" w:customStyle="1" w:styleId="66095AD8EAE1479D916A283D28097E09">
    <w:name w:val="66095AD8EAE1479D916A283D28097E09"/>
    <w:rsid w:val="00C644F8"/>
  </w:style>
  <w:style w:type="paragraph" w:customStyle="1" w:styleId="428EB2F8305B452F970386EC2A8C5538">
    <w:name w:val="428EB2F8305B452F970386EC2A8C5538"/>
    <w:rsid w:val="00C644F8"/>
  </w:style>
  <w:style w:type="paragraph" w:customStyle="1" w:styleId="BD6C57C75008464592350FB5C6DA8F76">
    <w:name w:val="BD6C57C75008464592350FB5C6DA8F76"/>
    <w:rsid w:val="00C644F8"/>
  </w:style>
  <w:style w:type="paragraph" w:customStyle="1" w:styleId="6093F54A37A84385A5986E5CB54E9A88">
    <w:name w:val="6093F54A37A84385A5986E5CB54E9A88"/>
    <w:rsid w:val="00C644F8"/>
  </w:style>
  <w:style w:type="paragraph" w:customStyle="1" w:styleId="BDBC11FDA102485CAD57B91827980B58">
    <w:name w:val="BDBC11FDA102485CAD57B91827980B58"/>
    <w:rsid w:val="00C644F8"/>
  </w:style>
  <w:style w:type="paragraph" w:customStyle="1" w:styleId="002AF003338B4D1EA2CB1465032A5918">
    <w:name w:val="002AF003338B4D1EA2CB1465032A5918"/>
    <w:rsid w:val="00C644F8"/>
  </w:style>
  <w:style w:type="paragraph" w:customStyle="1" w:styleId="7C0D757517F54484B5E34FEC3F530A53">
    <w:name w:val="7C0D757517F54484B5E34FEC3F530A53"/>
    <w:rsid w:val="00C644F8"/>
  </w:style>
  <w:style w:type="paragraph" w:customStyle="1" w:styleId="8F80EA1D99E34ACE83BF6834CF938752">
    <w:name w:val="8F80EA1D99E34ACE83BF6834CF938752"/>
    <w:rsid w:val="00C644F8"/>
  </w:style>
  <w:style w:type="paragraph" w:customStyle="1" w:styleId="890834370CB14AC3A70AF8D536F5B136">
    <w:name w:val="890834370CB14AC3A70AF8D536F5B136"/>
    <w:rsid w:val="00C644F8"/>
  </w:style>
  <w:style w:type="paragraph" w:customStyle="1" w:styleId="96CA426BE12347C9884B5C9606D49EDA">
    <w:name w:val="96CA426BE12347C9884B5C9606D49EDA"/>
    <w:rsid w:val="00C644F8"/>
  </w:style>
  <w:style w:type="paragraph" w:customStyle="1" w:styleId="2D6FDBD21A8B4608A70C20B66614402B">
    <w:name w:val="2D6FDBD21A8B4608A70C20B66614402B"/>
    <w:rsid w:val="00C644F8"/>
  </w:style>
  <w:style w:type="paragraph" w:customStyle="1" w:styleId="35B275C0F8E24AD28A73B8A5A200424C">
    <w:name w:val="35B275C0F8E24AD28A73B8A5A200424C"/>
    <w:rsid w:val="00C644F8"/>
  </w:style>
  <w:style w:type="paragraph" w:customStyle="1" w:styleId="CF904A40ED34490BA0F520870B378365">
    <w:name w:val="CF904A40ED34490BA0F520870B378365"/>
    <w:rsid w:val="00C644F8"/>
  </w:style>
  <w:style w:type="paragraph" w:customStyle="1" w:styleId="E70D1E68A73B4199A6E07FC348003D19">
    <w:name w:val="E70D1E68A73B4199A6E07FC348003D19"/>
    <w:rsid w:val="00C644F8"/>
  </w:style>
  <w:style w:type="paragraph" w:customStyle="1" w:styleId="E1B0FEAD50B94E5795CB27057EE3DB4A">
    <w:name w:val="E1B0FEAD50B94E5795CB27057EE3DB4A"/>
    <w:rsid w:val="00C644F8"/>
  </w:style>
  <w:style w:type="paragraph" w:customStyle="1" w:styleId="7C6356E23B3945708A0140FD56F19F66">
    <w:name w:val="7C6356E23B3945708A0140FD56F19F66"/>
    <w:rsid w:val="00C644F8"/>
  </w:style>
  <w:style w:type="paragraph" w:customStyle="1" w:styleId="883578E2CCEE472C8754651DA36D4087">
    <w:name w:val="883578E2CCEE472C8754651DA36D4087"/>
    <w:rsid w:val="00C644F8"/>
  </w:style>
  <w:style w:type="paragraph" w:customStyle="1" w:styleId="50C358426EEE4440A2E7947F699BD624">
    <w:name w:val="50C358426EEE4440A2E7947F699BD624"/>
    <w:rsid w:val="00C644F8"/>
  </w:style>
  <w:style w:type="paragraph" w:customStyle="1" w:styleId="7A586C86914141D28F42851AFAB36F06">
    <w:name w:val="7A586C86914141D28F42851AFAB36F06"/>
    <w:rsid w:val="00C644F8"/>
  </w:style>
  <w:style w:type="paragraph" w:customStyle="1" w:styleId="D0A4A75AA41E4D65A81F386552686007">
    <w:name w:val="D0A4A75AA41E4D65A81F386552686007"/>
    <w:rsid w:val="00C644F8"/>
  </w:style>
  <w:style w:type="paragraph" w:customStyle="1" w:styleId="9FB53C4D31BC4879A7438CF6926C29A2">
    <w:name w:val="9FB53C4D31BC4879A7438CF6926C29A2"/>
    <w:rsid w:val="00C644F8"/>
  </w:style>
  <w:style w:type="paragraph" w:customStyle="1" w:styleId="66B4BDD100C54B2EB3D7F8669C12A210">
    <w:name w:val="66B4BDD100C54B2EB3D7F8669C12A210"/>
    <w:rsid w:val="00C644F8"/>
  </w:style>
  <w:style w:type="paragraph" w:customStyle="1" w:styleId="6347A097A88244738507321872F79B1F">
    <w:name w:val="6347A097A88244738507321872F79B1F"/>
    <w:rsid w:val="00C644F8"/>
  </w:style>
  <w:style w:type="paragraph" w:customStyle="1" w:styleId="FC25FEE0313A47A894F0CD528CD72728">
    <w:name w:val="FC25FEE0313A47A894F0CD528CD72728"/>
    <w:rsid w:val="00C644F8"/>
  </w:style>
  <w:style w:type="paragraph" w:customStyle="1" w:styleId="4CBB100B9EB94855A689EB97A0D60FF5">
    <w:name w:val="4CBB100B9EB94855A689EB97A0D60FF5"/>
    <w:rsid w:val="00C644F8"/>
  </w:style>
  <w:style w:type="paragraph" w:customStyle="1" w:styleId="7F55E16CEAE64BCA91592D3CF657FD77">
    <w:name w:val="7F55E16CEAE64BCA91592D3CF657FD77"/>
    <w:rsid w:val="00C644F8"/>
  </w:style>
  <w:style w:type="paragraph" w:customStyle="1" w:styleId="A3D9890CB1594ABA9D4DE4D35A780F50">
    <w:name w:val="A3D9890CB1594ABA9D4DE4D35A780F50"/>
    <w:rsid w:val="00C644F8"/>
  </w:style>
  <w:style w:type="paragraph" w:customStyle="1" w:styleId="4DC944EB205743EE9583F352893382C0">
    <w:name w:val="4DC944EB205743EE9583F352893382C0"/>
    <w:rsid w:val="00C644F8"/>
  </w:style>
  <w:style w:type="paragraph" w:customStyle="1" w:styleId="B49194ADBFF94590B28745F4AA88B677">
    <w:name w:val="B49194ADBFF94590B28745F4AA88B677"/>
    <w:rsid w:val="00C644F8"/>
  </w:style>
  <w:style w:type="paragraph" w:customStyle="1" w:styleId="215D73364FA5498B9E8885DC850211F3">
    <w:name w:val="215D73364FA5498B9E8885DC850211F3"/>
    <w:rsid w:val="00C644F8"/>
  </w:style>
  <w:style w:type="paragraph" w:customStyle="1" w:styleId="707823EE3DC1473382D3B9571C9C2E52">
    <w:name w:val="707823EE3DC1473382D3B9571C9C2E52"/>
    <w:rsid w:val="00C644F8"/>
  </w:style>
  <w:style w:type="paragraph" w:customStyle="1" w:styleId="D853E1F23B324A758B0AE38C8A360A8E">
    <w:name w:val="D853E1F23B324A758B0AE38C8A360A8E"/>
    <w:rsid w:val="00C644F8"/>
  </w:style>
  <w:style w:type="paragraph" w:customStyle="1" w:styleId="E6FFACB54B7D4F3BB41FE4A3BB2DC60E">
    <w:name w:val="E6FFACB54B7D4F3BB41FE4A3BB2DC60E"/>
    <w:rsid w:val="00C644F8"/>
  </w:style>
  <w:style w:type="paragraph" w:customStyle="1" w:styleId="560274B52D4D487981738BCCF0C13D9F">
    <w:name w:val="560274B52D4D487981738BCCF0C13D9F"/>
    <w:rsid w:val="00C644F8"/>
  </w:style>
  <w:style w:type="paragraph" w:customStyle="1" w:styleId="F3DBC7A55D2F4E82ABC6BAC3A03F87AA">
    <w:name w:val="F3DBC7A55D2F4E82ABC6BAC3A03F87AA"/>
    <w:rsid w:val="00C644F8"/>
  </w:style>
  <w:style w:type="paragraph" w:customStyle="1" w:styleId="F4486781978148B0B2566452CF4F17F2">
    <w:name w:val="F4486781978148B0B2566452CF4F17F2"/>
    <w:rsid w:val="00C644F8"/>
  </w:style>
  <w:style w:type="paragraph" w:customStyle="1" w:styleId="6837010C2BF74CFCB2BAB694B54B6EBC">
    <w:name w:val="6837010C2BF74CFCB2BAB694B54B6EBC"/>
    <w:rsid w:val="00C644F8"/>
  </w:style>
  <w:style w:type="paragraph" w:customStyle="1" w:styleId="F0ABB73CB7D3475ABD1FC4D6A6862F89">
    <w:name w:val="F0ABB73CB7D3475ABD1FC4D6A6862F89"/>
    <w:rsid w:val="00C644F8"/>
  </w:style>
  <w:style w:type="paragraph" w:customStyle="1" w:styleId="9F734D38D0BF4FE2B6C6CD81720C38E0">
    <w:name w:val="9F734D38D0BF4FE2B6C6CD81720C38E0"/>
    <w:rsid w:val="00C644F8"/>
  </w:style>
  <w:style w:type="paragraph" w:customStyle="1" w:styleId="F6C487AD132840E09A83DFBAE0567A5B">
    <w:name w:val="F6C487AD132840E09A83DFBAE0567A5B"/>
    <w:rsid w:val="00C644F8"/>
  </w:style>
  <w:style w:type="paragraph" w:customStyle="1" w:styleId="5F7C25F8D5654707A511A63FBF524580">
    <w:name w:val="5F7C25F8D5654707A511A63FBF524580"/>
    <w:rsid w:val="00C644F8"/>
  </w:style>
  <w:style w:type="paragraph" w:customStyle="1" w:styleId="09A9F705F0C64239A5EDDC3F5BB0F535">
    <w:name w:val="09A9F705F0C64239A5EDDC3F5BB0F535"/>
    <w:rsid w:val="00C644F8"/>
  </w:style>
  <w:style w:type="paragraph" w:customStyle="1" w:styleId="D00B2FE591764904B0D397F8A3D67268">
    <w:name w:val="D00B2FE591764904B0D397F8A3D67268"/>
    <w:rsid w:val="00C644F8"/>
  </w:style>
  <w:style w:type="paragraph" w:customStyle="1" w:styleId="72A33FE444034459B1A5E4774479F3C2">
    <w:name w:val="72A33FE444034459B1A5E4774479F3C2"/>
    <w:rsid w:val="00C644F8"/>
  </w:style>
  <w:style w:type="paragraph" w:customStyle="1" w:styleId="521C5E1E24F04940A439A5CF8B8A6CC1">
    <w:name w:val="521C5E1E24F04940A439A5CF8B8A6CC1"/>
    <w:rsid w:val="00C644F8"/>
  </w:style>
  <w:style w:type="paragraph" w:customStyle="1" w:styleId="EFE2177C991E468DA0149C5971CCA25F">
    <w:name w:val="EFE2177C991E468DA0149C5971CCA25F"/>
    <w:rsid w:val="00C644F8"/>
  </w:style>
  <w:style w:type="paragraph" w:customStyle="1" w:styleId="F12686344BB443649D269DE18B56359B">
    <w:name w:val="F12686344BB443649D269DE18B56359B"/>
    <w:rsid w:val="00C644F8"/>
  </w:style>
  <w:style w:type="paragraph" w:customStyle="1" w:styleId="DFF49A99BAE343408980B2DD13CF63D5">
    <w:name w:val="DFF49A99BAE343408980B2DD13CF63D5"/>
    <w:rsid w:val="00C644F8"/>
  </w:style>
  <w:style w:type="paragraph" w:customStyle="1" w:styleId="976603A02F1C4770BDB50137B0DB802B">
    <w:name w:val="976603A02F1C4770BDB50137B0DB802B"/>
    <w:rsid w:val="00C644F8"/>
  </w:style>
  <w:style w:type="paragraph" w:customStyle="1" w:styleId="3D88C50556D045109098AE8661B8EF7C">
    <w:name w:val="3D88C50556D045109098AE8661B8EF7C"/>
    <w:rsid w:val="00C644F8"/>
  </w:style>
  <w:style w:type="paragraph" w:customStyle="1" w:styleId="625040B675F24FE8AE8F0DF6B8F25543">
    <w:name w:val="625040B675F24FE8AE8F0DF6B8F25543"/>
    <w:rsid w:val="00C644F8"/>
  </w:style>
  <w:style w:type="paragraph" w:customStyle="1" w:styleId="AC26C7F8F7444A189B66145E820D83B9">
    <w:name w:val="AC26C7F8F7444A189B66145E820D83B9"/>
    <w:rsid w:val="00C644F8"/>
  </w:style>
  <w:style w:type="paragraph" w:customStyle="1" w:styleId="40EE108CD5114F2A8BBCD02816C6C638">
    <w:name w:val="40EE108CD5114F2A8BBCD02816C6C638"/>
    <w:rsid w:val="00C644F8"/>
  </w:style>
  <w:style w:type="paragraph" w:customStyle="1" w:styleId="A72974087BA64B358030565B9C77D796">
    <w:name w:val="A72974087BA64B358030565B9C77D796"/>
    <w:rsid w:val="00C644F8"/>
  </w:style>
  <w:style w:type="paragraph" w:customStyle="1" w:styleId="FE03017868C04F1B8F5325DCB97AE782">
    <w:name w:val="FE03017868C04F1B8F5325DCB97AE782"/>
    <w:rsid w:val="00C644F8"/>
  </w:style>
  <w:style w:type="paragraph" w:customStyle="1" w:styleId="40552573DFA74E519DAFA565D24A0568">
    <w:name w:val="40552573DFA74E519DAFA565D24A0568"/>
    <w:rsid w:val="00C644F8"/>
  </w:style>
  <w:style w:type="paragraph" w:customStyle="1" w:styleId="59C4A3DE8E16490383AEDF20EA481BD0">
    <w:name w:val="59C4A3DE8E16490383AEDF20EA481BD0"/>
    <w:rsid w:val="00C644F8"/>
  </w:style>
  <w:style w:type="paragraph" w:customStyle="1" w:styleId="6093FB4AAE5842829CFE5075A6E261BA">
    <w:name w:val="6093FB4AAE5842829CFE5075A6E261BA"/>
    <w:rsid w:val="00C644F8"/>
  </w:style>
  <w:style w:type="paragraph" w:customStyle="1" w:styleId="3611746B04FC48F089A82127B76ACE58">
    <w:name w:val="3611746B04FC48F089A82127B76ACE58"/>
    <w:rsid w:val="00C644F8"/>
  </w:style>
  <w:style w:type="paragraph" w:customStyle="1" w:styleId="EAEBC1A4985046AF8FE85922FDDC9478">
    <w:name w:val="EAEBC1A4985046AF8FE85922FDDC9478"/>
    <w:rsid w:val="00C644F8"/>
  </w:style>
  <w:style w:type="paragraph" w:customStyle="1" w:styleId="CA5BE3D7E12845549A60D24FCD7FB87E">
    <w:name w:val="CA5BE3D7E12845549A60D24FCD7FB87E"/>
    <w:rsid w:val="00C644F8"/>
  </w:style>
  <w:style w:type="paragraph" w:customStyle="1" w:styleId="C08C3618D3764ABD89F086DFFDB21958">
    <w:name w:val="C08C3618D3764ABD89F086DFFDB21958"/>
    <w:rsid w:val="00C644F8"/>
  </w:style>
  <w:style w:type="paragraph" w:customStyle="1" w:styleId="B87A41E530B142D28E8CA25EC7AEA5B9">
    <w:name w:val="B87A41E530B142D28E8CA25EC7AEA5B9"/>
    <w:rsid w:val="00C644F8"/>
  </w:style>
  <w:style w:type="paragraph" w:customStyle="1" w:styleId="CA7470A584614C1FA6827BB64DC00AA5">
    <w:name w:val="CA7470A584614C1FA6827BB64DC00AA5"/>
    <w:rsid w:val="00C644F8"/>
  </w:style>
  <w:style w:type="paragraph" w:customStyle="1" w:styleId="F0031C3B36CA48C6905DFB54E3143FA2">
    <w:name w:val="F0031C3B36CA48C6905DFB54E3143FA2"/>
    <w:rsid w:val="00C644F8"/>
  </w:style>
  <w:style w:type="paragraph" w:customStyle="1" w:styleId="952686C5FAF5474CB8F57C031B1F2CCC">
    <w:name w:val="952686C5FAF5474CB8F57C031B1F2CCC"/>
    <w:rsid w:val="00C644F8"/>
  </w:style>
  <w:style w:type="paragraph" w:customStyle="1" w:styleId="D04BB9262DAF4983B2CE4539AEE5A9A0">
    <w:name w:val="D04BB9262DAF4983B2CE4539AEE5A9A0"/>
    <w:rsid w:val="00C644F8"/>
  </w:style>
  <w:style w:type="paragraph" w:customStyle="1" w:styleId="12B816018BC04523BC083E248B499F3B">
    <w:name w:val="12B816018BC04523BC083E248B499F3B"/>
    <w:rsid w:val="00C644F8"/>
  </w:style>
  <w:style w:type="paragraph" w:customStyle="1" w:styleId="1AD48449D0444024BF54BA29BB73E56E">
    <w:name w:val="1AD48449D0444024BF54BA29BB73E56E"/>
    <w:rsid w:val="00C644F8"/>
  </w:style>
  <w:style w:type="paragraph" w:customStyle="1" w:styleId="6AE85F0A29E443FEB7702303D1A3ECA3">
    <w:name w:val="6AE85F0A29E443FEB7702303D1A3ECA3"/>
    <w:rsid w:val="00C644F8"/>
  </w:style>
  <w:style w:type="paragraph" w:customStyle="1" w:styleId="279CF5D051974AA9A22CEDE0C5698DF8">
    <w:name w:val="279CF5D051974AA9A22CEDE0C5698DF8"/>
    <w:rsid w:val="00C644F8"/>
  </w:style>
  <w:style w:type="paragraph" w:customStyle="1" w:styleId="5D87B7A9A4F340458679EF30C21629D1">
    <w:name w:val="5D87B7A9A4F340458679EF30C21629D1"/>
    <w:rsid w:val="00C644F8"/>
  </w:style>
  <w:style w:type="paragraph" w:customStyle="1" w:styleId="450BBA4A4C3D44E29B599D149BA5A0C3">
    <w:name w:val="450BBA4A4C3D44E29B599D149BA5A0C3"/>
    <w:rsid w:val="00C644F8"/>
  </w:style>
  <w:style w:type="paragraph" w:customStyle="1" w:styleId="DD6E83BE5A0C49B6A90FCD99DEE3387F">
    <w:name w:val="DD6E83BE5A0C49B6A90FCD99DEE3387F"/>
    <w:rsid w:val="00C644F8"/>
  </w:style>
  <w:style w:type="paragraph" w:customStyle="1" w:styleId="6AD462EF012344EEAB0743DFE8EDB437">
    <w:name w:val="6AD462EF012344EEAB0743DFE8EDB437"/>
    <w:rsid w:val="00C644F8"/>
  </w:style>
  <w:style w:type="paragraph" w:customStyle="1" w:styleId="A1A3236AFBB141B6A3C6FFA02BA9427E">
    <w:name w:val="A1A3236AFBB141B6A3C6FFA02BA9427E"/>
    <w:rsid w:val="00C644F8"/>
  </w:style>
  <w:style w:type="paragraph" w:customStyle="1" w:styleId="B854A01F127C4F75944E64FA276DE961">
    <w:name w:val="B854A01F127C4F75944E64FA276DE961"/>
    <w:rsid w:val="00C644F8"/>
  </w:style>
  <w:style w:type="paragraph" w:customStyle="1" w:styleId="7CD092B1F263442DA2E5406D50D34C31">
    <w:name w:val="7CD092B1F263442DA2E5406D50D34C31"/>
    <w:rsid w:val="00C644F8"/>
  </w:style>
  <w:style w:type="paragraph" w:customStyle="1" w:styleId="4709569097504F349E8CFEAA1936E4E3">
    <w:name w:val="4709569097504F349E8CFEAA1936E4E3"/>
    <w:rsid w:val="00C644F8"/>
  </w:style>
  <w:style w:type="paragraph" w:customStyle="1" w:styleId="BFEDAEA82A3B435A97DF32A0EA6548CB">
    <w:name w:val="BFEDAEA82A3B435A97DF32A0EA6548CB"/>
    <w:rsid w:val="00C644F8"/>
  </w:style>
  <w:style w:type="paragraph" w:customStyle="1" w:styleId="5D6933BF994C43E281510EAC81F8ED96">
    <w:name w:val="5D6933BF994C43E281510EAC81F8ED96"/>
    <w:rsid w:val="00C644F8"/>
  </w:style>
  <w:style w:type="paragraph" w:customStyle="1" w:styleId="F8909D4856FC449D86FF4F1086FCADE6">
    <w:name w:val="F8909D4856FC449D86FF4F1086FCADE6"/>
    <w:rsid w:val="00C644F8"/>
  </w:style>
  <w:style w:type="paragraph" w:customStyle="1" w:styleId="F1743C24F297475D90A741B9DB4218CF">
    <w:name w:val="F1743C24F297475D90A741B9DB4218CF"/>
    <w:rsid w:val="00C644F8"/>
  </w:style>
  <w:style w:type="paragraph" w:customStyle="1" w:styleId="183AF4FFA5B5411880A1D1D8888FAB90">
    <w:name w:val="183AF4FFA5B5411880A1D1D8888FAB90"/>
    <w:rsid w:val="00C644F8"/>
  </w:style>
  <w:style w:type="paragraph" w:customStyle="1" w:styleId="F3A0F9FEC97740DDA7E3E8DBD28195DD">
    <w:name w:val="F3A0F9FEC97740DDA7E3E8DBD28195DD"/>
    <w:rsid w:val="00C644F8"/>
  </w:style>
  <w:style w:type="paragraph" w:customStyle="1" w:styleId="16FE91187354434894E3C2C031DCBBC5">
    <w:name w:val="16FE91187354434894E3C2C031DCBBC5"/>
    <w:rsid w:val="00C644F8"/>
  </w:style>
  <w:style w:type="paragraph" w:customStyle="1" w:styleId="0E6F801A961C4F22A2A1E34D469F460A">
    <w:name w:val="0E6F801A961C4F22A2A1E34D469F460A"/>
    <w:rsid w:val="00C644F8"/>
  </w:style>
  <w:style w:type="paragraph" w:customStyle="1" w:styleId="EBE70127DE7F4EC4BF3CD3DBE4C98599">
    <w:name w:val="EBE70127DE7F4EC4BF3CD3DBE4C98599"/>
    <w:rsid w:val="00C644F8"/>
  </w:style>
  <w:style w:type="paragraph" w:customStyle="1" w:styleId="11BAA228E8B343928EC893FAD96F20A2">
    <w:name w:val="11BAA228E8B343928EC893FAD96F20A2"/>
    <w:rsid w:val="00C644F8"/>
  </w:style>
  <w:style w:type="paragraph" w:customStyle="1" w:styleId="87D492F93427498D9AD935245D3E48EE">
    <w:name w:val="87D492F93427498D9AD935245D3E48EE"/>
    <w:rsid w:val="00C644F8"/>
  </w:style>
  <w:style w:type="paragraph" w:customStyle="1" w:styleId="E7CE4E18EF4E4D45822AEFAC9B9EA8A6">
    <w:name w:val="E7CE4E18EF4E4D45822AEFAC9B9EA8A6"/>
    <w:rsid w:val="00C644F8"/>
  </w:style>
  <w:style w:type="paragraph" w:customStyle="1" w:styleId="6396A86969EC4C7BA3ED25AC49AF1DA9">
    <w:name w:val="6396A86969EC4C7BA3ED25AC49AF1DA9"/>
    <w:rsid w:val="00C644F8"/>
  </w:style>
  <w:style w:type="paragraph" w:customStyle="1" w:styleId="5B171994A275451095D567E060C8A0FD">
    <w:name w:val="5B171994A275451095D567E060C8A0FD"/>
    <w:rsid w:val="00C644F8"/>
  </w:style>
  <w:style w:type="paragraph" w:customStyle="1" w:styleId="0A7AFB170A194E7EB1E7BB942EAF647E">
    <w:name w:val="0A7AFB170A194E7EB1E7BB942EAF647E"/>
    <w:rsid w:val="00C644F8"/>
  </w:style>
  <w:style w:type="paragraph" w:customStyle="1" w:styleId="855A84DE9936410AB4D340936C2B6AE1">
    <w:name w:val="855A84DE9936410AB4D340936C2B6AE1"/>
    <w:rsid w:val="00C644F8"/>
  </w:style>
  <w:style w:type="paragraph" w:customStyle="1" w:styleId="3998C466400649D5ACBEA655ADC61E80">
    <w:name w:val="3998C466400649D5ACBEA655ADC61E80"/>
    <w:rsid w:val="00C644F8"/>
  </w:style>
  <w:style w:type="paragraph" w:customStyle="1" w:styleId="E4932C5387CB48AD85FD48A4E5D97FAC">
    <w:name w:val="E4932C5387CB48AD85FD48A4E5D97FAC"/>
    <w:rsid w:val="00C644F8"/>
  </w:style>
  <w:style w:type="paragraph" w:customStyle="1" w:styleId="582FDE910BC64352BE30687F9F9AF2AC">
    <w:name w:val="582FDE910BC64352BE30687F9F9AF2AC"/>
    <w:rsid w:val="00C644F8"/>
  </w:style>
  <w:style w:type="paragraph" w:customStyle="1" w:styleId="A7D020B88F1A487D95CC1A6D6B0012C8">
    <w:name w:val="A7D020B88F1A487D95CC1A6D6B0012C8"/>
    <w:rsid w:val="00C644F8"/>
  </w:style>
  <w:style w:type="paragraph" w:customStyle="1" w:styleId="0160565D3F08447D862330E9C5E48A32">
    <w:name w:val="0160565D3F08447D862330E9C5E48A32"/>
    <w:rsid w:val="00C644F8"/>
  </w:style>
  <w:style w:type="paragraph" w:customStyle="1" w:styleId="9EA6BB188F8C4BB3B7FF9611E76CFE41">
    <w:name w:val="9EA6BB188F8C4BB3B7FF9611E76CFE41"/>
    <w:rsid w:val="00C644F8"/>
  </w:style>
  <w:style w:type="paragraph" w:customStyle="1" w:styleId="23596029D2534FAEB9E05CF18DAF67FF">
    <w:name w:val="23596029D2534FAEB9E05CF18DAF67FF"/>
    <w:rsid w:val="00C644F8"/>
  </w:style>
  <w:style w:type="paragraph" w:customStyle="1" w:styleId="15606EC4D133484682308C95F95E445B">
    <w:name w:val="15606EC4D133484682308C95F95E445B"/>
    <w:rsid w:val="00C644F8"/>
  </w:style>
  <w:style w:type="paragraph" w:customStyle="1" w:styleId="8039981D73E24F2D97A742E0846A534A">
    <w:name w:val="8039981D73E24F2D97A742E0846A534A"/>
    <w:rsid w:val="00C644F8"/>
  </w:style>
  <w:style w:type="paragraph" w:customStyle="1" w:styleId="D7B0D7BAB06447F3A2DA2188275E0D2F">
    <w:name w:val="D7B0D7BAB06447F3A2DA2188275E0D2F"/>
    <w:rsid w:val="00C644F8"/>
  </w:style>
  <w:style w:type="paragraph" w:customStyle="1" w:styleId="DADE3E46BB0B48A6BBF64C478B79F19E">
    <w:name w:val="DADE3E46BB0B48A6BBF64C478B79F19E"/>
    <w:rsid w:val="00C644F8"/>
  </w:style>
  <w:style w:type="paragraph" w:customStyle="1" w:styleId="E399E40FB3894FCF9C3F9B6C0EAFFEEF">
    <w:name w:val="E399E40FB3894FCF9C3F9B6C0EAFFEEF"/>
    <w:rsid w:val="00C644F8"/>
  </w:style>
  <w:style w:type="paragraph" w:customStyle="1" w:styleId="B8545E20E65447F49A6BDE5EAF626E8F">
    <w:name w:val="B8545E20E65447F49A6BDE5EAF626E8F"/>
    <w:rsid w:val="00C644F8"/>
  </w:style>
  <w:style w:type="paragraph" w:customStyle="1" w:styleId="963F4BF180D54CE888576BAA8A852695">
    <w:name w:val="963F4BF180D54CE888576BAA8A852695"/>
    <w:rsid w:val="00C644F8"/>
  </w:style>
  <w:style w:type="paragraph" w:customStyle="1" w:styleId="080F218AB18240A48244EC390A8DD7A2">
    <w:name w:val="080F218AB18240A48244EC390A8DD7A2"/>
    <w:rsid w:val="00C644F8"/>
  </w:style>
  <w:style w:type="paragraph" w:customStyle="1" w:styleId="927F46D9378A464CB2A991FEB12E9437">
    <w:name w:val="927F46D9378A464CB2A991FEB12E9437"/>
    <w:rsid w:val="00C644F8"/>
  </w:style>
  <w:style w:type="paragraph" w:customStyle="1" w:styleId="364D0A5436B94A55BFEA2B2C4036B9FD">
    <w:name w:val="364D0A5436B94A55BFEA2B2C4036B9FD"/>
    <w:rsid w:val="00C644F8"/>
  </w:style>
  <w:style w:type="paragraph" w:customStyle="1" w:styleId="82CA94388EC44E809D5E82D77C9B6AD7">
    <w:name w:val="82CA94388EC44E809D5E82D77C9B6AD7"/>
    <w:rsid w:val="00C644F8"/>
  </w:style>
  <w:style w:type="paragraph" w:customStyle="1" w:styleId="9612C5E2420745FE96EF5956DCDF09FA">
    <w:name w:val="9612C5E2420745FE96EF5956DCDF09FA"/>
    <w:rsid w:val="00C644F8"/>
  </w:style>
  <w:style w:type="paragraph" w:customStyle="1" w:styleId="FB4D8A379CE94BDC8F1EB056D0BB0C9A">
    <w:name w:val="FB4D8A379CE94BDC8F1EB056D0BB0C9A"/>
    <w:rsid w:val="00C644F8"/>
  </w:style>
  <w:style w:type="paragraph" w:customStyle="1" w:styleId="BBD5828603274CEB9576F3B70778FBE0">
    <w:name w:val="BBD5828603274CEB9576F3B70778FBE0"/>
    <w:rsid w:val="00C644F8"/>
  </w:style>
  <w:style w:type="paragraph" w:customStyle="1" w:styleId="069FB3FCC8C94E09B7CB04D2E34DC31C">
    <w:name w:val="069FB3FCC8C94E09B7CB04D2E34DC31C"/>
    <w:rsid w:val="00C644F8"/>
  </w:style>
  <w:style w:type="paragraph" w:customStyle="1" w:styleId="F018143454FF45ECB1BCB73E4AAEB349">
    <w:name w:val="F018143454FF45ECB1BCB73E4AAEB349"/>
    <w:rsid w:val="00C644F8"/>
  </w:style>
  <w:style w:type="paragraph" w:customStyle="1" w:styleId="1E763CF5378C438687EC0A6DBDEA5DB8">
    <w:name w:val="1E763CF5378C438687EC0A6DBDEA5DB8"/>
    <w:rsid w:val="00C644F8"/>
  </w:style>
  <w:style w:type="paragraph" w:customStyle="1" w:styleId="F6D9A2FA43B843F494DBBE8D39A5421F">
    <w:name w:val="F6D9A2FA43B843F494DBBE8D39A5421F"/>
    <w:rsid w:val="00C644F8"/>
  </w:style>
  <w:style w:type="paragraph" w:customStyle="1" w:styleId="7185A10925F147C689196BAD5EBDA5C5">
    <w:name w:val="7185A10925F147C689196BAD5EBDA5C5"/>
    <w:rsid w:val="00C644F8"/>
  </w:style>
  <w:style w:type="paragraph" w:customStyle="1" w:styleId="F35352625FD146F98BC259A672A01751">
    <w:name w:val="F35352625FD146F98BC259A672A01751"/>
    <w:rsid w:val="00C644F8"/>
  </w:style>
  <w:style w:type="paragraph" w:customStyle="1" w:styleId="A0E45D7137F24B89BCE8FE836B2E1243">
    <w:name w:val="A0E45D7137F24B89BCE8FE836B2E1243"/>
    <w:rsid w:val="00C644F8"/>
  </w:style>
  <w:style w:type="paragraph" w:customStyle="1" w:styleId="261DF071057045F4A67A827B66B35000">
    <w:name w:val="261DF071057045F4A67A827B66B35000"/>
    <w:rsid w:val="00C644F8"/>
  </w:style>
  <w:style w:type="paragraph" w:customStyle="1" w:styleId="6AF23A3CA4DC4EF0B6A9DB3790E0156C">
    <w:name w:val="6AF23A3CA4DC4EF0B6A9DB3790E0156C"/>
    <w:rsid w:val="00C644F8"/>
  </w:style>
  <w:style w:type="paragraph" w:customStyle="1" w:styleId="D343D9A7EDFB4647B9D78C77F17FD0B6">
    <w:name w:val="D343D9A7EDFB4647B9D78C77F17FD0B6"/>
    <w:rsid w:val="00C644F8"/>
  </w:style>
  <w:style w:type="paragraph" w:customStyle="1" w:styleId="382BCF0BA39248568724C11427C18BB9">
    <w:name w:val="382BCF0BA39248568724C11427C18BB9"/>
    <w:rsid w:val="00C644F8"/>
  </w:style>
  <w:style w:type="paragraph" w:customStyle="1" w:styleId="3372F182E92A4F6E8F94A88C5EE07A8D">
    <w:name w:val="3372F182E92A4F6E8F94A88C5EE07A8D"/>
    <w:rsid w:val="00C644F8"/>
  </w:style>
  <w:style w:type="paragraph" w:customStyle="1" w:styleId="99948BAF4C7448E896B9459F08AF3658">
    <w:name w:val="99948BAF4C7448E896B9459F08AF3658"/>
    <w:rsid w:val="00C644F8"/>
  </w:style>
  <w:style w:type="paragraph" w:customStyle="1" w:styleId="44DDD6B4FA3540AE887924E205F25617">
    <w:name w:val="44DDD6B4FA3540AE887924E205F25617"/>
    <w:rsid w:val="00C644F8"/>
  </w:style>
  <w:style w:type="paragraph" w:customStyle="1" w:styleId="BC01E8D1EF934C378F7569445D571C3E">
    <w:name w:val="BC01E8D1EF934C378F7569445D571C3E"/>
    <w:rsid w:val="00C644F8"/>
  </w:style>
  <w:style w:type="paragraph" w:customStyle="1" w:styleId="B83AC348B8A0463DB235E1CD00BF0B02">
    <w:name w:val="B83AC348B8A0463DB235E1CD00BF0B02"/>
    <w:rsid w:val="00C644F8"/>
  </w:style>
  <w:style w:type="paragraph" w:customStyle="1" w:styleId="95C558A013B84CF296C55A563A31F119">
    <w:name w:val="95C558A013B84CF296C55A563A31F119"/>
    <w:rsid w:val="00C644F8"/>
  </w:style>
  <w:style w:type="paragraph" w:customStyle="1" w:styleId="48EC0F166DE5466588FBE4B10CF73D08">
    <w:name w:val="48EC0F166DE5466588FBE4B10CF73D08"/>
    <w:rsid w:val="00C644F8"/>
  </w:style>
  <w:style w:type="paragraph" w:customStyle="1" w:styleId="4768EE569204461299EFD2A273FAA1CE">
    <w:name w:val="4768EE569204461299EFD2A273FAA1CE"/>
    <w:rsid w:val="00C644F8"/>
  </w:style>
  <w:style w:type="paragraph" w:customStyle="1" w:styleId="C83B8DFF906A4CB195B297965DEEC0E8">
    <w:name w:val="C83B8DFF906A4CB195B297965DEEC0E8"/>
    <w:rsid w:val="00C644F8"/>
  </w:style>
  <w:style w:type="paragraph" w:customStyle="1" w:styleId="0D716008212C44318665AA2C55F94BDC">
    <w:name w:val="0D716008212C44318665AA2C55F94BDC"/>
    <w:rsid w:val="00C644F8"/>
  </w:style>
  <w:style w:type="paragraph" w:customStyle="1" w:styleId="CB740A2496D848D1A9E4263C28F04A10">
    <w:name w:val="CB740A2496D848D1A9E4263C28F04A10"/>
    <w:rsid w:val="00C644F8"/>
  </w:style>
  <w:style w:type="paragraph" w:customStyle="1" w:styleId="4FAD1B378D1E4B80B58E76B5E0DF2B84">
    <w:name w:val="4FAD1B378D1E4B80B58E76B5E0DF2B84"/>
    <w:rsid w:val="00C644F8"/>
  </w:style>
  <w:style w:type="paragraph" w:customStyle="1" w:styleId="843869F10A634A69A5F651AD133450D9">
    <w:name w:val="843869F10A634A69A5F651AD133450D9"/>
    <w:rsid w:val="00C644F8"/>
  </w:style>
  <w:style w:type="paragraph" w:customStyle="1" w:styleId="6D86BF399C1A49ABB0D8DD534B2D3C0C">
    <w:name w:val="6D86BF399C1A49ABB0D8DD534B2D3C0C"/>
    <w:rsid w:val="00C644F8"/>
  </w:style>
  <w:style w:type="paragraph" w:customStyle="1" w:styleId="07A7BDD999554F66BB66EA835D655358">
    <w:name w:val="07A7BDD999554F66BB66EA835D655358"/>
    <w:rsid w:val="00C644F8"/>
  </w:style>
  <w:style w:type="paragraph" w:customStyle="1" w:styleId="EED260EB4C6444F8B772FC39F0623683">
    <w:name w:val="EED260EB4C6444F8B772FC39F0623683"/>
    <w:rsid w:val="00C644F8"/>
  </w:style>
  <w:style w:type="paragraph" w:customStyle="1" w:styleId="4FCDDA7F80B5416F9F7985D19CF96596">
    <w:name w:val="4FCDDA7F80B5416F9F7985D19CF96596"/>
    <w:rsid w:val="00C644F8"/>
  </w:style>
  <w:style w:type="paragraph" w:customStyle="1" w:styleId="F9805575139A492B90344EF094684AB5">
    <w:name w:val="F9805575139A492B90344EF094684AB5"/>
    <w:rsid w:val="00C644F8"/>
  </w:style>
  <w:style w:type="paragraph" w:customStyle="1" w:styleId="D30D4B928F9D4E55BAF81BDE91633BDF">
    <w:name w:val="D30D4B928F9D4E55BAF81BDE91633BDF"/>
    <w:rsid w:val="00C644F8"/>
  </w:style>
  <w:style w:type="paragraph" w:customStyle="1" w:styleId="4F72478BF0FC4B5A9F2EE9B3A77D7ABC">
    <w:name w:val="4F72478BF0FC4B5A9F2EE9B3A77D7ABC"/>
    <w:rsid w:val="00C644F8"/>
  </w:style>
  <w:style w:type="paragraph" w:customStyle="1" w:styleId="05E63AEDD02C44A4BCE009C6FDA5D14A">
    <w:name w:val="05E63AEDD02C44A4BCE009C6FDA5D14A"/>
    <w:rsid w:val="00C644F8"/>
  </w:style>
  <w:style w:type="paragraph" w:customStyle="1" w:styleId="F0471CC234484312A754241B5EA50F87">
    <w:name w:val="F0471CC234484312A754241B5EA50F87"/>
    <w:rsid w:val="00C644F8"/>
  </w:style>
  <w:style w:type="paragraph" w:customStyle="1" w:styleId="17AC6C575EC14FF8BF04CF1AD308336A">
    <w:name w:val="17AC6C575EC14FF8BF04CF1AD308336A"/>
    <w:rsid w:val="00C644F8"/>
  </w:style>
  <w:style w:type="paragraph" w:customStyle="1" w:styleId="A2968DB2BBB14E52907B17A5E719CA34">
    <w:name w:val="A2968DB2BBB14E52907B17A5E719CA34"/>
    <w:rsid w:val="00C644F8"/>
  </w:style>
  <w:style w:type="paragraph" w:customStyle="1" w:styleId="077D8DFD1A2447EC826DDFC842F07EFB">
    <w:name w:val="077D8DFD1A2447EC826DDFC842F07EFB"/>
    <w:rsid w:val="00C644F8"/>
  </w:style>
  <w:style w:type="paragraph" w:customStyle="1" w:styleId="0D00432BD0F94F95A1645606C7FFDBF6">
    <w:name w:val="0D00432BD0F94F95A1645606C7FFDBF6"/>
    <w:rsid w:val="00C644F8"/>
  </w:style>
  <w:style w:type="paragraph" w:customStyle="1" w:styleId="38E73B21A88D404CB4521ED97C6C6016">
    <w:name w:val="38E73B21A88D404CB4521ED97C6C6016"/>
    <w:rsid w:val="00C644F8"/>
  </w:style>
  <w:style w:type="paragraph" w:customStyle="1" w:styleId="97542CE5E7C04B079A75004A303257FF">
    <w:name w:val="97542CE5E7C04B079A75004A303257FF"/>
    <w:rsid w:val="00C644F8"/>
  </w:style>
  <w:style w:type="paragraph" w:customStyle="1" w:styleId="ABC4ECCA7B23477CAF20D0176F420B4B">
    <w:name w:val="ABC4ECCA7B23477CAF20D0176F420B4B"/>
    <w:rsid w:val="00C644F8"/>
  </w:style>
  <w:style w:type="paragraph" w:customStyle="1" w:styleId="C846EE98B939483C93F025936CC6961C">
    <w:name w:val="C846EE98B939483C93F025936CC6961C"/>
    <w:rsid w:val="00C644F8"/>
  </w:style>
  <w:style w:type="paragraph" w:customStyle="1" w:styleId="F209865A866F4BC88917AA40A9D4DC2A">
    <w:name w:val="F209865A866F4BC88917AA40A9D4DC2A"/>
    <w:rsid w:val="00C644F8"/>
  </w:style>
  <w:style w:type="paragraph" w:customStyle="1" w:styleId="C9F3803D67B246369511CA101C804AF5">
    <w:name w:val="C9F3803D67B246369511CA101C804AF5"/>
    <w:rsid w:val="00C644F8"/>
  </w:style>
  <w:style w:type="paragraph" w:customStyle="1" w:styleId="976B4A40EEC04D5FAFBC35D84C30A1C8">
    <w:name w:val="976B4A40EEC04D5FAFBC35D84C30A1C8"/>
    <w:rsid w:val="00C644F8"/>
  </w:style>
  <w:style w:type="paragraph" w:customStyle="1" w:styleId="B43C1B2606134366AB0B543D7A102400">
    <w:name w:val="B43C1B2606134366AB0B543D7A102400"/>
    <w:rsid w:val="00C644F8"/>
  </w:style>
  <w:style w:type="paragraph" w:customStyle="1" w:styleId="533BBA3152C748F78FAB2CC3DCFF3C23">
    <w:name w:val="533BBA3152C748F78FAB2CC3DCFF3C23"/>
    <w:rsid w:val="00C644F8"/>
  </w:style>
  <w:style w:type="paragraph" w:customStyle="1" w:styleId="81B49D2669FE489088BAA77D21DB51B0">
    <w:name w:val="81B49D2669FE489088BAA77D21DB51B0"/>
    <w:rsid w:val="00C644F8"/>
  </w:style>
  <w:style w:type="paragraph" w:customStyle="1" w:styleId="C635C4E9D0E3413388923DE775426F28">
    <w:name w:val="C635C4E9D0E3413388923DE775426F28"/>
    <w:rsid w:val="00C644F8"/>
  </w:style>
  <w:style w:type="paragraph" w:customStyle="1" w:styleId="DEA7C9A39B624F20A13E7557A2882BDE">
    <w:name w:val="DEA7C9A39B624F20A13E7557A2882BDE"/>
    <w:rsid w:val="00C644F8"/>
  </w:style>
  <w:style w:type="paragraph" w:customStyle="1" w:styleId="1F20486181694F1BBB03FF5B89A10B32">
    <w:name w:val="1F20486181694F1BBB03FF5B89A10B32"/>
    <w:rsid w:val="00C644F8"/>
  </w:style>
  <w:style w:type="paragraph" w:customStyle="1" w:styleId="6400FBBDBC4F45CFB9628890A87F86FC">
    <w:name w:val="6400FBBDBC4F45CFB9628890A87F86FC"/>
    <w:rsid w:val="00C644F8"/>
  </w:style>
  <w:style w:type="paragraph" w:customStyle="1" w:styleId="8AE114D27F59456F86249B8097DE2058">
    <w:name w:val="8AE114D27F59456F86249B8097DE2058"/>
    <w:rsid w:val="00C644F8"/>
  </w:style>
  <w:style w:type="paragraph" w:customStyle="1" w:styleId="DA108DA4E698481C9D8AEA22D5694808">
    <w:name w:val="DA108DA4E698481C9D8AEA22D5694808"/>
    <w:rsid w:val="00C644F8"/>
  </w:style>
  <w:style w:type="paragraph" w:customStyle="1" w:styleId="8CA87BB8315D4EBE85DEBA83F0FA5103">
    <w:name w:val="8CA87BB8315D4EBE85DEBA83F0FA5103"/>
    <w:rsid w:val="00C644F8"/>
  </w:style>
  <w:style w:type="paragraph" w:customStyle="1" w:styleId="4B5D731BEFF6427B9EDB09AEBDFB6835">
    <w:name w:val="4B5D731BEFF6427B9EDB09AEBDFB6835"/>
    <w:rsid w:val="00C644F8"/>
  </w:style>
  <w:style w:type="paragraph" w:customStyle="1" w:styleId="E5EEFB907BFC4F309B94F9944A57153E">
    <w:name w:val="E5EEFB907BFC4F309B94F9944A57153E"/>
    <w:rsid w:val="00C644F8"/>
  </w:style>
  <w:style w:type="paragraph" w:customStyle="1" w:styleId="3DBED00330524B91B4141CAF054595DC">
    <w:name w:val="3DBED00330524B91B4141CAF054595DC"/>
    <w:rsid w:val="00C644F8"/>
  </w:style>
  <w:style w:type="paragraph" w:customStyle="1" w:styleId="FBFB3D86265547C7A0FF7F8E78733673">
    <w:name w:val="FBFB3D86265547C7A0FF7F8E78733673"/>
    <w:rsid w:val="00C644F8"/>
  </w:style>
  <w:style w:type="paragraph" w:customStyle="1" w:styleId="7BEF92B3FF764DF4B93D0B3886AAAF21">
    <w:name w:val="7BEF92B3FF764DF4B93D0B3886AAAF21"/>
    <w:rsid w:val="00C644F8"/>
  </w:style>
  <w:style w:type="paragraph" w:customStyle="1" w:styleId="75491E8A88A64D51AA3579AEBA7E1C2C">
    <w:name w:val="75491E8A88A64D51AA3579AEBA7E1C2C"/>
    <w:rsid w:val="00C644F8"/>
  </w:style>
  <w:style w:type="paragraph" w:customStyle="1" w:styleId="EAF088D45449413ABE610914C3CC653F">
    <w:name w:val="EAF088D45449413ABE610914C3CC653F"/>
    <w:rsid w:val="00C644F8"/>
  </w:style>
  <w:style w:type="paragraph" w:customStyle="1" w:styleId="936F629EE9FF4759A66D1A058EF8C15D">
    <w:name w:val="936F629EE9FF4759A66D1A058EF8C15D"/>
    <w:rsid w:val="00C644F8"/>
  </w:style>
  <w:style w:type="paragraph" w:customStyle="1" w:styleId="086EDF3F6E774C8DB5EADDCB13D80EE8">
    <w:name w:val="086EDF3F6E774C8DB5EADDCB13D80EE8"/>
    <w:rsid w:val="00C644F8"/>
  </w:style>
  <w:style w:type="paragraph" w:customStyle="1" w:styleId="EC421EC3046641DBA8AE4D158D403712">
    <w:name w:val="EC421EC3046641DBA8AE4D158D403712"/>
    <w:rsid w:val="00C644F8"/>
  </w:style>
  <w:style w:type="paragraph" w:customStyle="1" w:styleId="4121F0F81BC946CB8314BFFC4C2F800C">
    <w:name w:val="4121F0F81BC946CB8314BFFC4C2F800C"/>
    <w:rsid w:val="00C644F8"/>
  </w:style>
  <w:style w:type="paragraph" w:customStyle="1" w:styleId="ECF92050ADCF4B1385296C9694EF870E">
    <w:name w:val="ECF92050ADCF4B1385296C9694EF870E"/>
    <w:rsid w:val="00C644F8"/>
  </w:style>
  <w:style w:type="paragraph" w:customStyle="1" w:styleId="B9587811A7ED4680B0EAF7CD0CE59A21">
    <w:name w:val="B9587811A7ED4680B0EAF7CD0CE59A21"/>
    <w:rsid w:val="00C644F8"/>
  </w:style>
  <w:style w:type="paragraph" w:customStyle="1" w:styleId="28E08F3DEAED4E0E96D82A0B853B1500">
    <w:name w:val="28E08F3DEAED4E0E96D82A0B853B1500"/>
    <w:rsid w:val="00C644F8"/>
  </w:style>
  <w:style w:type="paragraph" w:customStyle="1" w:styleId="72530640672842BDA78F063B0B746778">
    <w:name w:val="72530640672842BDA78F063B0B746778"/>
    <w:rsid w:val="00C644F8"/>
  </w:style>
  <w:style w:type="paragraph" w:customStyle="1" w:styleId="6FA73F6067F44FA8A681C3003E6A87F8">
    <w:name w:val="6FA73F6067F44FA8A681C3003E6A87F8"/>
    <w:rsid w:val="00C644F8"/>
  </w:style>
  <w:style w:type="paragraph" w:customStyle="1" w:styleId="562A56D3882842FF834DD35081AD8955">
    <w:name w:val="562A56D3882842FF834DD35081AD8955"/>
    <w:rsid w:val="00C644F8"/>
  </w:style>
  <w:style w:type="paragraph" w:customStyle="1" w:styleId="5C282DD855B84919B734131B2723BD8F">
    <w:name w:val="5C282DD855B84919B734131B2723BD8F"/>
    <w:rsid w:val="00C644F8"/>
  </w:style>
  <w:style w:type="paragraph" w:customStyle="1" w:styleId="A5579364432941CAB11ABF40D87DF9BA">
    <w:name w:val="A5579364432941CAB11ABF40D87DF9BA"/>
    <w:rsid w:val="00C644F8"/>
  </w:style>
  <w:style w:type="paragraph" w:customStyle="1" w:styleId="0E09EEABB96E4744A92754B614DB36BE">
    <w:name w:val="0E09EEABB96E4744A92754B614DB36BE"/>
    <w:rsid w:val="00C644F8"/>
  </w:style>
  <w:style w:type="paragraph" w:customStyle="1" w:styleId="4504853568294186BBD704BF6473A1D2">
    <w:name w:val="4504853568294186BBD704BF6473A1D2"/>
    <w:rsid w:val="00C644F8"/>
  </w:style>
  <w:style w:type="paragraph" w:customStyle="1" w:styleId="AB0669304F2D411C942945C871E98D89">
    <w:name w:val="AB0669304F2D411C942945C871E98D89"/>
    <w:rsid w:val="00C644F8"/>
  </w:style>
  <w:style w:type="paragraph" w:customStyle="1" w:styleId="AD8B5BF941AD4A959A9C08B0375F3839">
    <w:name w:val="AD8B5BF941AD4A959A9C08B0375F3839"/>
    <w:rsid w:val="00C644F8"/>
  </w:style>
  <w:style w:type="paragraph" w:customStyle="1" w:styleId="732DD29516B04EAB8E10077EC7472A18">
    <w:name w:val="732DD29516B04EAB8E10077EC7472A18"/>
    <w:rsid w:val="00C644F8"/>
  </w:style>
  <w:style w:type="paragraph" w:customStyle="1" w:styleId="51C135854DA94773A9FA431F82B9E43D">
    <w:name w:val="51C135854DA94773A9FA431F82B9E43D"/>
    <w:rsid w:val="00C644F8"/>
  </w:style>
  <w:style w:type="paragraph" w:customStyle="1" w:styleId="C6277A658E1B449EBEB0460A63B5973E">
    <w:name w:val="C6277A658E1B449EBEB0460A63B5973E"/>
    <w:rsid w:val="00C644F8"/>
  </w:style>
  <w:style w:type="paragraph" w:customStyle="1" w:styleId="E4CFF4F5B30E435CA2286D8A8F67A459">
    <w:name w:val="E4CFF4F5B30E435CA2286D8A8F67A459"/>
    <w:rsid w:val="00C644F8"/>
  </w:style>
  <w:style w:type="paragraph" w:customStyle="1" w:styleId="2E33641F2BE846B79C4A5AC6B65C2E82">
    <w:name w:val="2E33641F2BE846B79C4A5AC6B65C2E82"/>
    <w:rsid w:val="00C644F8"/>
  </w:style>
  <w:style w:type="paragraph" w:customStyle="1" w:styleId="65164F9C93284E0499D685D42032D604">
    <w:name w:val="65164F9C93284E0499D685D42032D604"/>
    <w:rsid w:val="00C644F8"/>
  </w:style>
  <w:style w:type="paragraph" w:customStyle="1" w:styleId="45CFDFB359784262BD115608B70609F8">
    <w:name w:val="45CFDFB359784262BD115608B70609F8"/>
    <w:rsid w:val="00C644F8"/>
  </w:style>
  <w:style w:type="paragraph" w:customStyle="1" w:styleId="DE33F8004ADB412A8B9C84839C4DDFF2">
    <w:name w:val="DE33F8004ADB412A8B9C84839C4DDFF2"/>
    <w:rsid w:val="00C644F8"/>
  </w:style>
  <w:style w:type="paragraph" w:customStyle="1" w:styleId="83D3812B579F481E8E6615D1FE692DC1">
    <w:name w:val="83D3812B579F481E8E6615D1FE692DC1"/>
    <w:rsid w:val="00C644F8"/>
  </w:style>
  <w:style w:type="paragraph" w:customStyle="1" w:styleId="FB8B394577074C64B1EACD0ACA4C7970">
    <w:name w:val="FB8B394577074C64B1EACD0ACA4C7970"/>
    <w:rsid w:val="00C644F8"/>
  </w:style>
  <w:style w:type="paragraph" w:customStyle="1" w:styleId="475C6720B63D42EAA0AB2D7A51196116">
    <w:name w:val="475C6720B63D42EAA0AB2D7A51196116"/>
    <w:rsid w:val="00C644F8"/>
  </w:style>
  <w:style w:type="paragraph" w:customStyle="1" w:styleId="43885FFAEA8C4BBC89094BDFF7081CEA">
    <w:name w:val="43885FFAEA8C4BBC89094BDFF7081CEA"/>
    <w:rsid w:val="00C644F8"/>
  </w:style>
  <w:style w:type="paragraph" w:customStyle="1" w:styleId="F70A31F8A4494968BACE13F8502190EA">
    <w:name w:val="F70A31F8A4494968BACE13F8502190EA"/>
    <w:rsid w:val="00C644F8"/>
  </w:style>
  <w:style w:type="paragraph" w:customStyle="1" w:styleId="97C78BAB7331451589C31B02C6687B22">
    <w:name w:val="97C78BAB7331451589C31B02C6687B22"/>
    <w:rsid w:val="00C644F8"/>
  </w:style>
  <w:style w:type="paragraph" w:customStyle="1" w:styleId="E0ABC919B9064852A64530ECCA38BD2D">
    <w:name w:val="E0ABC919B9064852A64530ECCA38BD2D"/>
    <w:rsid w:val="00C644F8"/>
  </w:style>
  <w:style w:type="paragraph" w:customStyle="1" w:styleId="79E715DA14644BE792542C40FB83739F">
    <w:name w:val="79E715DA14644BE792542C40FB83739F"/>
    <w:rsid w:val="00C644F8"/>
  </w:style>
  <w:style w:type="paragraph" w:customStyle="1" w:styleId="CDFC4797129F4ADFA2F95950E611DDC9">
    <w:name w:val="CDFC4797129F4ADFA2F95950E611DDC9"/>
    <w:rsid w:val="00C644F8"/>
  </w:style>
  <w:style w:type="paragraph" w:customStyle="1" w:styleId="58AEA49AA58341D8B5E4F03874F59E42">
    <w:name w:val="58AEA49AA58341D8B5E4F03874F59E42"/>
    <w:rsid w:val="00C644F8"/>
  </w:style>
  <w:style w:type="paragraph" w:customStyle="1" w:styleId="1B0ED89CEC6D4252BCCE223AA17F8730">
    <w:name w:val="1B0ED89CEC6D4252BCCE223AA17F8730"/>
    <w:rsid w:val="00C644F8"/>
  </w:style>
  <w:style w:type="paragraph" w:customStyle="1" w:styleId="BDA593557A4940E188DAF552FEA9F6E8">
    <w:name w:val="BDA593557A4940E188DAF552FEA9F6E8"/>
    <w:rsid w:val="00C644F8"/>
  </w:style>
  <w:style w:type="paragraph" w:customStyle="1" w:styleId="CB01CA99F8A74977A0ECE1CD6C96959C">
    <w:name w:val="CB01CA99F8A74977A0ECE1CD6C96959C"/>
    <w:rsid w:val="00C644F8"/>
  </w:style>
  <w:style w:type="paragraph" w:customStyle="1" w:styleId="300661AD74C24AF5932F2A9A184F6413">
    <w:name w:val="300661AD74C24AF5932F2A9A184F6413"/>
    <w:rsid w:val="00C644F8"/>
  </w:style>
  <w:style w:type="paragraph" w:customStyle="1" w:styleId="CA796C83A65A4F06B3C91BEEBD194E90">
    <w:name w:val="CA796C83A65A4F06B3C91BEEBD194E90"/>
    <w:rsid w:val="00C644F8"/>
  </w:style>
  <w:style w:type="paragraph" w:customStyle="1" w:styleId="D52482EF5D394108BDB7315F2775C880">
    <w:name w:val="D52482EF5D394108BDB7315F2775C880"/>
    <w:rsid w:val="00C644F8"/>
  </w:style>
  <w:style w:type="paragraph" w:customStyle="1" w:styleId="2FFAB577A6CD487C94379CF27C38549F">
    <w:name w:val="2FFAB577A6CD487C94379CF27C38549F"/>
    <w:rsid w:val="00C644F8"/>
  </w:style>
  <w:style w:type="paragraph" w:customStyle="1" w:styleId="5542B00D60814A45B4A2B0CCC76D124A">
    <w:name w:val="5542B00D60814A45B4A2B0CCC76D124A"/>
    <w:rsid w:val="00C644F8"/>
  </w:style>
  <w:style w:type="paragraph" w:customStyle="1" w:styleId="51957A15793D46C79B980768547CFCB8">
    <w:name w:val="51957A15793D46C79B980768547CFCB8"/>
    <w:rsid w:val="00C644F8"/>
  </w:style>
  <w:style w:type="paragraph" w:customStyle="1" w:styleId="F6844C1727EB4261B4F4FB52C34E3EB8">
    <w:name w:val="F6844C1727EB4261B4F4FB52C34E3EB8"/>
    <w:rsid w:val="00C644F8"/>
  </w:style>
  <w:style w:type="paragraph" w:customStyle="1" w:styleId="20308BC864F54630A8284CDA5913742D29">
    <w:name w:val="20308BC864F54630A8284CDA5913742D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3">
    <w:name w:val="BF2489B04A51453CA6527044B31C2F4D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1">
    <w:name w:val="A5BA49B232B442B699E8F2397D9DCFD2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1">
    <w:name w:val="D3E02DB6228F448C82FB07FE722F6919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1">
    <w:name w:val="9D80862309E5465E9B54FBE1E3E598A2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1">
    <w:name w:val="710E98C028794BC59B3815C75BCF67D0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6">
    <w:name w:val="C363147CB6904EAEB32F4E195B113A9A2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4">
    <w:name w:val="5261F5AACB3742709F9404ED42D86FA4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4">
    <w:name w:val="25F3F40951744C6A92BF3505C0CB9294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4">
    <w:name w:val="0DEA2E94A6214E599AA4E1CA67A6668E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4">
    <w:name w:val="5C08A77BF85F45CCB30B3DD8A80582F4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3">
    <w:name w:val="996784D3B47D4D21822A7F199E6780EA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3">
    <w:name w:val="CD315B54F93F472BB4DDADCB9C4B6A12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3">
    <w:name w:val="5C005F97DAEA46428EF1B4403766D3A1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3">
    <w:name w:val="4E774ADA80A5447786EB9A2DEFBF40D623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19">
    <w:name w:val="C21472B5EDD84B8CAAF245061C3A8787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19">
    <w:name w:val="161150EE05C042F1A8EF9FD15921B201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19">
    <w:name w:val="1DA638BADB8C400C9208B893FE2DBBC6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19">
    <w:name w:val="F27E94E1F24F45FD80E5C206205337F2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8">
    <w:name w:val="733282B487AC4DFC9B0FF4894F9F8DBE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7">
    <w:name w:val="0E27AB4FD0E848F0A92FFF06B99E3506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6">
    <w:name w:val="D089605AA9F340769C0392EEE99FA535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6">
    <w:name w:val="74DA67D345004EB2BCB52C041468FF1E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6">
    <w:name w:val="A7C1997481D04B22A708B1FCBAA89D9B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6">
    <w:name w:val="842D01FC423F40C2BCE61C2801718FDC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6">
    <w:name w:val="0DB2C6FD82A14651A67A2E75DEE4793F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6">
    <w:name w:val="EFD40A6758C643F4B398B48B6D25000E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6">
    <w:name w:val="2DA6E25B3B434A6BB842D17C21A72ED9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6">
    <w:name w:val="4A49A51AAA6F44FFB300A4612546F04C16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1">
    <w:name w:val="7F55E16CEAE64BCA91592D3CF657FD77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1">
    <w:name w:val="A3D9890CB1594ABA9D4DE4D35A780F5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1">
    <w:name w:val="4DC944EB205743EE9583F352893382C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1">
    <w:name w:val="B49194ADBFF94590B28745F4AA88B677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1">
    <w:name w:val="215D73364FA5498B9E8885DC850211F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1">
    <w:name w:val="707823EE3DC1473382D3B9571C9C2E5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1">
    <w:name w:val="D853E1F23B324A758B0AE38C8A360A8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1">
    <w:name w:val="E6FFACB54B7D4F3BB41FE4A3BB2DC60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1">
    <w:name w:val="560274B52D4D487981738BCCF0C13D9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1">
    <w:name w:val="F3DBC7A55D2F4E82ABC6BAC3A03F87A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1">
    <w:name w:val="F4486781978148B0B2566452CF4F17F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1">
    <w:name w:val="6837010C2BF74CFCB2BAB694B54B6EB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1">
    <w:name w:val="F0ABB73CB7D3475ABD1FC4D6A6862F8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1">
    <w:name w:val="9F734D38D0BF4FE2B6C6CD81720C38E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6C487AD132840E09A83DFBAE0567A5B1">
    <w:name w:val="F6C487AD132840E09A83DFBAE0567A5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F7C25F8D5654707A511A63FBF5245801">
    <w:name w:val="5F7C25F8D5654707A511A63FBF52458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9A9F705F0C64239A5EDDC3F5BB0F5351">
    <w:name w:val="09A9F705F0C64239A5EDDC3F5BB0F53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0B2FE591764904B0D397F8A3D672681">
    <w:name w:val="D00B2FE591764904B0D397F8A3D6726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A33FE444034459B1A5E4774479F3C21">
    <w:name w:val="72A33FE444034459B1A5E4774479F3C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1C5E1E24F04940A439A5CF8B8A6CC11">
    <w:name w:val="521C5E1E24F04940A439A5CF8B8A6C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E2177C991E468DA0149C5971CCA25F1">
    <w:name w:val="EFE2177C991E468DA0149C5971CCA25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12686344BB443649D269DE18B56359B1">
    <w:name w:val="F12686344BB443649D269DE18B56359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F49A99BAE343408980B2DD13CF63D51">
    <w:name w:val="DFF49A99BAE343408980B2DD13CF63D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6603A02F1C4770BDB50137B0DB802B1">
    <w:name w:val="976603A02F1C4770BDB50137B0DB802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D88C50556D045109098AE8661B8EF7C1">
    <w:name w:val="3D88C50556D045109098AE8661B8EF7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25040B675F24FE8AE8F0DF6B8F255431">
    <w:name w:val="625040B675F24FE8AE8F0DF6B8F2554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C26C7F8F7444A189B66145E820D83B91">
    <w:name w:val="AC26C7F8F7444A189B66145E820D83B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EE108CD5114F2A8BBCD02816C6C6381">
    <w:name w:val="40EE108CD5114F2A8BBCD02816C6C63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2974087BA64B358030565B9C77D7961">
    <w:name w:val="A72974087BA64B358030565B9C77D79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E03017868C04F1B8F5325DCB97AE7821">
    <w:name w:val="FE03017868C04F1B8F5325DCB97AE78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552573DFA74E519DAFA565D24A05681">
    <w:name w:val="40552573DFA74E519DAFA565D24A056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9C4A3DE8E16490383AEDF20EA481BD01">
    <w:name w:val="59C4A3DE8E16490383AEDF20EA481BD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093FB4AAE5842829CFE5075A6E261BA1">
    <w:name w:val="6093FB4AAE5842829CFE5075A6E261B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611746B04FC48F089A82127B76ACE581">
    <w:name w:val="3611746B04FC48F089A82127B76ACE5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AEBC1A4985046AF8FE85922FDDC94781">
    <w:name w:val="EAEBC1A4985046AF8FE85922FDDC947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A5BE3D7E12845549A60D24FCD7FB87E1">
    <w:name w:val="CA5BE3D7E12845549A60D24FCD7FB87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8C3618D3764ABD89F086DFFDB219581">
    <w:name w:val="C08C3618D3764ABD89F086DFFDB2195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7A41E530B142D28E8CA25EC7AEA5B91">
    <w:name w:val="B87A41E530B142D28E8CA25EC7AEA5B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A7470A584614C1FA6827BB64DC00AA51">
    <w:name w:val="CA7470A584614C1FA6827BB64DC00AA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031C3B36CA48C6905DFB54E3143FA21">
    <w:name w:val="F0031C3B36CA48C6905DFB54E3143FA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52686C5FAF5474CB8F57C031B1F2CCC1">
    <w:name w:val="952686C5FAF5474CB8F57C031B1F2CC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4BB9262DAF4983B2CE4539AEE5A9A01">
    <w:name w:val="D04BB9262DAF4983B2CE4539AEE5A9A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2B816018BC04523BC083E248B499F3B1">
    <w:name w:val="12B816018BC04523BC083E248B499F3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D48449D0444024BF54BA29BB73E56E1">
    <w:name w:val="1AD48449D0444024BF54BA29BB73E56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E85F0A29E443FEB7702303D1A3ECA31">
    <w:name w:val="6AE85F0A29E443FEB7702303D1A3ECA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79CF5D051974AA9A22CEDE0C5698DF81">
    <w:name w:val="279CF5D051974AA9A22CEDE0C5698DF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D87B7A9A4F340458679EF30C21629D11">
    <w:name w:val="5D87B7A9A4F340458679EF30C21629D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50BBA4A4C3D44E29B599D149BA5A0C31">
    <w:name w:val="450BBA4A4C3D44E29B599D149BA5A0C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D6E83BE5A0C49B6A90FCD99DEE3387F1">
    <w:name w:val="DD6E83BE5A0C49B6A90FCD99DEE3387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D462EF012344EEAB0743DFE8EDB4371">
    <w:name w:val="6AD462EF012344EEAB0743DFE8EDB437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1A3236AFBB141B6A3C6FFA02BA9427E1">
    <w:name w:val="A1A3236AFBB141B6A3C6FFA02BA9427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54A01F127C4F75944E64FA276DE9611">
    <w:name w:val="B854A01F127C4F75944E64FA276DE96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CD092B1F263442DA2E5406D50D34C311">
    <w:name w:val="7CD092B1F263442DA2E5406D50D34C3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09569097504F349E8CFEAA1936E4E31">
    <w:name w:val="4709569097504F349E8CFEAA1936E4E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EDAEA82A3B435A97DF32A0EA6548CB1">
    <w:name w:val="BFEDAEA82A3B435A97DF32A0EA6548C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D6933BF994C43E281510EAC81F8ED961">
    <w:name w:val="5D6933BF994C43E281510EAC81F8ED9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909D4856FC449D86FF4F1086FCADE61">
    <w:name w:val="F8909D4856FC449D86FF4F1086FCADE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1743C24F297475D90A741B9DB4218CF1">
    <w:name w:val="F1743C24F297475D90A741B9DB4218C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83AF4FFA5B5411880A1D1D8888FAB901">
    <w:name w:val="183AF4FFA5B5411880A1D1D8888FAB9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A0F9FEC97740DDA7E3E8DBD28195DD1">
    <w:name w:val="F3A0F9FEC97740DDA7E3E8DBD28195DD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FE91187354434894E3C2C031DCBBC51">
    <w:name w:val="16FE91187354434894E3C2C031DCBBC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6F801A961C4F22A2A1E34D469F460A1">
    <w:name w:val="0E6F801A961C4F22A2A1E34D469F460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BE70127DE7F4EC4BF3CD3DBE4C985991">
    <w:name w:val="EBE70127DE7F4EC4BF3CD3DBE4C9859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1BAA228E8B343928EC893FAD96F20A21">
    <w:name w:val="11BAA228E8B343928EC893FAD96F20A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D492F93427498D9AD935245D3E48EE1">
    <w:name w:val="87D492F93427498D9AD935245D3E48E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CE4E18EF4E4D45822AEFAC9B9EA8A61">
    <w:name w:val="E7CE4E18EF4E4D45822AEFAC9B9EA8A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396A86969EC4C7BA3ED25AC49AF1DA91">
    <w:name w:val="6396A86969EC4C7BA3ED25AC49AF1DA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171994A275451095D567E060C8A0FD1">
    <w:name w:val="5B171994A275451095D567E060C8A0FD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A7AFB170A194E7EB1E7BB942EAF647E1">
    <w:name w:val="0A7AFB170A194E7EB1E7BB942EAF647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55A84DE9936410AB4D340936C2B6AE11">
    <w:name w:val="855A84DE9936410AB4D340936C2B6AE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98C466400649D5ACBEA655ADC61E801">
    <w:name w:val="3998C466400649D5ACBEA655ADC61E8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932C5387CB48AD85FD48A4E5D97FAC1">
    <w:name w:val="E4932C5387CB48AD85FD48A4E5D97FA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2FDE910BC64352BE30687F9F9AF2AC1">
    <w:name w:val="582FDE910BC64352BE30687F9F9AF2A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D020B88F1A487D95CC1A6D6B0012C81">
    <w:name w:val="A7D020B88F1A487D95CC1A6D6B0012C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160565D3F08447D862330E9C5E48A321">
    <w:name w:val="0160565D3F08447D862330E9C5E48A3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A6BB188F8C4BB3B7FF9611E76CFE411">
    <w:name w:val="9EA6BB188F8C4BB3B7FF9611E76CFE4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3596029D2534FAEB9E05CF18DAF67FF1">
    <w:name w:val="23596029D2534FAEB9E05CF18DAF67F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606EC4D133484682308C95F95E445B1">
    <w:name w:val="15606EC4D133484682308C95F95E445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039981D73E24F2D97A742E0846A534A1">
    <w:name w:val="8039981D73E24F2D97A742E0846A534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7B0D7BAB06447F3A2DA2188275E0D2F1">
    <w:name w:val="D7B0D7BAB06447F3A2DA2188275E0D2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ADE3E46BB0B48A6BBF64C478B79F19E1">
    <w:name w:val="DADE3E46BB0B48A6BBF64C478B79F19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399E40FB3894FCF9C3F9B6C0EAFFEEF1">
    <w:name w:val="E399E40FB3894FCF9C3F9B6C0EAFFEE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545E20E65447F49A6BDE5EAF626E8F1">
    <w:name w:val="B8545E20E65447F49A6BDE5EAF626E8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63F4BF180D54CE888576BAA8A8526951">
    <w:name w:val="963F4BF180D54CE888576BAA8A85269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0F218AB18240A48244EC390A8DD7A21">
    <w:name w:val="080F218AB18240A48244EC390A8DD7A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27F46D9378A464CB2A991FEB12E94371">
    <w:name w:val="927F46D9378A464CB2A991FEB12E9437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64D0A5436B94A55BFEA2B2C4036B9FD1">
    <w:name w:val="364D0A5436B94A55BFEA2B2C4036B9FD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2CA94388EC44E809D5E82D77C9B6AD71">
    <w:name w:val="82CA94388EC44E809D5E82D77C9B6AD7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612C5E2420745FE96EF5956DCDF09FA1">
    <w:name w:val="9612C5E2420745FE96EF5956DCDF09F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B4D8A379CE94BDC8F1EB056D0BB0C9A1">
    <w:name w:val="FB4D8A379CE94BDC8F1EB056D0BB0C9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BD5828603274CEB9576F3B70778FBE01">
    <w:name w:val="BBD5828603274CEB9576F3B70778FBE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69FB3FCC8C94E09B7CB04D2E34DC31C1">
    <w:name w:val="069FB3FCC8C94E09B7CB04D2E34DC31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18143454FF45ECB1BCB73E4AAEB3491">
    <w:name w:val="F018143454FF45ECB1BCB73E4AAEB34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E763CF5378C438687EC0A6DBDEA5DB81">
    <w:name w:val="1E763CF5378C438687EC0A6DBDEA5DB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6D9A2FA43B843F494DBBE8D39A5421F1">
    <w:name w:val="F6D9A2FA43B843F494DBBE8D39A5421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85A10925F147C689196BAD5EBDA5C51">
    <w:name w:val="7185A10925F147C689196BAD5EBDA5C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5352625FD146F98BC259A672A017511">
    <w:name w:val="F35352625FD146F98BC259A672A0175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0E45D7137F24B89BCE8FE836B2E12431">
    <w:name w:val="A0E45D7137F24B89BCE8FE836B2E124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61DF071057045F4A67A827B66B350001">
    <w:name w:val="261DF071057045F4A67A827B66B3500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F23A3CA4DC4EF0B6A9DB3790E0156C1">
    <w:name w:val="6AF23A3CA4DC4EF0B6A9DB3790E0156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43D9A7EDFB4647B9D78C77F17FD0B61">
    <w:name w:val="D343D9A7EDFB4647B9D78C77F17FD0B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2BCF0BA39248568724C11427C18BB91">
    <w:name w:val="382BCF0BA39248568724C11427C18BB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72F182E92A4F6E8F94A88C5EE07A8D1">
    <w:name w:val="3372F182E92A4F6E8F94A88C5EE07A8D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948BAF4C7448E896B9459F08AF36581">
    <w:name w:val="99948BAF4C7448E896B9459F08AF365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4DDD6B4FA3540AE887924E205F256171">
    <w:name w:val="44DDD6B4FA3540AE887924E205F25617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01E8D1EF934C378F7569445D571C3E1">
    <w:name w:val="BC01E8D1EF934C378F7569445D571C3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3AC348B8A0463DB235E1CD00BF0B021">
    <w:name w:val="B83AC348B8A0463DB235E1CD00BF0B0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5C558A013B84CF296C55A563A31F1191">
    <w:name w:val="95C558A013B84CF296C55A563A31F11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8EC0F166DE5466588FBE4B10CF73D081">
    <w:name w:val="48EC0F166DE5466588FBE4B10CF73D0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68EE569204461299EFD2A273FAA1CE1">
    <w:name w:val="4768EE569204461299EFD2A273FAA1C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83B8DFF906A4CB195B297965DEEC0E81">
    <w:name w:val="C83B8DFF906A4CB195B297965DEEC0E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716008212C44318665AA2C55F94BDC1">
    <w:name w:val="0D716008212C44318665AA2C55F94BD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740A2496D848D1A9E4263C28F04A101">
    <w:name w:val="CB740A2496D848D1A9E4263C28F04A1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FAD1B378D1E4B80B58E76B5E0DF2B841">
    <w:name w:val="4FAD1B378D1E4B80B58E76B5E0DF2B84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3869F10A634A69A5F651AD133450D91">
    <w:name w:val="843869F10A634A69A5F651AD133450D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86BF399C1A49ABB0D8DD534B2D3C0C1">
    <w:name w:val="6D86BF399C1A49ABB0D8DD534B2D3C0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A7BDD999554F66BB66EA835D6553581">
    <w:name w:val="07A7BDD999554F66BB66EA835D65535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ED260EB4C6444F8B772FC39F06236831">
    <w:name w:val="EED260EB4C6444F8B772FC39F062368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FCDDA7F80B5416F9F7985D19CF965961">
    <w:name w:val="4FCDDA7F80B5416F9F7985D19CF9659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805575139A492B90344EF094684AB51">
    <w:name w:val="F9805575139A492B90344EF094684AB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0D4B928F9D4E55BAF81BDE91633BDF1">
    <w:name w:val="D30D4B928F9D4E55BAF81BDE91633BD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F72478BF0FC4B5A9F2EE9B3A77D7ABC1">
    <w:name w:val="4F72478BF0FC4B5A9F2EE9B3A77D7AB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5E63AEDD02C44A4BCE009C6FDA5D14A1">
    <w:name w:val="05E63AEDD02C44A4BCE009C6FDA5D14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471CC234484312A754241B5EA50F871">
    <w:name w:val="F0471CC234484312A754241B5EA50F87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7AC6C575EC14FF8BF04CF1AD308336A1">
    <w:name w:val="17AC6C575EC14FF8BF04CF1AD308336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2968DB2BBB14E52907B17A5E719CA341">
    <w:name w:val="A2968DB2BBB14E52907B17A5E719CA34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7D8DFD1A2447EC826DDFC842F07EFB1">
    <w:name w:val="077D8DFD1A2447EC826DDFC842F07EF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00432BD0F94F95A1645606C7FFDBF61">
    <w:name w:val="0D00432BD0F94F95A1645606C7FFDBF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8E73B21A88D404CB4521ED97C6C60161">
    <w:name w:val="38E73B21A88D404CB4521ED97C6C601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542CE5E7C04B079A75004A303257FF1">
    <w:name w:val="97542CE5E7C04B079A75004A303257F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BC4ECCA7B23477CAF20D0176F420B4B1">
    <w:name w:val="ABC4ECCA7B23477CAF20D0176F420B4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846EE98B939483C93F025936CC6961C1">
    <w:name w:val="C846EE98B939483C93F025936CC6961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09865A866F4BC88917AA40A9D4DC2A1">
    <w:name w:val="F209865A866F4BC88917AA40A9D4DC2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9F3803D67B246369511CA101C804AF51">
    <w:name w:val="C9F3803D67B246369511CA101C804AF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6B4A40EEC04D5FAFBC35D84C30A1C81">
    <w:name w:val="976B4A40EEC04D5FAFBC35D84C30A1C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3C1B2606134366AB0B543D7A1024001">
    <w:name w:val="B43C1B2606134366AB0B543D7A10240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33BBA3152C748F78FAB2CC3DCFF3C231">
    <w:name w:val="533BBA3152C748F78FAB2CC3DCFF3C2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1B49D2669FE489088BAA77D21DB51B01">
    <w:name w:val="81B49D2669FE489088BAA77D21DB51B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35C4E9D0E3413388923DE775426F281">
    <w:name w:val="C635C4E9D0E3413388923DE775426F2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EA7C9A39B624F20A13E7557A2882BDE1">
    <w:name w:val="DEA7C9A39B624F20A13E7557A2882BD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F20486181694F1BBB03FF5B89A10B321">
    <w:name w:val="1F20486181694F1BBB03FF5B89A10B3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400FBBDBC4F45CFB9628890A87F86FC1">
    <w:name w:val="6400FBBDBC4F45CFB9628890A87F86F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E114D27F59456F86249B8097DE20581">
    <w:name w:val="8AE114D27F59456F86249B8097DE205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A108DA4E698481C9D8AEA22D56948081">
    <w:name w:val="DA108DA4E698481C9D8AEA22D569480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CA87BB8315D4EBE85DEBA83F0FA51031">
    <w:name w:val="8CA87BB8315D4EBE85DEBA83F0FA510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5D731BEFF6427B9EDB09AEBDFB68351">
    <w:name w:val="4B5D731BEFF6427B9EDB09AEBDFB683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5EEFB907BFC4F309B94F9944A57153E1">
    <w:name w:val="E5EEFB907BFC4F309B94F9944A57153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DBED00330524B91B4141CAF054595DC1">
    <w:name w:val="3DBED00330524B91B4141CAF054595D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BFB3D86265547C7A0FF7F8E787336731">
    <w:name w:val="FBFB3D86265547C7A0FF7F8E7873367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BEF92B3FF764DF4B93D0B3886AAAF211">
    <w:name w:val="7BEF92B3FF764DF4B93D0B3886AAAF2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5491E8A88A64D51AA3579AEBA7E1C2C1">
    <w:name w:val="75491E8A88A64D51AA3579AEBA7E1C2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AF088D45449413ABE610914C3CC653F1">
    <w:name w:val="EAF088D45449413ABE610914C3CC653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36F629EE9FF4759A66D1A058EF8C15D1">
    <w:name w:val="936F629EE9FF4759A66D1A058EF8C15D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6EDF3F6E774C8DB5EADDCB13D80EE81">
    <w:name w:val="086EDF3F6E774C8DB5EADDCB13D80EE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421EC3046641DBA8AE4D158D4037121">
    <w:name w:val="EC421EC3046641DBA8AE4D158D40371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121F0F81BC946CB8314BFFC4C2F800C1">
    <w:name w:val="4121F0F81BC946CB8314BFFC4C2F800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CF92050ADCF4B1385296C9694EF870E1">
    <w:name w:val="ECF92050ADCF4B1385296C9694EF870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9587811A7ED4680B0EAF7CD0CE59A211">
    <w:name w:val="B9587811A7ED4680B0EAF7CD0CE59A2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E08F3DEAED4E0E96D82A0B853B15001">
    <w:name w:val="28E08F3DEAED4E0E96D82A0B853B150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530640672842BDA78F063B0B7467781">
    <w:name w:val="72530640672842BDA78F063B0B74677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FA73F6067F44FA8A681C3003E6A87F81">
    <w:name w:val="6FA73F6067F44FA8A681C3003E6A87F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2A56D3882842FF834DD35081AD89551">
    <w:name w:val="562A56D3882842FF834DD35081AD895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282DD855B84919B734131B2723BD8F1">
    <w:name w:val="5C282DD855B84919B734131B2723BD8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579364432941CAB11ABF40D87DF9BA1">
    <w:name w:val="A5579364432941CAB11ABF40D87DF9B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09EEABB96E4744A92754B614DB36BE1">
    <w:name w:val="0E09EEABB96E4744A92754B614DB36B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504853568294186BBD704BF6473A1D21">
    <w:name w:val="4504853568294186BBD704BF6473A1D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B0669304F2D411C942945C871E98D891">
    <w:name w:val="AB0669304F2D411C942945C871E98D8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D8B5BF941AD4A959A9C08B0375F38391">
    <w:name w:val="AD8B5BF941AD4A959A9C08B0375F383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2DD29516B04EAB8E10077EC7472A181">
    <w:name w:val="732DD29516B04EAB8E10077EC7472A1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C135854DA94773A9FA431F82B9E43D1">
    <w:name w:val="51C135854DA94773A9FA431F82B9E43D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277A658E1B449EBEB0460A63B5973E1">
    <w:name w:val="C6277A658E1B449EBEB0460A63B5973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4CFF4F5B30E435CA2286D8A8F67A4591">
    <w:name w:val="E4CFF4F5B30E435CA2286D8A8F67A45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E33641F2BE846B79C4A5AC6B65C2E821">
    <w:name w:val="2E33641F2BE846B79C4A5AC6B65C2E8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5164F9C93284E0499D685D42032D6041">
    <w:name w:val="65164F9C93284E0499D685D42032D604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5CFDFB359784262BD115608B70609F81">
    <w:name w:val="45CFDFB359784262BD115608B70609F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E33F8004ADB412A8B9C84839C4DDFF21">
    <w:name w:val="DE33F8004ADB412A8B9C84839C4DDFF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3D3812B579F481E8E6615D1FE692DC11">
    <w:name w:val="83D3812B579F481E8E6615D1FE692DC1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B8B394577074C64B1EACD0ACA4C79701">
    <w:name w:val="FB8B394577074C64B1EACD0ACA4C797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5C6720B63D42EAA0AB2D7A511961161">
    <w:name w:val="475C6720B63D42EAA0AB2D7A5119611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885FFAEA8C4BBC89094BDFF7081CEA1">
    <w:name w:val="43885FFAEA8C4BBC89094BDFF7081CE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70A31F8A4494968BACE13F8502190EA1">
    <w:name w:val="F70A31F8A4494968BACE13F8502190E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C78BAB7331451589C31B02C6687B221">
    <w:name w:val="97C78BAB7331451589C31B02C6687B2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ABC919B9064852A64530ECCA38BD2D1">
    <w:name w:val="E0ABC919B9064852A64530ECCA38BD2D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E715DA14644BE792542C40FB83739F1">
    <w:name w:val="79E715DA14644BE792542C40FB83739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FC4797129F4ADFA2F95950E611DDC91">
    <w:name w:val="CDFC4797129F4ADFA2F95950E611DDC9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AEA49AA58341D8B5E4F03874F59E421">
    <w:name w:val="58AEA49AA58341D8B5E4F03874F59E4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0ED89CEC6D4252BCCE223AA17F87301">
    <w:name w:val="1B0ED89CEC6D4252BCCE223AA17F873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DA593557A4940E188DAF552FEA9F6E81">
    <w:name w:val="BDA593557A4940E188DAF552FEA9F6E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01CA99F8A74977A0ECE1CD6C96959C1">
    <w:name w:val="CB01CA99F8A74977A0ECE1CD6C96959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00661AD74C24AF5932F2A9A184F64131">
    <w:name w:val="300661AD74C24AF5932F2A9A184F641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A796C83A65A4F06B3C91BEEBD194E901">
    <w:name w:val="CA796C83A65A4F06B3C91BEEBD194E9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52482EF5D394108BDB7315F2775C8801">
    <w:name w:val="D52482EF5D394108BDB7315F2775C880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FFAB577A6CD487C94379CF27C38549F1">
    <w:name w:val="2FFAB577A6CD487C94379CF27C38549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542B00D60814A45B4A2B0CCC76D124A1">
    <w:name w:val="5542B00D60814A45B4A2B0CCC76D124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957A15793D46C79B980768547CFCB81">
    <w:name w:val="51957A15793D46C79B980768547CFCB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6844C1727EB4261B4F4FB52C34E3EB81">
    <w:name w:val="F6844C1727EB4261B4F4FB52C34E3EB8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9">
    <w:name w:val="8F7DBE98917E423AB258B14FCEBD1AA2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9">
    <w:name w:val="4D896F7B333A403F8A8DC2ABF9D38536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F17179495A43F0ABF0D98B0A9CEBF2">
    <w:name w:val="B4F17179495A43F0ABF0D98B0A9CEBF2"/>
    <w:rsid w:val="00C644F8"/>
  </w:style>
  <w:style w:type="paragraph" w:customStyle="1" w:styleId="C65FF381510246A7B6F138405DBCF26C">
    <w:name w:val="C65FF381510246A7B6F138405DBCF26C"/>
    <w:rsid w:val="00C644F8"/>
  </w:style>
  <w:style w:type="paragraph" w:customStyle="1" w:styleId="23FF5B5A73F74630A1A5C021D13A4623">
    <w:name w:val="23FF5B5A73F74630A1A5C021D13A4623"/>
    <w:rsid w:val="00C644F8"/>
  </w:style>
  <w:style w:type="paragraph" w:customStyle="1" w:styleId="77C53D5B2AEE453E8CE28B2E5B72A6A0">
    <w:name w:val="77C53D5B2AEE453E8CE28B2E5B72A6A0"/>
    <w:rsid w:val="00C644F8"/>
  </w:style>
  <w:style w:type="paragraph" w:customStyle="1" w:styleId="F8FE63802605426B914776E19AE2B31E">
    <w:name w:val="F8FE63802605426B914776E19AE2B31E"/>
    <w:rsid w:val="00C644F8"/>
  </w:style>
  <w:style w:type="paragraph" w:customStyle="1" w:styleId="2AFEE4CFE5ED41D4A36D189B27D1075C">
    <w:name w:val="2AFEE4CFE5ED41D4A36D189B27D1075C"/>
    <w:rsid w:val="00C644F8"/>
  </w:style>
  <w:style w:type="paragraph" w:customStyle="1" w:styleId="3CFBE64A647C4BBCBC53FE14D6D120E5">
    <w:name w:val="3CFBE64A647C4BBCBC53FE14D6D120E5"/>
    <w:rsid w:val="00C644F8"/>
  </w:style>
  <w:style w:type="paragraph" w:customStyle="1" w:styleId="7488CE4132F84242BF447274AE63A4DB">
    <w:name w:val="7488CE4132F84242BF447274AE63A4DB"/>
    <w:rsid w:val="00C644F8"/>
  </w:style>
  <w:style w:type="paragraph" w:customStyle="1" w:styleId="970DCF28AC3D4B36A99AD363946DEA5B">
    <w:name w:val="970DCF28AC3D4B36A99AD363946DEA5B"/>
    <w:rsid w:val="00C644F8"/>
  </w:style>
  <w:style w:type="paragraph" w:customStyle="1" w:styleId="0C13338E3EA2447FA19ED506B1EDDEC6">
    <w:name w:val="0C13338E3EA2447FA19ED506B1EDDEC6"/>
    <w:rsid w:val="00C644F8"/>
  </w:style>
  <w:style w:type="paragraph" w:customStyle="1" w:styleId="10ECEAE143344455A275911854142E7A">
    <w:name w:val="10ECEAE143344455A275911854142E7A"/>
    <w:rsid w:val="00C644F8"/>
  </w:style>
  <w:style w:type="paragraph" w:customStyle="1" w:styleId="7E1AF026B7514178B4151A77E06845EF">
    <w:name w:val="7E1AF026B7514178B4151A77E06845EF"/>
    <w:rsid w:val="00C644F8"/>
  </w:style>
  <w:style w:type="paragraph" w:customStyle="1" w:styleId="475746AD740D48F4A6291989FA066652">
    <w:name w:val="475746AD740D48F4A6291989FA066652"/>
    <w:rsid w:val="00C644F8"/>
  </w:style>
  <w:style w:type="paragraph" w:customStyle="1" w:styleId="048910DCAFED4EBE8C573DF6D39E7CED">
    <w:name w:val="048910DCAFED4EBE8C573DF6D39E7CED"/>
    <w:rsid w:val="00C644F8"/>
  </w:style>
  <w:style w:type="paragraph" w:customStyle="1" w:styleId="20308BC864F54630A8284CDA5913742D30">
    <w:name w:val="20308BC864F54630A8284CDA5913742D3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4">
    <w:name w:val="BF2489B04A51453CA6527044B31C2F4D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2">
    <w:name w:val="A5BA49B232B442B699E8F2397D9DCFD23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2">
    <w:name w:val="D3E02DB6228F448C82FB07FE722F69193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2">
    <w:name w:val="9D80862309E5465E9B54FBE1E3E598A23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2">
    <w:name w:val="710E98C028794BC59B3815C75BCF67D03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7">
    <w:name w:val="C363147CB6904EAEB32F4E195B113A9A2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5">
    <w:name w:val="5261F5AACB3742709F9404ED42D86FA4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5">
    <w:name w:val="25F3F40951744C6A92BF3505C0CB9294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5">
    <w:name w:val="0DEA2E94A6214E599AA4E1CA67A6668E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5">
    <w:name w:val="5C08A77BF85F45CCB30B3DD8A80582F425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4">
    <w:name w:val="996784D3B47D4D21822A7F199E6780EA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4">
    <w:name w:val="CD315B54F93F472BB4DDADCB9C4B6A12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4">
    <w:name w:val="5C005F97DAEA46428EF1B4403766D3A1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4">
    <w:name w:val="4E774ADA80A5447786EB9A2DEFBF40D624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0">
    <w:name w:val="C21472B5EDD84B8CAAF245061C3A8787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0">
    <w:name w:val="161150EE05C042F1A8EF9FD15921B201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0">
    <w:name w:val="1DA638BADB8C400C9208B893FE2DBBC6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0">
    <w:name w:val="F27E94E1F24F45FD80E5C206205337F22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19">
    <w:name w:val="733282B487AC4DFC9B0FF4894F9F8DBE19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8">
    <w:name w:val="0E27AB4FD0E848F0A92FFF06B99E350618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7">
    <w:name w:val="D089605AA9F340769C0392EEE99FA535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7">
    <w:name w:val="74DA67D345004EB2BCB52C041468FF1E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7">
    <w:name w:val="A7C1997481D04B22A708B1FCBAA89D9B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7">
    <w:name w:val="842D01FC423F40C2BCE61C2801718FDC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7">
    <w:name w:val="0DB2C6FD82A14651A67A2E75DEE4793F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7">
    <w:name w:val="EFD40A6758C643F4B398B48B6D25000E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7">
    <w:name w:val="2DA6E25B3B434A6BB842D17C21A72ED9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7">
    <w:name w:val="4A49A51AAA6F44FFB300A4612546F04C17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2">
    <w:name w:val="7F55E16CEAE64BCA91592D3CF657FD77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2">
    <w:name w:val="A3D9890CB1594ABA9D4DE4D35A780F50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2">
    <w:name w:val="4DC944EB205743EE9583F352893382C0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2">
    <w:name w:val="B49194ADBFF94590B28745F4AA88B677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2">
    <w:name w:val="215D73364FA5498B9E8885DC850211F3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2">
    <w:name w:val="707823EE3DC1473382D3B9571C9C2E5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2">
    <w:name w:val="D853E1F23B324A758B0AE38C8A360A8E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2">
    <w:name w:val="E6FFACB54B7D4F3BB41FE4A3BB2DC60E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2">
    <w:name w:val="560274B52D4D487981738BCCF0C13D9F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2">
    <w:name w:val="F3DBC7A55D2F4E82ABC6BAC3A03F87AA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2">
    <w:name w:val="F4486781978148B0B2566452CF4F17F2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2">
    <w:name w:val="6837010C2BF74CFCB2BAB694B54B6EBC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2">
    <w:name w:val="F0ABB73CB7D3475ABD1FC4D6A6862F89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2">
    <w:name w:val="9F734D38D0BF4FE2B6C6CD81720C38E02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F17179495A43F0ABF0D98B0A9CEBF21">
    <w:name w:val="B4F17179495A43F0ABF0D98B0A9CEBF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5FF381510246A7B6F138405DBCF26C1">
    <w:name w:val="C65FF381510246A7B6F138405DBCF26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3FF5B5A73F74630A1A5C021D13A46231">
    <w:name w:val="23FF5B5A73F74630A1A5C021D13A4623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FE63802605426B914776E19AE2B31E1">
    <w:name w:val="F8FE63802605426B914776E19AE2B31E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FEE4CFE5ED41D4A36D189B27D1075C1">
    <w:name w:val="2AFEE4CFE5ED41D4A36D189B27D1075C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CFBE64A647C4BBCBC53FE14D6D120E51">
    <w:name w:val="3CFBE64A647C4BBCBC53FE14D6D120E5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88CE4132F84242BF447274AE63A4DB1">
    <w:name w:val="7488CE4132F84242BF447274AE63A4D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0DCF28AC3D4B36A99AD363946DEA5B1">
    <w:name w:val="970DCF28AC3D4B36A99AD363946DEA5B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C13338E3EA2447FA19ED506B1EDDEC61">
    <w:name w:val="0C13338E3EA2447FA19ED506B1EDDEC6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ECEAE143344455A275911854142E7A1">
    <w:name w:val="10ECEAE143344455A275911854142E7A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AF026B7514178B4151A77E06845EF1">
    <w:name w:val="7E1AF026B7514178B4151A77E06845EF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5746AD740D48F4A6291989FA0666521">
    <w:name w:val="475746AD740D48F4A6291989FA066652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8910DCAFED4EBE8C573DF6D39E7CED1">
    <w:name w:val="048910DCAFED4EBE8C573DF6D39E7CED1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10">
    <w:name w:val="8F7DBE98917E423AB258B14FCEBD1AA2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0">
    <w:name w:val="4D896F7B333A403F8A8DC2ABF9D3853610"/>
    <w:rsid w:val="00C644F8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B68601EB8B4D85885678B10000C898">
    <w:name w:val="DFB68601EB8B4D85885678B10000C898"/>
    <w:rsid w:val="00ED35B6"/>
  </w:style>
  <w:style w:type="paragraph" w:customStyle="1" w:styleId="E02C244B778D4B969DDE555FDC9BA3C0">
    <w:name w:val="E02C244B778D4B969DDE555FDC9BA3C0"/>
    <w:rsid w:val="00ED35B6"/>
  </w:style>
  <w:style w:type="paragraph" w:customStyle="1" w:styleId="3998FEDC6DF8495AA7FCBBCA5F11E205">
    <w:name w:val="3998FEDC6DF8495AA7FCBBCA5F11E205"/>
    <w:rsid w:val="00ED35B6"/>
  </w:style>
  <w:style w:type="paragraph" w:customStyle="1" w:styleId="0E599410BEB544D7AC1FC94DBA1830F9">
    <w:name w:val="0E599410BEB544D7AC1FC94DBA1830F9"/>
    <w:rsid w:val="00ED35B6"/>
  </w:style>
  <w:style w:type="paragraph" w:customStyle="1" w:styleId="1DD79179DE19495E806B1C6A1C6AEC57">
    <w:name w:val="1DD79179DE19495E806B1C6A1C6AEC57"/>
    <w:rsid w:val="00ED35B6"/>
  </w:style>
  <w:style w:type="paragraph" w:customStyle="1" w:styleId="AE5C0E3F644F40E29420ADDE6A84E345">
    <w:name w:val="AE5C0E3F644F40E29420ADDE6A84E345"/>
    <w:rsid w:val="00ED35B6"/>
  </w:style>
  <w:style w:type="paragraph" w:customStyle="1" w:styleId="006488B8F13F4A1CB8538971DEB9E402">
    <w:name w:val="006488B8F13F4A1CB8538971DEB9E402"/>
    <w:rsid w:val="00ED35B6"/>
  </w:style>
  <w:style w:type="paragraph" w:customStyle="1" w:styleId="A715E28EBD494722A8A8CF77AFB60611">
    <w:name w:val="A715E28EBD494722A8A8CF77AFB60611"/>
    <w:rsid w:val="00ED35B6"/>
  </w:style>
  <w:style w:type="paragraph" w:customStyle="1" w:styleId="C021A52C1D1A4A76A3D46BDBEB1BC041">
    <w:name w:val="C021A52C1D1A4A76A3D46BDBEB1BC041"/>
    <w:rsid w:val="00ED35B6"/>
  </w:style>
  <w:style w:type="paragraph" w:customStyle="1" w:styleId="9EE8A50ABC7845938EFE13EE379DFAC5">
    <w:name w:val="9EE8A50ABC7845938EFE13EE379DFAC5"/>
    <w:rsid w:val="00ED35B6"/>
  </w:style>
  <w:style w:type="paragraph" w:customStyle="1" w:styleId="85FDF0554AC64638ADB81FB035E060B3">
    <w:name w:val="85FDF0554AC64638ADB81FB035E060B3"/>
    <w:rsid w:val="00ED35B6"/>
  </w:style>
  <w:style w:type="paragraph" w:customStyle="1" w:styleId="C076516EE6594EFBB3A2D345D1A3C0A9">
    <w:name w:val="C076516EE6594EFBB3A2D345D1A3C0A9"/>
    <w:rsid w:val="00ED35B6"/>
  </w:style>
  <w:style w:type="paragraph" w:customStyle="1" w:styleId="3113477A239A43F488A231F12B9DC42F">
    <w:name w:val="3113477A239A43F488A231F12B9DC42F"/>
    <w:rsid w:val="00ED35B6"/>
  </w:style>
  <w:style w:type="paragraph" w:customStyle="1" w:styleId="4BEFDD3375D3450381C73C74D3777DBA">
    <w:name w:val="4BEFDD3375D3450381C73C74D3777DBA"/>
    <w:rsid w:val="00ED35B6"/>
  </w:style>
  <w:style w:type="paragraph" w:customStyle="1" w:styleId="FD36E4C8C0464CC8A73F84FF120F41F9">
    <w:name w:val="FD36E4C8C0464CC8A73F84FF120F41F9"/>
    <w:rsid w:val="00ED35B6"/>
  </w:style>
  <w:style w:type="paragraph" w:customStyle="1" w:styleId="2903C95A67724824B88A0B6B2B5F3F75">
    <w:name w:val="2903C95A67724824B88A0B6B2B5F3F75"/>
    <w:rsid w:val="00ED35B6"/>
  </w:style>
  <w:style w:type="paragraph" w:customStyle="1" w:styleId="774ED0B79778463A9F0DBB7581864951">
    <w:name w:val="774ED0B79778463A9F0DBB7581864951"/>
    <w:rsid w:val="00ED35B6"/>
  </w:style>
  <w:style w:type="paragraph" w:customStyle="1" w:styleId="D799B30C403D4986808F16D3AECED26D">
    <w:name w:val="D799B30C403D4986808F16D3AECED26D"/>
    <w:rsid w:val="00ED35B6"/>
  </w:style>
  <w:style w:type="paragraph" w:customStyle="1" w:styleId="95F4BE1240124FD896AA6EA1499BA0E1">
    <w:name w:val="95F4BE1240124FD896AA6EA1499BA0E1"/>
    <w:rsid w:val="00ED35B6"/>
  </w:style>
  <w:style w:type="paragraph" w:customStyle="1" w:styleId="F73C6B22B4A04F4A81E54D3EEFB4F833">
    <w:name w:val="F73C6B22B4A04F4A81E54D3EEFB4F833"/>
    <w:rsid w:val="00ED35B6"/>
  </w:style>
  <w:style w:type="paragraph" w:customStyle="1" w:styleId="6F903F3218AC422099C130A45E065BC8">
    <w:name w:val="6F903F3218AC422099C130A45E065BC8"/>
    <w:rsid w:val="00ED35B6"/>
  </w:style>
  <w:style w:type="paragraph" w:customStyle="1" w:styleId="B192E1CFBADC43EFBE4E5ED5BB2DB20D">
    <w:name w:val="B192E1CFBADC43EFBE4E5ED5BB2DB20D"/>
    <w:rsid w:val="00ED35B6"/>
  </w:style>
  <w:style w:type="paragraph" w:customStyle="1" w:styleId="35441B8E93C548DF8519C3FD4212D05C">
    <w:name w:val="35441B8E93C548DF8519C3FD4212D05C"/>
    <w:rsid w:val="00ED35B6"/>
  </w:style>
  <w:style w:type="paragraph" w:customStyle="1" w:styleId="7D72656BE4A7445DB4276712B77A6622">
    <w:name w:val="7D72656BE4A7445DB4276712B77A6622"/>
    <w:rsid w:val="00ED35B6"/>
  </w:style>
  <w:style w:type="paragraph" w:customStyle="1" w:styleId="1A090442CA2C4F7DBA9E900C931C3AAF">
    <w:name w:val="1A090442CA2C4F7DBA9E900C931C3AAF"/>
    <w:rsid w:val="00ED35B6"/>
  </w:style>
  <w:style w:type="paragraph" w:customStyle="1" w:styleId="7D64CD44A6744629A3AC7F65D3DACC50">
    <w:name w:val="7D64CD44A6744629A3AC7F65D3DACC50"/>
    <w:rsid w:val="00ED35B6"/>
  </w:style>
  <w:style w:type="paragraph" w:customStyle="1" w:styleId="0103C65857C14706B79CB5E2DB7C00B2">
    <w:name w:val="0103C65857C14706B79CB5E2DB7C00B2"/>
    <w:rsid w:val="00ED35B6"/>
  </w:style>
  <w:style w:type="paragraph" w:customStyle="1" w:styleId="330AC0EE931F4130939F1594A41D605E">
    <w:name w:val="330AC0EE931F4130939F1594A41D605E"/>
    <w:rsid w:val="00ED35B6"/>
  </w:style>
  <w:style w:type="paragraph" w:customStyle="1" w:styleId="20308BC864F54630A8284CDA5913742D31">
    <w:name w:val="20308BC864F54630A8284CDA5913742D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5">
    <w:name w:val="BF2489B04A51453CA6527044B31C2F4D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3">
    <w:name w:val="A5BA49B232B442B699E8F2397D9DCFD23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3">
    <w:name w:val="D3E02DB6228F448C82FB07FE722F69193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3">
    <w:name w:val="9D80862309E5465E9B54FBE1E3E598A23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3">
    <w:name w:val="710E98C028794BC59B3815C75BCF67D03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8">
    <w:name w:val="C363147CB6904EAEB32F4E195B113A9A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6">
    <w:name w:val="5261F5AACB3742709F9404ED42D86FA4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6">
    <w:name w:val="25F3F40951744C6A92BF3505C0CB9294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6">
    <w:name w:val="0DEA2E94A6214E599AA4E1CA67A6668E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6">
    <w:name w:val="5C08A77BF85F45CCB30B3DD8A80582F4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5">
    <w:name w:val="996784D3B47D4D21822A7F199E6780EA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5">
    <w:name w:val="CD315B54F93F472BB4DDADCB9C4B6A12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5">
    <w:name w:val="5C005F97DAEA46428EF1B4403766D3A1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5">
    <w:name w:val="4E774ADA80A5447786EB9A2DEFBF40D6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1">
    <w:name w:val="C21472B5EDD84B8CAAF245061C3A8787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1">
    <w:name w:val="161150EE05C042F1A8EF9FD15921B201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1">
    <w:name w:val="1DA638BADB8C400C9208B893FE2DBBC6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1">
    <w:name w:val="F27E94E1F24F45FD80E5C206205337F2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0">
    <w:name w:val="733282B487AC4DFC9B0FF4894F9F8DBE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19">
    <w:name w:val="0E27AB4FD0E848F0A92FFF06B99E3506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8">
    <w:name w:val="D089605AA9F340769C0392EEE99FA5351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8">
    <w:name w:val="74DA67D345004EB2BCB52C041468FF1E1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8">
    <w:name w:val="A7C1997481D04B22A708B1FCBAA89D9B1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8">
    <w:name w:val="842D01FC423F40C2BCE61C2801718FDC1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8">
    <w:name w:val="0DB2C6FD82A14651A67A2E75DEE4793F1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8">
    <w:name w:val="EFD40A6758C643F4B398B48B6D25000E1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8">
    <w:name w:val="2DA6E25B3B434A6BB842D17C21A72ED91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8">
    <w:name w:val="4A49A51AAA6F44FFB300A4612546F04C1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3">
    <w:name w:val="7F55E16CEAE64BCA91592D3CF657FD77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3">
    <w:name w:val="A3D9890CB1594ABA9D4DE4D35A780F50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3">
    <w:name w:val="4DC944EB205743EE9583F352893382C0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3">
    <w:name w:val="B49194ADBFF94590B28745F4AA88B677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3">
    <w:name w:val="215D73364FA5498B9E8885DC850211F3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3">
    <w:name w:val="707823EE3DC1473382D3B9571C9C2E5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3">
    <w:name w:val="D853E1F23B324A758B0AE38C8A360A8E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3">
    <w:name w:val="E6FFACB54B7D4F3BB41FE4A3BB2DC60E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3">
    <w:name w:val="560274B52D4D487981738BCCF0C13D9F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3">
    <w:name w:val="F3DBC7A55D2F4E82ABC6BAC3A03F87AA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3">
    <w:name w:val="F4486781978148B0B2566452CF4F17F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3">
    <w:name w:val="6837010C2BF74CFCB2BAB694B54B6EBC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3">
    <w:name w:val="F0ABB73CB7D3475ABD1FC4D6A6862F89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3">
    <w:name w:val="9F734D38D0BF4FE2B6C6CD81720C38E0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B68601EB8B4D85885678B10000C8981">
    <w:name w:val="DFB68601EB8B4D85885678B10000C89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2C244B778D4B969DDE555FDC9BA3C01">
    <w:name w:val="E02C244B778D4B969DDE555FDC9BA3C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98FEDC6DF8495AA7FCBBCA5F11E2051">
    <w:name w:val="3998FEDC6DF8495AA7FCBBCA5F11E20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599410BEB544D7AC1FC94DBA1830F91">
    <w:name w:val="0E599410BEB544D7AC1FC94DBA1830F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D79179DE19495E806B1C6A1C6AEC571">
    <w:name w:val="1DD79179DE19495E806B1C6A1C6AEC57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5C0E3F644F40E29420ADDE6A84E3451">
    <w:name w:val="AE5C0E3F644F40E29420ADDE6A84E34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06488B8F13F4A1CB8538971DEB9E4021">
    <w:name w:val="006488B8F13F4A1CB8538971DEB9E40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15E28EBD494722A8A8CF77AFB606111">
    <w:name w:val="A715E28EBD494722A8A8CF77AFB6061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21A52C1D1A4A76A3D46BDBEB1BC0411">
    <w:name w:val="C021A52C1D1A4A76A3D46BDBEB1BC04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E8A50ABC7845938EFE13EE379DFAC51">
    <w:name w:val="9EE8A50ABC7845938EFE13EE379DFAC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5FDF0554AC64638ADB81FB035E060B31">
    <w:name w:val="85FDF0554AC64638ADB81FB035E060B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76516EE6594EFBB3A2D345D1A3C0A91">
    <w:name w:val="C076516EE6594EFBB3A2D345D1A3C0A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13477A239A43F488A231F12B9DC42F1">
    <w:name w:val="3113477A239A43F488A231F12B9DC42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FDD3375D3450381C73C74D3777DBA1">
    <w:name w:val="4BEFDD3375D3450381C73C74D3777DBA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D36E4C8C0464CC8A73F84FF120F41F91">
    <w:name w:val="FD36E4C8C0464CC8A73F84FF120F41F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903C95A67724824B88A0B6B2B5F3F751">
    <w:name w:val="2903C95A67724824B88A0B6B2B5F3F7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4ED0B79778463A9F0DBB75818649511">
    <w:name w:val="774ED0B79778463A9F0DBB758186495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799B30C403D4986808F16D3AECED26D1">
    <w:name w:val="D799B30C403D4986808F16D3AECED26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5F4BE1240124FD896AA6EA1499BA0E11">
    <w:name w:val="95F4BE1240124FD896AA6EA1499BA0E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73C6B22B4A04F4A81E54D3EEFB4F8331">
    <w:name w:val="F73C6B22B4A04F4A81E54D3EEFB4F83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F903F3218AC422099C130A45E065BC81">
    <w:name w:val="6F903F3218AC422099C130A45E065BC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192E1CFBADC43EFBE4E5ED5BB2DB20D1">
    <w:name w:val="B192E1CFBADC43EFBE4E5ED5BB2DB20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5441B8E93C548DF8519C3FD4212D05C1">
    <w:name w:val="35441B8E93C548DF8519C3FD4212D05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D72656BE4A7445DB4276712B77A66221">
    <w:name w:val="7D72656BE4A7445DB4276712B77A662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090442CA2C4F7DBA9E900C931C3AAF1">
    <w:name w:val="1A090442CA2C4F7DBA9E900C931C3AA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D64CD44A6744629A3AC7F65D3DACC501">
    <w:name w:val="7D64CD44A6744629A3AC7F65D3DACC5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103C65857C14706B79CB5E2DB7C00B21">
    <w:name w:val="0103C65857C14706B79CB5E2DB7C00B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0AC0EE931F4130939F1594A41D605E1">
    <w:name w:val="330AC0EE931F4130939F1594A41D605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F17179495A43F0ABF0D98B0A9CEBF22">
    <w:name w:val="B4F17179495A43F0ABF0D98B0A9CEBF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5FF381510246A7B6F138405DBCF26C2">
    <w:name w:val="C65FF381510246A7B6F138405DBCF26C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3FF5B5A73F74630A1A5C021D13A46232">
    <w:name w:val="23FF5B5A73F74630A1A5C021D13A4623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FE63802605426B914776E19AE2B31E2">
    <w:name w:val="F8FE63802605426B914776E19AE2B31E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FEE4CFE5ED41D4A36D189B27D1075C2">
    <w:name w:val="2AFEE4CFE5ED41D4A36D189B27D1075C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CFBE64A647C4BBCBC53FE14D6D120E52">
    <w:name w:val="3CFBE64A647C4BBCBC53FE14D6D120E5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88CE4132F84242BF447274AE63A4DB2">
    <w:name w:val="7488CE4132F84242BF447274AE63A4DB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0DCF28AC3D4B36A99AD363946DEA5B2">
    <w:name w:val="970DCF28AC3D4B36A99AD363946DEA5B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C13338E3EA2447FA19ED506B1EDDEC62">
    <w:name w:val="0C13338E3EA2447FA19ED506B1EDDEC6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ECEAE143344455A275911854142E7A2">
    <w:name w:val="10ECEAE143344455A275911854142E7A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AF026B7514178B4151A77E06845EF2">
    <w:name w:val="7E1AF026B7514178B4151A77E06845EF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5746AD740D48F4A6291989FA0666522">
    <w:name w:val="475746AD740D48F4A6291989FA06665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8910DCAFED4EBE8C573DF6D39E7CED2">
    <w:name w:val="048910DCAFED4EBE8C573DF6D39E7CED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11">
    <w:name w:val="8F7DBE98917E423AB258B14FCEBD1AA2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1">
    <w:name w:val="4D896F7B333A403F8A8DC2ABF9D38536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32">
    <w:name w:val="20308BC864F54630A8284CDA5913742D3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6">
    <w:name w:val="BF2489B04A51453CA6527044B31C2F4D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4">
    <w:name w:val="A5BA49B232B442B699E8F2397D9DCFD23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4">
    <w:name w:val="D3E02DB6228F448C82FB07FE722F69193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4">
    <w:name w:val="9D80862309E5465E9B54FBE1E3E598A23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4">
    <w:name w:val="710E98C028794BC59B3815C75BCF67D03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29">
    <w:name w:val="C363147CB6904EAEB32F4E195B113A9A2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7">
    <w:name w:val="5261F5AACB3742709F9404ED42D86FA4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7">
    <w:name w:val="25F3F40951744C6A92BF3505C0CB9294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7">
    <w:name w:val="0DEA2E94A6214E599AA4E1CA67A6668E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7">
    <w:name w:val="5C08A77BF85F45CCB30B3DD8A80582F4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6">
    <w:name w:val="996784D3B47D4D21822A7F199E6780EA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6">
    <w:name w:val="CD315B54F93F472BB4DDADCB9C4B6A12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6">
    <w:name w:val="5C005F97DAEA46428EF1B4403766D3A1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6">
    <w:name w:val="4E774ADA80A5447786EB9A2DEFBF40D6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2">
    <w:name w:val="C21472B5EDD84B8CAAF245061C3A8787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2">
    <w:name w:val="161150EE05C042F1A8EF9FD15921B201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2">
    <w:name w:val="1DA638BADB8C400C9208B893FE2DBBC6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2">
    <w:name w:val="F27E94E1F24F45FD80E5C206205337F2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1">
    <w:name w:val="733282B487AC4DFC9B0FF4894F9F8DBE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20">
    <w:name w:val="0E27AB4FD0E848F0A92FFF06B99E3506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19">
    <w:name w:val="D089605AA9F340769C0392EEE99FA535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19">
    <w:name w:val="74DA67D345004EB2BCB52C041468FF1E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19">
    <w:name w:val="A7C1997481D04B22A708B1FCBAA89D9B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19">
    <w:name w:val="842D01FC423F40C2BCE61C2801718FDC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19">
    <w:name w:val="0DB2C6FD82A14651A67A2E75DEE4793F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19">
    <w:name w:val="EFD40A6758C643F4B398B48B6D25000E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19">
    <w:name w:val="2DA6E25B3B434A6BB842D17C21A72ED9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19">
    <w:name w:val="4A49A51AAA6F44FFB300A4612546F04C1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4">
    <w:name w:val="7F55E16CEAE64BCA91592D3CF657FD77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4">
    <w:name w:val="A3D9890CB1594ABA9D4DE4D35A780F50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4">
    <w:name w:val="4DC944EB205743EE9583F352893382C0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4">
    <w:name w:val="B49194ADBFF94590B28745F4AA88B677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4">
    <w:name w:val="215D73364FA5498B9E8885DC850211F3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4">
    <w:name w:val="707823EE3DC1473382D3B9571C9C2E5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4">
    <w:name w:val="D853E1F23B324A758B0AE38C8A360A8E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4">
    <w:name w:val="E6FFACB54B7D4F3BB41FE4A3BB2DC60E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4">
    <w:name w:val="560274B52D4D487981738BCCF0C13D9F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4">
    <w:name w:val="F3DBC7A55D2F4E82ABC6BAC3A03F87AA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4">
    <w:name w:val="F4486781978148B0B2566452CF4F17F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4">
    <w:name w:val="6837010C2BF74CFCB2BAB694B54B6EBC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4">
    <w:name w:val="F0ABB73CB7D3475ABD1FC4D6A6862F89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4">
    <w:name w:val="9F734D38D0BF4FE2B6C6CD81720C38E0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B68601EB8B4D85885678B10000C8982">
    <w:name w:val="DFB68601EB8B4D85885678B10000C898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2C244B778D4B969DDE555FDC9BA3C02">
    <w:name w:val="E02C244B778D4B969DDE555FDC9BA3C0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98FEDC6DF8495AA7FCBBCA5F11E2052">
    <w:name w:val="3998FEDC6DF8495AA7FCBBCA5F11E205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599410BEB544D7AC1FC94DBA1830F92">
    <w:name w:val="0E599410BEB544D7AC1FC94DBA1830F9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D79179DE19495E806B1C6A1C6AEC572">
    <w:name w:val="1DD79179DE19495E806B1C6A1C6AEC57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5C0E3F644F40E29420ADDE6A84E3452">
    <w:name w:val="AE5C0E3F644F40E29420ADDE6A84E345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06488B8F13F4A1CB8538971DEB9E4022">
    <w:name w:val="006488B8F13F4A1CB8538971DEB9E40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15E28EBD494722A8A8CF77AFB606112">
    <w:name w:val="A715E28EBD494722A8A8CF77AFB6061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21A52C1D1A4A76A3D46BDBEB1BC0412">
    <w:name w:val="C021A52C1D1A4A76A3D46BDBEB1BC04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E8A50ABC7845938EFE13EE379DFAC52">
    <w:name w:val="9EE8A50ABC7845938EFE13EE379DFAC5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5FDF0554AC64638ADB81FB035E060B32">
    <w:name w:val="85FDF0554AC64638ADB81FB035E060B3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76516EE6594EFBB3A2D345D1A3C0A92">
    <w:name w:val="C076516EE6594EFBB3A2D345D1A3C0A9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13477A239A43F488A231F12B9DC42F2">
    <w:name w:val="3113477A239A43F488A231F12B9DC42F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FDD3375D3450381C73C74D3777DBA2">
    <w:name w:val="4BEFDD3375D3450381C73C74D3777DBA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D36E4C8C0464CC8A73F84FF120F41F92">
    <w:name w:val="FD36E4C8C0464CC8A73F84FF120F41F9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903C95A67724824B88A0B6B2B5F3F752">
    <w:name w:val="2903C95A67724824B88A0B6B2B5F3F75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4ED0B79778463A9F0DBB75818649512">
    <w:name w:val="774ED0B79778463A9F0DBB758186495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799B30C403D4986808F16D3AECED26D2">
    <w:name w:val="D799B30C403D4986808F16D3AECED26D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5F4BE1240124FD896AA6EA1499BA0E12">
    <w:name w:val="95F4BE1240124FD896AA6EA1499BA0E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73C6B22B4A04F4A81E54D3EEFB4F8332">
    <w:name w:val="F73C6B22B4A04F4A81E54D3EEFB4F833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F903F3218AC422099C130A45E065BC82">
    <w:name w:val="6F903F3218AC422099C130A45E065BC8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192E1CFBADC43EFBE4E5ED5BB2DB20D2">
    <w:name w:val="B192E1CFBADC43EFBE4E5ED5BB2DB20D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5441B8E93C548DF8519C3FD4212D05C2">
    <w:name w:val="35441B8E93C548DF8519C3FD4212D05C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D72656BE4A7445DB4276712B77A66222">
    <w:name w:val="7D72656BE4A7445DB4276712B77A662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090442CA2C4F7DBA9E900C931C3AAF2">
    <w:name w:val="1A090442CA2C4F7DBA9E900C931C3AAF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D64CD44A6744629A3AC7F65D3DACC502">
    <w:name w:val="7D64CD44A6744629A3AC7F65D3DACC50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103C65857C14706B79CB5E2DB7C00B22">
    <w:name w:val="0103C65857C14706B79CB5E2DB7C00B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30AC0EE931F4130939F1594A41D605E2">
    <w:name w:val="330AC0EE931F4130939F1594A41D605E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F17179495A43F0ABF0D98B0A9CEBF23">
    <w:name w:val="B4F17179495A43F0ABF0D98B0A9CEBF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5FF381510246A7B6F138405DBCF26C3">
    <w:name w:val="C65FF381510246A7B6F138405DBCF26C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3FF5B5A73F74630A1A5C021D13A46233">
    <w:name w:val="23FF5B5A73F74630A1A5C021D13A4623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FE63802605426B914776E19AE2B31E3">
    <w:name w:val="F8FE63802605426B914776E19AE2B31E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FEE4CFE5ED41D4A36D189B27D1075C3">
    <w:name w:val="2AFEE4CFE5ED41D4A36D189B27D1075C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CFBE64A647C4BBCBC53FE14D6D120E53">
    <w:name w:val="3CFBE64A647C4BBCBC53FE14D6D120E5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88CE4132F84242BF447274AE63A4DB3">
    <w:name w:val="7488CE4132F84242BF447274AE63A4DB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0DCF28AC3D4B36A99AD363946DEA5B3">
    <w:name w:val="970DCF28AC3D4B36A99AD363946DEA5B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C13338E3EA2447FA19ED506B1EDDEC63">
    <w:name w:val="0C13338E3EA2447FA19ED506B1EDDEC6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ECEAE143344455A275911854142E7A3">
    <w:name w:val="10ECEAE143344455A275911854142E7A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AF026B7514178B4151A77E06845EF3">
    <w:name w:val="7E1AF026B7514178B4151A77E06845EF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5746AD740D48F4A6291989FA0666523">
    <w:name w:val="475746AD740D48F4A6291989FA06665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8910DCAFED4EBE8C573DF6D39E7CED3">
    <w:name w:val="048910DCAFED4EBE8C573DF6D39E7CED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12">
    <w:name w:val="8F7DBE98917E423AB258B14FCEBD1AA2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2">
    <w:name w:val="4D896F7B333A403F8A8DC2ABF9D38536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1533EF52AE406DB4E7B36ACFB36F3C">
    <w:name w:val="461533EF52AE406DB4E7B36ACFB36F3C"/>
    <w:rsid w:val="00ED35B6"/>
  </w:style>
  <w:style w:type="paragraph" w:customStyle="1" w:styleId="C0A11F67BAC24A259EB79CB4E63CC06A">
    <w:name w:val="C0A11F67BAC24A259EB79CB4E63CC06A"/>
    <w:rsid w:val="00ED35B6"/>
  </w:style>
  <w:style w:type="paragraph" w:customStyle="1" w:styleId="BCC858A7FD5E4DA49885C39429BE8266">
    <w:name w:val="BCC858A7FD5E4DA49885C39429BE8266"/>
    <w:rsid w:val="00ED35B6"/>
  </w:style>
  <w:style w:type="paragraph" w:customStyle="1" w:styleId="0A12147EF8D64F759A623E6037EE8E50">
    <w:name w:val="0A12147EF8D64F759A623E6037EE8E50"/>
    <w:rsid w:val="00ED35B6"/>
  </w:style>
  <w:style w:type="paragraph" w:customStyle="1" w:styleId="ADE84236771640448041722FBA8E5239">
    <w:name w:val="ADE84236771640448041722FBA8E5239"/>
    <w:rsid w:val="00ED35B6"/>
  </w:style>
  <w:style w:type="paragraph" w:customStyle="1" w:styleId="19785A8D961A465C981C2B2758E61B60">
    <w:name w:val="19785A8D961A465C981C2B2758E61B60"/>
    <w:rsid w:val="00ED35B6"/>
  </w:style>
  <w:style w:type="paragraph" w:customStyle="1" w:styleId="132E1A78CF96457FA0318FC766ACACAA">
    <w:name w:val="132E1A78CF96457FA0318FC766ACACAA"/>
    <w:rsid w:val="00ED35B6"/>
  </w:style>
  <w:style w:type="paragraph" w:customStyle="1" w:styleId="90C9F27FF2224038B4D6486D8B2D57A5">
    <w:name w:val="90C9F27FF2224038B4D6486D8B2D57A5"/>
    <w:rsid w:val="00ED35B6"/>
  </w:style>
  <w:style w:type="paragraph" w:customStyle="1" w:styleId="3F68DCF6898E48CEB63C9BA8B63D3486">
    <w:name w:val="3F68DCF6898E48CEB63C9BA8B63D3486"/>
    <w:rsid w:val="00ED35B6"/>
  </w:style>
  <w:style w:type="paragraph" w:customStyle="1" w:styleId="C1302031D1FF4D1F9F46EB957AEFA14D">
    <w:name w:val="C1302031D1FF4D1F9F46EB957AEFA14D"/>
    <w:rsid w:val="00ED35B6"/>
  </w:style>
  <w:style w:type="paragraph" w:customStyle="1" w:styleId="0269814E8BC243C598750C15C2C32A35">
    <w:name w:val="0269814E8BC243C598750C15C2C32A35"/>
    <w:rsid w:val="00ED35B6"/>
  </w:style>
  <w:style w:type="paragraph" w:customStyle="1" w:styleId="C6174673CAE848739AE51489847D8EAE">
    <w:name w:val="C6174673CAE848739AE51489847D8EAE"/>
    <w:rsid w:val="00ED35B6"/>
  </w:style>
  <w:style w:type="paragraph" w:customStyle="1" w:styleId="2A39998041DD4133B1EDAD0298EE09F4">
    <w:name w:val="2A39998041DD4133B1EDAD0298EE09F4"/>
    <w:rsid w:val="00ED35B6"/>
  </w:style>
  <w:style w:type="paragraph" w:customStyle="1" w:styleId="4C866C5650DD40359D6868291F709D5C">
    <w:name w:val="4C866C5650DD40359D6868291F709D5C"/>
    <w:rsid w:val="00ED35B6"/>
  </w:style>
  <w:style w:type="paragraph" w:customStyle="1" w:styleId="F9B2DA5A418C48AEB7A660C80653189F">
    <w:name w:val="F9B2DA5A418C48AEB7A660C80653189F"/>
    <w:rsid w:val="00ED35B6"/>
  </w:style>
  <w:style w:type="paragraph" w:customStyle="1" w:styleId="7BBD9A922D7D4FBAB0A0247131CFA40D">
    <w:name w:val="7BBD9A922D7D4FBAB0A0247131CFA40D"/>
    <w:rsid w:val="00ED35B6"/>
  </w:style>
  <w:style w:type="paragraph" w:customStyle="1" w:styleId="8D19C2166F37435CA67D6975E7D4AF2D">
    <w:name w:val="8D19C2166F37435CA67D6975E7D4AF2D"/>
    <w:rsid w:val="00ED35B6"/>
  </w:style>
  <w:style w:type="paragraph" w:customStyle="1" w:styleId="61F25E4727BC40C899FE3FBF62019549">
    <w:name w:val="61F25E4727BC40C899FE3FBF62019549"/>
    <w:rsid w:val="00ED35B6"/>
  </w:style>
  <w:style w:type="paragraph" w:customStyle="1" w:styleId="B7B90916AD0A4CCAABDE750814DD0C26">
    <w:name w:val="B7B90916AD0A4CCAABDE750814DD0C26"/>
    <w:rsid w:val="00ED35B6"/>
  </w:style>
  <w:style w:type="paragraph" w:customStyle="1" w:styleId="E74AEDC45D95469192D48CF209209E41">
    <w:name w:val="E74AEDC45D95469192D48CF209209E41"/>
    <w:rsid w:val="00ED35B6"/>
  </w:style>
  <w:style w:type="paragraph" w:customStyle="1" w:styleId="CE16BE8295E64316AB57A3650FDC8B81">
    <w:name w:val="CE16BE8295E64316AB57A3650FDC8B81"/>
    <w:rsid w:val="00ED35B6"/>
  </w:style>
  <w:style w:type="paragraph" w:customStyle="1" w:styleId="5C86A3A92D664266A1886B68494A7AE3">
    <w:name w:val="5C86A3A92D664266A1886B68494A7AE3"/>
    <w:rsid w:val="00ED35B6"/>
  </w:style>
  <w:style w:type="paragraph" w:customStyle="1" w:styleId="F07CCAF95CA743D6A13EF1DCB46B508D">
    <w:name w:val="F07CCAF95CA743D6A13EF1DCB46B508D"/>
    <w:rsid w:val="00ED35B6"/>
  </w:style>
  <w:style w:type="paragraph" w:customStyle="1" w:styleId="9FC59C0E42014E8BBE61331C2AAC113F">
    <w:name w:val="9FC59C0E42014E8BBE61331C2AAC113F"/>
    <w:rsid w:val="00ED35B6"/>
  </w:style>
  <w:style w:type="paragraph" w:customStyle="1" w:styleId="C785745743EA450AA798381A06ADE5C0">
    <w:name w:val="C785745743EA450AA798381A06ADE5C0"/>
    <w:rsid w:val="00ED35B6"/>
  </w:style>
  <w:style w:type="paragraph" w:customStyle="1" w:styleId="A60D9FBAA0264E2CB5EABD92C6C63FB9">
    <w:name w:val="A60D9FBAA0264E2CB5EABD92C6C63FB9"/>
    <w:rsid w:val="00ED35B6"/>
  </w:style>
  <w:style w:type="paragraph" w:customStyle="1" w:styleId="570BF686F4C54F02845484B32D3FFDCB">
    <w:name w:val="570BF686F4C54F02845484B32D3FFDCB"/>
    <w:rsid w:val="00ED35B6"/>
  </w:style>
  <w:style w:type="paragraph" w:customStyle="1" w:styleId="57E3660B2AB449F19430A7C0665F36CB">
    <w:name w:val="57E3660B2AB449F19430A7C0665F36CB"/>
    <w:rsid w:val="00ED35B6"/>
  </w:style>
  <w:style w:type="paragraph" w:customStyle="1" w:styleId="2BA6607180A6494CBC6E3C9E73AFBFCD">
    <w:name w:val="2BA6607180A6494CBC6E3C9E73AFBFCD"/>
    <w:rsid w:val="00ED35B6"/>
  </w:style>
  <w:style w:type="paragraph" w:customStyle="1" w:styleId="1BFD97D11B744A97B40C42974F322D21">
    <w:name w:val="1BFD97D11B744A97B40C42974F322D21"/>
    <w:rsid w:val="00ED35B6"/>
  </w:style>
  <w:style w:type="paragraph" w:customStyle="1" w:styleId="DEB3B516261440BE87C56869ACC6BFFE">
    <w:name w:val="DEB3B516261440BE87C56869ACC6BFFE"/>
    <w:rsid w:val="00ED35B6"/>
  </w:style>
  <w:style w:type="paragraph" w:customStyle="1" w:styleId="CDF2A405D73A491597BEE1509F7748E2">
    <w:name w:val="CDF2A405D73A491597BEE1509F7748E2"/>
    <w:rsid w:val="00ED35B6"/>
  </w:style>
  <w:style w:type="paragraph" w:customStyle="1" w:styleId="29072642111F444B8692131B1E1EEB87">
    <w:name w:val="29072642111F444B8692131B1E1EEB87"/>
    <w:rsid w:val="00ED35B6"/>
  </w:style>
  <w:style w:type="paragraph" w:customStyle="1" w:styleId="DB39218EAC0140A1A1CC2F5DB5C4B139">
    <w:name w:val="DB39218EAC0140A1A1CC2F5DB5C4B139"/>
    <w:rsid w:val="00ED35B6"/>
  </w:style>
  <w:style w:type="paragraph" w:customStyle="1" w:styleId="575A8C267DE24686B250500738837D64">
    <w:name w:val="575A8C267DE24686B250500738837D64"/>
    <w:rsid w:val="00ED35B6"/>
  </w:style>
  <w:style w:type="paragraph" w:customStyle="1" w:styleId="AE33F35B0DA14EFA86B605AEAC5E597B">
    <w:name w:val="AE33F35B0DA14EFA86B605AEAC5E597B"/>
    <w:rsid w:val="00ED35B6"/>
  </w:style>
  <w:style w:type="paragraph" w:customStyle="1" w:styleId="2731803267824D07835E76D37D34288F">
    <w:name w:val="2731803267824D07835E76D37D34288F"/>
    <w:rsid w:val="00ED35B6"/>
  </w:style>
  <w:style w:type="paragraph" w:customStyle="1" w:styleId="5C31ED2E19ED4C388A422116FD419200">
    <w:name w:val="5C31ED2E19ED4C388A422116FD419200"/>
    <w:rsid w:val="00ED35B6"/>
  </w:style>
  <w:style w:type="paragraph" w:customStyle="1" w:styleId="E6DFFE3CE23C4C33BF70D80274138A43">
    <w:name w:val="E6DFFE3CE23C4C33BF70D80274138A43"/>
    <w:rsid w:val="00ED35B6"/>
  </w:style>
  <w:style w:type="paragraph" w:customStyle="1" w:styleId="F0D324F03A304C3BA97F04E1F5CA6E64">
    <w:name w:val="F0D324F03A304C3BA97F04E1F5CA6E64"/>
    <w:rsid w:val="00ED35B6"/>
  </w:style>
  <w:style w:type="paragraph" w:customStyle="1" w:styleId="1A15C360133B4E90AB9E19B7E46CC6E0">
    <w:name w:val="1A15C360133B4E90AB9E19B7E46CC6E0"/>
    <w:rsid w:val="00ED35B6"/>
  </w:style>
  <w:style w:type="paragraph" w:customStyle="1" w:styleId="589333AA3B88471BA985D6774C8CC6C9">
    <w:name w:val="589333AA3B88471BA985D6774C8CC6C9"/>
    <w:rsid w:val="00ED35B6"/>
  </w:style>
  <w:style w:type="paragraph" w:customStyle="1" w:styleId="7C66058848F4450CB943287861CA63E4">
    <w:name w:val="7C66058848F4450CB943287861CA63E4"/>
    <w:rsid w:val="00ED35B6"/>
  </w:style>
  <w:style w:type="paragraph" w:customStyle="1" w:styleId="490EAE6BC63C45DD91C2E3426E16F87B">
    <w:name w:val="490EAE6BC63C45DD91C2E3426E16F87B"/>
    <w:rsid w:val="00ED35B6"/>
  </w:style>
  <w:style w:type="paragraph" w:customStyle="1" w:styleId="468248E0EB05486597DD5BD8C9D308D1">
    <w:name w:val="468248E0EB05486597DD5BD8C9D308D1"/>
    <w:rsid w:val="00ED35B6"/>
  </w:style>
  <w:style w:type="paragraph" w:customStyle="1" w:styleId="76EC8E02C8E341CDA3F53AED315C6FC5">
    <w:name w:val="76EC8E02C8E341CDA3F53AED315C6FC5"/>
    <w:rsid w:val="00ED35B6"/>
  </w:style>
  <w:style w:type="paragraph" w:customStyle="1" w:styleId="A2149B65B6A249279A51B32A8DDA8F94">
    <w:name w:val="A2149B65B6A249279A51B32A8DDA8F94"/>
    <w:rsid w:val="00ED35B6"/>
  </w:style>
  <w:style w:type="paragraph" w:customStyle="1" w:styleId="E86928009F8F498C927DD58A09661E5E">
    <w:name w:val="E86928009F8F498C927DD58A09661E5E"/>
    <w:rsid w:val="00ED35B6"/>
  </w:style>
  <w:style w:type="paragraph" w:customStyle="1" w:styleId="DA3C60914362494D80964F340FB76676">
    <w:name w:val="DA3C60914362494D80964F340FB76676"/>
    <w:rsid w:val="00ED35B6"/>
  </w:style>
  <w:style w:type="paragraph" w:customStyle="1" w:styleId="46F79622A4024BE7890D79E2C649CA0C">
    <w:name w:val="46F79622A4024BE7890D79E2C649CA0C"/>
    <w:rsid w:val="00ED35B6"/>
  </w:style>
  <w:style w:type="paragraph" w:customStyle="1" w:styleId="D49E229C7E3B434AA6B9913BF4145B93">
    <w:name w:val="D49E229C7E3B434AA6B9913BF4145B93"/>
    <w:rsid w:val="00ED35B6"/>
  </w:style>
  <w:style w:type="paragraph" w:customStyle="1" w:styleId="BCE279685AA14A99893A53937A0AF364">
    <w:name w:val="BCE279685AA14A99893A53937A0AF364"/>
    <w:rsid w:val="00ED35B6"/>
  </w:style>
  <w:style w:type="paragraph" w:customStyle="1" w:styleId="52989EEDAEE34300B0258F7B758270B1">
    <w:name w:val="52989EEDAEE34300B0258F7B758270B1"/>
    <w:rsid w:val="00ED35B6"/>
  </w:style>
  <w:style w:type="paragraph" w:customStyle="1" w:styleId="91786379EFC9445488DCFF1AB9E7CC37">
    <w:name w:val="91786379EFC9445488DCFF1AB9E7CC37"/>
    <w:rsid w:val="00ED35B6"/>
  </w:style>
  <w:style w:type="paragraph" w:customStyle="1" w:styleId="1765F54803AE4D648A4B2AFA9D62F7DB">
    <w:name w:val="1765F54803AE4D648A4B2AFA9D62F7DB"/>
    <w:rsid w:val="00ED35B6"/>
  </w:style>
  <w:style w:type="paragraph" w:customStyle="1" w:styleId="0375F23ACED2461BB57CA0DDF466A357">
    <w:name w:val="0375F23ACED2461BB57CA0DDF466A357"/>
    <w:rsid w:val="00ED35B6"/>
  </w:style>
  <w:style w:type="paragraph" w:customStyle="1" w:styleId="20308BC864F54630A8284CDA5913742D33">
    <w:name w:val="20308BC864F54630A8284CDA5913742D3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7">
    <w:name w:val="BF2489B04A51453CA6527044B31C2F4D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5">
    <w:name w:val="A5BA49B232B442B699E8F2397D9DCFD23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5">
    <w:name w:val="D3E02DB6228F448C82FB07FE722F69193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5">
    <w:name w:val="9D80862309E5465E9B54FBE1E3E598A23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5">
    <w:name w:val="710E98C028794BC59B3815C75BCF67D03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30">
    <w:name w:val="C363147CB6904EAEB32F4E195B113A9A3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8">
    <w:name w:val="5261F5AACB3742709F9404ED42D86FA4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8">
    <w:name w:val="25F3F40951744C6A92BF3505C0CB9294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8">
    <w:name w:val="0DEA2E94A6214E599AA4E1CA67A6668E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8">
    <w:name w:val="5C08A77BF85F45CCB30B3DD8A80582F4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7">
    <w:name w:val="996784D3B47D4D21822A7F199E6780EA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7">
    <w:name w:val="CD315B54F93F472BB4DDADCB9C4B6A12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7">
    <w:name w:val="5C005F97DAEA46428EF1B4403766D3A1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7">
    <w:name w:val="4E774ADA80A5447786EB9A2DEFBF40D627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3">
    <w:name w:val="C21472B5EDD84B8CAAF245061C3A8787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3">
    <w:name w:val="161150EE05C042F1A8EF9FD15921B201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3">
    <w:name w:val="1DA638BADB8C400C9208B893FE2DBBC6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3">
    <w:name w:val="F27E94E1F24F45FD80E5C206205337F2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2">
    <w:name w:val="733282B487AC4DFC9B0FF4894F9F8DBE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21">
    <w:name w:val="0E27AB4FD0E848F0A92FFF06B99E3506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20">
    <w:name w:val="D089605AA9F340769C0392EEE99FA535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20">
    <w:name w:val="74DA67D345004EB2BCB52C041468FF1E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20">
    <w:name w:val="A7C1997481D04B22A708B1FCBAA89D9B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20">
    <w:name w:val="842D01FC423F40C2BCE61C2801718FDC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20">
    <w:name w:val="0DB2C6FD82A14651A67A2E75DEE4793F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20">
    <w:name w:val="EFD40A6758C643F4B398B48B6D25000E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20">
    <w:name w:val="2DA6E25B3B434A6BB842D17C21A72ED9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20">
    <w:name w:val="4A49A51AAA6F44FFB300A4612546F04C20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5">
    <w:name w:val="7F55E16CEAE64BCA91592D3CF657FD77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5">
    <w:name w:val="A3D9890CB1594ABA9D4DE4D35A780F50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5">
    <w:name w:val="4DC944EB205743EE9583F352893382C0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5">
    <w:name w:val="B49194ADBFF94590B28745F4AA88B677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5">
    <w:name w:val="215D73364FA5498B9E8885DC850211F3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5">
    <w:name w:val="707823EE3DC1473382D3B9571C9C2E5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5">
    <w:name w:val="D853E1F23B324A758B0AE38C8A360A8E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5">
    <w:name w:val="E6FFACB54B7D4F3BB41FE4A3BB2DC60E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5">
    <w:name w:val="560274B52D4D487981738BCCF0C13D9F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5">
    <w:name w:val="F3DBC7A55D2F4E82ABC6BAC3A03F87AA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5">
    <w:name w:val="F4486781978148B0B2566452CF4F17F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5">
    <w:name w:val="6837010C2BF74CFCB2BAB694B54B6EBC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5">
    <w:name w:val="F0ABB73CB7D3475ABD1FC4D6A6862F89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5">
    <w:name w:val="9F734D38D0BF4FE2B6C6CD81720C38E0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1533EF52AE406DB4E7B36ACFB36F3C1">
    <w:name w:val="461533EF52AE406DB4E7B36ACFB36F3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A11F67BAC24A259EB79CB4E63CC06A1">
    <w:name w:val="C0A11F67BAC24A259EB79CB4E63CC06A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C858A7FD5E4DA49885C39429BE82661">
    <w:name w:val="BCC858A7FD5E4DA49885C39429BE826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A12147EF8D64F759A623E6037EE8E501">
    <w:name w:val="0A12147EF8D64F759A623E6037EE8E5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DE84236771640448041722FBA8E52391">
    <w:name w:val="ADE84236771640448041722FBA8E523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9785A8D961A465C981C2B2758E61B601">
    <w:name w:val="19785A8D961A465C981C2B2758E61B6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32E1A78CF96457FA0318FC766ACACAA1">
    <w:name w:val="132E1A78CF96457FA0318FC766ACACAA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C9F27FF2224038B4D6486D8B2D57A51">
    <w:name w:val="90C9F27FF2224038B4D6486D8B2D57A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F68DCF6898E48CEB63C9BA8B63D34861">
    <w:name w:val="3F68DCF6898E48CEB63C9BA8B63D348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1302031D1FF4D1F9F46EB957AEFA14D1">
    <w:name w:val="C1302031D1FF4D1F9F46EB957AEFA14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69814E8BC243C598750C15C2C32A351">
    <w:name w:val="0269814E8BC243C598750C15C2C32A3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174673CAE848739AE51489847D8EAE1">
    <w:name w:val="C6174673CAE848739AE51489847D8EA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39998041DD4133B1EDAD0298EE09F41">
    <w:name w:val="2A39998041DD4133B1EDAD0298EE09F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866C5650DD40359D6868291F709D5C1">
    <w:name w:val="4C866C5650DD40359D6868291F709D5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B2DA5A418C48AEB7A660C80653189F1">
    <w:name w:val="F9B2DA5A418C48AEB7A660C80653189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BBD9A922D7D4FBAB0A0247131CFA40D1">
    <w:name w:val="7BBD9A922D7D4FBAB0A0247131CFA40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D19C2166F37435CA67D6975E7D4AF2D1">
    <w:name w:val="8D19C2166F37435CA67D6975E7D4AF2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F25E4727BC40C899FE3FBF620195491">
    <w:name w:val="61F25E4727BC40C899FE3FBF6201954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B90916AD0A4CCAABDE750814DD0C261">
    <w:name w:val="B7B90916AD0A4CCAABDE750814DD0C2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4AEDC45D95469192D48CF209209E411">
    <w:name w:val="E74AEDC45D95469192D48CF209209E4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E16BE8295E64316AB57A3650FDC8B811">
    <w:name w:val="CE16BE8295E64316AB57A3650FDC8B8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86A3A92D664266A1886B68494A7AE31">
    <w:name w:val="5C86A3A92D664266A1886B68494A7AE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7CCAF95CA743D6A13EF1DCB46B508D1">
    <w:name w:val="F07CCAF95CA743D6A13EF1DCB46B508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C59C0E42014E8BBE61331C2AAC113F1">
    <w:name w:val="9FC59C0E42014E8BBE61331C2AAC113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85745743EA450AA798381A06ADE5C01">
    <w:name w:val="C785745743EA450AA798381A06ADE5C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60D9FBAA0264E2CB5EABD92C6C63FB91">
    <w:name w:val="A60D9FBAA0264E2CB5EABD92C6C63FB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0BF686F4C54F02845484B32D3FFDCB1">
    <w:name w:val="570BF686F4C54F02845484B32D3FFDC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E3660B2AB449F19430A7C0665F36CB1">
    <w:name w:val="57E3660B2AB449F19430A7C0665F36C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A6607180A6494CBC6E3C9E73AFBFCD1">
    <w:name w:val="2BA6607180A6494CBC6E3C9E73AFBFC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FD97D11B744A97B40C42974F322D211">
    <w:name w:val="1BFD97D11B744A97B40C42974F322D2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EB3B516261440BE87C56869ACC6BFFE1">
    <w:name w:val="DEB3B516261440BE87C56869ACC6BFF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F2A405D73A491597BEE1509F7748E21">
    <w:name w:val="CDF2A405D73A491597BEE1509F7748E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9072642111F444B8692131B1E1EEB871">
    <w:name w:val="29072642111F444B8692131B1E1EEB87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39218EAC0140A1A1CC2F5DB5C4B1391">
    <w:name w:val="DB39218EAC0140A1A1CC2F5DB5C4B13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5A8C267DE24686B250500738837D641">
    <w:name w:val="575A8C267DE24686B250500738837D6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33F35B0DA14EFA86B605AEAC5E597B1">
    <w:name w:val="AE33F35B0DA14EFA86B605AEAC5E597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731803267824D07835E76D37D34288F1">
    <w:name w:val="2731803267824D07835E76D37D34288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31ED2E19ED4C388A422116FD4192001">
    <w:name w:val="5C31ED2E19ED4C388A422116FD41920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DFFE3CE23C4C33BF70D80274138A431">
    <w:name w:val="E6DFFE3CE23C4C33BF70D80274138A4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D324F03A304C3BA97F04E1F5CA6E641">
    <w:name w:val="F0D324F03A304C3BA97F04E1F5CA6E6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15C360133B4E90AB9E19B7E46CC6E01">
    <w:name w:val="1A15C360133B4E90AB9E19B7E46CC6E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9333AA3B88471BA985D6774C8CC6C91">
    <w:name w:val="589333AA3B88471BA985D6774C8CC6C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C66058848F4450CB943287861CA63E41">
    <w:name w:val="7C66058848F4450CB943287861CA63E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90EAE6BC63C45DD91C2E3426E16F87B1">
    <w:name w:val="490EAE6BC63C45DD91C2E3426E16F87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8248E0EB05486597DD5BD8C9D308D11">
    <w:name w:val="468248E0EB05486597DD5BD8C9D308D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6EC8E02C8E341CDA3F53AED315C6FC51">
    <w:name w:val="76EC8E02C8E341CDA3F53AED315C6FC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2149B65B6A249279A51B32A8DDA8F941">
    <w:name w:val="A2149B65B6A249279A51B32A8DDA8F9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86928009F8F498C927DD58A09661E5E1">
    <w:name w:val="E86928009F8F498C927DD58A09661E5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A3C60914362494D80964F340FB766761">
    <w:name w:val="DA3C60914362494D80964F340FB7667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F79622A4024BE7890D79E2C649CA0C1">
    <w:name w:val="46F79622A4024BE7890D79E2C649CA0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49E229C7E3B434AA6B9913BF4145B931">
    <w:name w:val="D49E229C7E3B434AA6B9913BF4145B9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E279685AA14A99893A53937A0AF3641">
    <w:name w:val="BCE279685AA14A99893A53937A0AF36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989EEDAEE34300B0258F7B758270B11">
    <w:name w:val="52989EEDAEE34300B0258F7B758270B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786379EFC9445488DCFF1AB9E7CC371">
    <w:name w:val="91786379EFC9445488DCFF1AB9E7CC37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765F54803AE4D648A4B2AFA9D62F7DB1">
    <w:name w:val="1765F54803AE4D648A4B2AFA9D62F7D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75F23ACED2461BB57CA0DDF466A3571">
    <w:name w:val="0375F23ACED2461BB57CA0DDF466A357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B68601EB8B4D85885678B10000C8983">
    <w:name w:val="DFB68601EB8B4D85885678B10000C898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2C244B778D4B969DDE555FDC9BA3C03">
    <w:name w:val="E02C244B778D4B969DDE555FDC9BA3C0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98FEDC6DF8495AA7FCBBCA5F11E2053">
    <w:name w:val="3998FEDC6DF8495AA7FCBBCA5F11E205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599410BEB544D7AC1FC94DBA1830F93">
    <w:name w:val="0E599410BEB544D7AC1FC94DBA1830F9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D79179DE19495E806B1C6A1C6AEC573">
    <w:name w:val="1DD79179DE19495E806B1C6A1C6AEC57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5C0E3F644F40E29420ADDE6A84E3453">
    <w:name w:val="AE5C0E3F644F40E29420ADDE6A84E345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06488B8F13F4A1CB8538971DEB9E4023">
    <w:name w:val="006488B8F13F4A1CB8538971DEB9E40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15E28EBD494722A8A8CF77AFB606113">
    <w:name w:val="A715E28EBD494722A8A8CF77AFB60611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21A52C1D1A4A76A3D46BDBEB1BC0413">
    <w:name w:val="C021A52C1D1A4A76A3D46BDBEB1BC041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E8A50ABC7845938EFE13EE379DFAC53">
    <w:name w:val="9EE8A50ABC7845938EFE13EE379DFAC5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5FDF0554AC64638ADB81FB035E060B33">
    <w:name w:val="85FDF0554AC64638ADB81FB035E060B3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76516EE6594EFBB3A2D345D1A3C0A93">
    <w:name w:val="C076516EE6594EFBB3A2D345D1A3C0A9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13477A239A43F488A231F12B9DC42F3">
    <w:name w:val="3113477A239A43F488A231F12B9DC42F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FDD3375D3450381C73C74D3777DBA3">
    <w:name w:val="4BEFDD3375D3450381C73C74D3777DBA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F17179495A43F0ABF0D98B0A9CEBF24">
    <w:name w:val="B4F17179495A43F0ABF0D98B0A9CEBF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5FF381510246A7B6F138405DBCF26C4">
    <w:name w:val="C65FF381510246A7B6F138405DBCF26C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3FF5B5A73F74630A1A5C021D13A46234">
    <w:name w:val="23FF5B5A73F74630A1A5C021D13A4623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FE63802605426B914776E19AE2B31E4">
    <w:name w:val="F8FE63802605426B914776E19AE2B31E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FEE4CFE5ED41D4A36D189B27D1075C4">
    <w:name w:val="2AFEE4CFE5ED41D4A36D189B27D1075C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CFBE64A647C4BBCBC53FE14D6D120E54">
    <w:name w:val="3CFBE64A647C4BBCBC53FE14D6D120E5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88CE4132F84242BF447274AE63A4DB4">
    <w:name w:val="7488CE4132F84242BF447274AE63A4DB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0DCF28AC3D4B36A99AD363946DEA5B4">
    <w:name w:val="970DCF28AC3D4B36A99AD363946DEA5B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C13338E3EA2447FA19ED506B1EDDEC64">
    <w:name w:val="0C13338E3EA2447FA19ED506B1EDDEC6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ECEAE143344455A275911854142E7A4">
    <w:name w:val="10ECEAE143344455A275911854142E7A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AF026B7514178B4151A77E06845EF4">
    <w:name w:val="7E1AF026B7514178B4151A77E06845EF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5746AD740D48F4A6291989FA0666524">
    <w:name w:val="475746AD740D48F4A6291989FA06665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8910DCAFED4EBE8C573DF6D39E7CED4">
    <w:name w:val="048910DCAFED4EBE8C573DF6D39E7CED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13">
    <w:name w:val="8F7DBE98917E423AB258B14FCEBD1AA21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3">
    <w:name w:val="4D896F7B333A403F8A8DC2ABF9D385361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D70984AE3743E8AC9A0BDFF362BBF4">
    <w:name w:val="D0D70984AE3743E8AC9A0BDFF362BBF4"/>
    <w:rsid w:val="00ED35B6"/>
  </w:style>
  <w:style w:type="paragraph" w:customStyle="1" w:styleId="86B6959787FE41D3A0CCBE580D549037">
    <w:name w:val="86B6959787FE41D3A0CCBE580D549037"/>
    <w:rsid w:val="00ED35B6"/>
  </w:style>
  <w:style w:type="paragraph" w:customStyle="1" w:styleId="08D5CEC8A68E4CB5998A41402E0AFBA6">
    <w:name w:val="08D5CEC8A68E4CB5998A41402E0AFBA6"/>
    <w:rsid w:val="00ED35B6"/>
  </w:style>
  <w:style w:type="paragraph" w:customStyle="1" w:styleId="49B7084AC38148278E0A110759FF99B2">
    <w:name w:val="49B7084AC38148278E0A110759FF99B2"/>
    <w:rsid w:val="00ED35B6"/>
  </w:style>
  <w:style w:type="paragraph" w:customStyle="1" w:styleId="AC94FAF84DC942DB832B1C26CBACF46E">
    <w:name w:val="AC94FAF84DC942DB832B1C26CBACF46E"/>
    <w:rsid w:val="00ED35B6"/>
  </w:style>
  <w:style w:type="paragraph" w:customStyle="1" w:styleId="D752298C2F2E472690C3759FD2396CB4">
    <w:name w:val="D752298C2F2E472690C3759FD2396CB4"/>
    <w:rsid w:val="00ED35B6"/>
  </w:style>
  <w:style w:type="paragraph" w:customStyle="1" w:styleId="397C3D9484224DBE9D32307DEFD4CC76">
    <w:name w:val="397C3D9484224DBE9D32307DEFD4CC76"/>
    <w:rsid w:val="00ED35B6"/>
  </w:style>
  <w:style w:type="paragraph" w:customStyle="1" w:styleId="15EF9E7B08D84BAEA9B8AEAE59C7732F">
    <w:name w:val="15EF9E7B08D84BAEA9B8AEAE59C7732F"/>
    <w:rsid w:val="00ED35B6"/>
  </w:style>
  <w:style w:type="paragraph" w:customStyle="1" w:styleId="8E9BDBB2243A4AA7A857DA71DA90D0A7">
    <w:name w:val="8E9BDBB2243A4AA7A857DA71DA90D0A7"/>
    <w:rsid w:val="00ED35B6"/>
  </w:style>
  <w:style w:type="paragraph" w:customStyle="1" w:styleId="79A33459AC9B441CA75C04186BFCB0BF">
    <w:name w:val="79A33459AC9B441CA75C04186BFCB0BF"/>
    <w:rsid w:val="00ED35B6"/>
  </w:style>
  <w:style w:type="paragraph" w:customStyle="1" w:styleId="773A4DFDD8D5444C9FFEACAA47E16410">
    <w:name w:val="773A4DFDD8D5444C9FFEACAA47E16410"/>
    <w:rsid w:val="00ED35B6"/>
  </w:style>
  <w:style w:type="paragraph" w:customStyle="1" w:styleId="6EBE6DB586F240FDAA363609ED0A14BB">
    <w:name w:val="6EBE6DB586F240FDAA363609ED0A14BB"/>
    <w:rsid w:val="00ED35B6"/>
  </w:style>
  <w:style w:type="paragraph" w:customStyle="1" w:styleId="64F0ABC982CF41EDA50ADBCD779D7D6B">
    <w:name w:val="64F0ABC982CF41EDA50ADBCD779D7D6B"/>
    <w:rsid w:val="00ED35B6"/>
  </w:style>
  <w:style w:type="paragraph" w:customStyle="1" w:styleId="E21CEAADC6C3485AAFDC9684B2E4EFF8">
    <w:name w:val="E21CEAADC6C3485AAFDC9684B2E4EFF8"/>
    <w:rsid w:val="00ED35B6"/>
  </w:style>
  <w:style w:type="paragraph" w:customStyle="1" w:styleId="D13EDF314CED4929A2437940DE652AC3">
    <w:name w:val="D13EDF314CED4929A2437940DE652AC3"/>
    <w:rsid w:val="00ED35B6"/>
  </w:style>
  <w:style w:type="paragraph" w:customStyle="1" w:styleId="2DDCF7ECF85F4CFFA742E2C8B0E4D34D">
    <w:name w:val="2DDCF7ECF85F4CFFA742E2C8B0E4D34D"/>
    <w:rsid w:val="00ED35B6"/>
  </w:style>
  <w:style w:type="paragraph" w:customStyle="1" w:styleId="445E37FF6BDE41B9A9762454CECDE61E">
    <w:name w:val="445E37FF6BDE41B9A9762454CECDE61E"/>
    <w:rsid w:val="00ED35B6"/>
  </w:style>
  <w:style w:type="paragraph" w:customStyle="1" w:styleId="3721256E03024B6EABC15392AA921B21">
    <w:name w:val="3721256E03024B6EABC15392AA921B21"/>
    <w:rsid w:val="00ED35B6"/>
  </w:style>
  <w:style w:type="paragraph" w:customStyle="1" w:styleId="B28BB4E5C9F5441F8CE074A5E46BD622">
    <w:name w:val="B28BB4E5C9F5441F8CE074A5E46BD622"/>
    <w:rsid w:val="00ED35B6"/>
  </w:style>
  <w:style w:type="paragraph" w:customStyle="1" w:styleId="D31561808FDA4DFE97F5CABEEBAABC7E">
    <w:name w:val="D31561808FDA4DFE97F5CABEEBAABC7E"/>
    <w:rsid w:val="00ED35B6"/>
  </w:style>
  <w:style w:type="paragraph" w:customStyle="1" w:styleId="2D8101B7F67A4D99802F4387B45E7B9D">
    <w:name w:val="2D8101B7F67A4D99802F4387B45E7B9D"/>
    <w:rsid w:val="00ED35B6"/>
  </w:style>
  <w:style w:type="paragraph" w:customStyle="1" w:styleId="525723B7850943F98103B66AEBED749A">
    <w:name w:val="525723B7850943F98103B66AEBED749A"/>
    <w:rsid w:val="00ED35B6"/>
  </w:style>
  <w:style w:type="paragraph" w:customStyle="1" w:styleId="2C0A2AA838B641B995456ECC2C60B1DF">
    <w:name w:val="2C0A2AA838B641B995456ECC2C60B1DF"/>
    <w:rsid w:val="00ED35B6"/>
  </w:style>
  <w:style w:type="paragraph" w:customStyle="1" w:styleId="31FA13A4754B492180C1CBCB2E569293">
    <w:name w:val="31FA13A4754B492180C1CBCB2E569293"/>
    <w:rsid w:val="00ED35B6"/>
  </w:style>
  <w:style w:type="paragraph" w:customStyle="1" w:styleId="EAD0902A4D5145758EF174342EC6ABB5">
    <w:name w:val="EAD0902A4D5145758EF174342EC6ABB5"/>
    <w:rsid w:val="00ED35B6"/>
  </w:style>
  <w:style w:type="paragraph" w:customStyle="1" w:styleId="4BB1BFFC82A54B2D88D8A081D038F664">
    <w:name w:val="4BB1BFFC82A54B2D88D8A081D038F664"/>
    <w:rsid w:val="00ED35B6"/>
  </w:style>
  <w:style w:type="paragraph" w:customStyle="1" w:styleId="154FE1E776BF4ED191184E970CFC5936">
    <w:name w:val="154FE1E776BF4ED191184E970CFC5936"/>
    <w:rsid w:val="00ED35B6"/>
  </w:style>
  <w:style w:type="paragraph" w:customStyle="1" w:styleId="01852D00A80E4DF09165520996405F8C">
    <w:name w:val="01852D00A80E4DF09165520996405F8C"/>
    <w:rsid w:val="00ED35B6"/>
  </w:style>
  <w:style w:type="paragraph" w:customStyle="1" w:styleId="6178E0F76BE54FAE89CAC8B27443EF12">
    <w:name w:val="6178E0F76BE54FAE89CAC8B27443EF12"/>
    <w:rsid w:val="00ED35B6"/>
  </w:style>
  <w:style w:type="paragraph" w:customStyle="1" w:styleId="9F020CF47A1B4D65AF44C9079C6CB5F2">
    <w:name w:val="9F020CF47A1B4D65AF44C9079C6CB5F2"/>
    <w:rsid w:val="00ED35B6"/>
  </w:style>
  <w:style w:type="paragraph" w:customStyle="1" w:styleId="6A975C1CE141413A8705E4936AB12AA5">
    <w:name w:val="6A975C1CE141413A8705E4936AB12AA5"/>
    <w:rsid w:val="00ED35B6"/>
  </w:style>
  <w:style w:type="paragraph" w:customStyle="1" w:styleId="C2E435CE813A42D490692504B08227DA">
    <w:name w:val="C2E435CE813A42D490692504B08227DA"/>
    <w:rsid w:val="00ED35B6"/>
  </w:style>
  <w:style w:type="paragraph" w:customStyle="1" w:styleId="3B1AD0750A2B49739A66EE42FC1CBE9C">
    <w:name w:val="3B1AD0750A2B49739A66EE42FC1CBE9C"/>
    <w:rsid w:val="00ED35B6"/>
  </w:style>
  <w:style w:type="paragraph" w:customStyle="1" w:styleId="1BA009B237B94132B4981CFEDFF10CEB">
    <w:name w:val="1BA009B237B94132B4981CFEDFF10CEB"/>
    <w:rsid w:val="00ED35B6"/>
  </w:style>
  <w:style w:type="paragraph" w:customStyle="1" w:styleId="51AFC3595D6C4CE590E000A39649EFDD">
    <w:name w:val="51AFC3595D6C4CE590E000A39649EFDD"/>
    <w:rsid w:val="00ED35B6"/>
  </w:style>
  <w:style w:type="paragraph" w:customStyle="1" w:styleId="7FC64FFAB7F44F4CAED5556779B66FD1">
    <w:name w:val="7FC64FFAB7F44F4CAED5556779B66FD1"/>
    <w:rsid w:val="00ED35B6"/>
  </w:style>
  <w:style w:type="paragraph" w:customStyle="1" w:styleId="D1F8A929E5DB420CAF0CDAA50E4FCAAF">
    <w:name w:val="D1F8A929E5DB420CAF0CDAA50E4FCAAF"/>
    <w:rsid w:val="00ED35B6"/>
  </w:style>
  <w:style w:type="paragraph" w:customStyle="1" w:styleId="0422ACE99EE54673A0A6EA8BF055F109">
    <w:name w:val="0422ACE99EE54673A0A6EA8BF055F109"/>
    <w:rsid w:val="00ED35B6"/>
  </w:style>
  <w:style w:type="paragraph" w:customStyle="1" w:styleId="E20FD964B9F84661843F0654BB05353A">
    <w:name w:val="E20FD964B9F84661843F0654BB05353A"/>
    <w:rsid w:val="00ED35B6"/>
  </w:style>
  <w:style w:type="paragraph" w:customStyle="1" w:styleId="ABB37960D4F34CEFAB1B6D29FC6B1E82">
    <w:name w:val="ABB37960D4F34CEFAB1B6D29FC6B1E82"/>
    <w:rsid w:val="00ED35B6"/>
  </w:style>
  <w:style w:type="paragraph" w:customStyle="1" w:styleId="BFCE762007B84E90AE25FEEA8D45145C">
    <w:name w:val="BFCE762007B84E90AE25FEEA8D45145C"/>
    <w:rsid w:val="00ED35B6"/>
  </w:style>
  <w:style w:type="paragraph" w:customStyle="1" w:styleId="1E565E15DA484069B99B5AEA7150F608">
    <w:name w:val="1E565E15DA484069B99B5AEA7150F608"/>
    <w:rsid w:val="00ED35B6"/>
  </w:style>
  <w:style w:type="paragraph" w:customStyle="1" w:styleId="91BF27F34BB544EF9A0B529CC78109D5">
    <w:name w:val="91BF27F34BB544EF9A0B529CC78109D5"/>
    <w:rsid w:val="00ED35B6"/>
  </w:style>
  <w:style w:type="paragraph" w:customStyle="1" w:styleId="BACD9F24EC6F44E0A48C556788B47B52">
    <w:name w:val="BACD9F24EC6F44E0A48C556788B47B52"/>
    <w:rsid w:val="00ED35B6"/>
  </w:style>
  <w:style w:type="paragraph" w:customStyle="1" w:styleId="DF5744E46C614B48A3FA7EB4D95C590E">
    <w:name w:val="DF5744E46C614B48A3FA7EB4D95C590E"/>
    <w:rsid w:val="00ED35B6"/>
  </w:style>
  <w:style w:type="paragraph" w:customStyle="1" w:styleId="9BF1BCF73DB345B5B2B70D3AEDE5D0E1">
    <w:name w:val="9BF1BCF73DB345B5B2B70D3AEDE5D0E1"/>
    <w:rsid w:val="00ED35B6"/>
  </w:style>
  <w:style w:type="paragraph" w:customStyle="1" w:styleId="50D2AB6E50E2400EBAD0C5797A6FCF2A">
    <w:name w:val="50D2AB6E50E2400EBAD0C5797A6FCF2A"/>
    <w:rsid w:val="00ED35B6"/>
  </w:style>
  <w:style w:type="paragraph" w:customStyle="1" w:styleId="2A61FBD32B2D48A48F8B743827B96C46">
    <w:name w:val="2A61FBD32B2D48A48F8B743827B96C46"/>
    <w:rsid w:val="00ED35B6"/>
  </w:style>
  <w:style w:type="paragraph" w:customStyle="1" w:styleId="4008427D609A4C02900B3261B6075BB7">
    <w:name w:val="4008427D609A4C02900B3261B6075BB7"/>
    <w:rsid w:val="00ED35B6"/>
  </w:style>
  <w:style w:type="paragraph" w:customStyle="1" w:styleId="8CD0A49C87494A94AB44AD408F5D8FA3">
    <w:name w:val="8CD0A49C87494A94AB44AD408F5D8FA3"/>
    <w:rsid w:val="00ED35B6"/>
  </w:style>
  <w:style w:type="paragraph" w:customStyle="1" w:styleId="150020632B9F4CD7BEA53EB2CE52A82F">
    <w:name w:val="150020632B9F4CD7BEA53EB2CE52A82F"/>
    <w:rsid w:val="00ED35B6"/>
  </w:style>
  <w:style w:type="paragraph" w:customStyle="1" w:styleId="EDD1BE51F3484AE088A325B5A9A0CE9E">
    <w:name w:val="EDD1BE51F3484AE088A325B5A9A0CE9E"/>
    <w:rsid w:val="00ED35B6"/>
  </w:style>
  <w:style w:type="paragraph" w:customStyle="1" w:styleId="DBCAF022E37E4586B7DA96C637475AB2">
    <w:name w:val="DBCAF022E37E4586B7DA96C637475AB2"/>
    <w:rsid w:val="00ED35B6"/>
  </w:style>
  <w:style w:type="paragraph" w:customStyle="1" w:styleId="E8BA345A3FC640AE972FE6258A1EE2FD">
    <w:name w:val="E8BA345A3FC640AE972FE6258A1EE2FD"/>
    <w:rsid w:val="00ED35B6"/>
  </w:style>
  <w:style w:type="paragraph" w:customStyle="1" w:styleId="2D48A76F72504386BC597BD6A9A9CAD3">
    <w:name w:val="2D48A76F72504386BC597BD6A9A9CAD3"/>
    <w:rsid w:val="00ED35B6"/>
  </w:style>
  <w:style w:type="paragraph" w:customStyle="1" w:styleId="6E8552C5823047A1B0FFCD0F95E9D724">
    <w:name w:val="6E8552C5823047A1B0FFCD0F95E9D724"/>
    <w:rsid w:val="00ED35B6"/>
  </w:style>
  <w:style w:type="paragraph" w:customStyle="1" w:styleId="7D72C69E80114D359977C018A1CEB870">
    <w:name w:val="7D72C69E80114D359977C018A1CEB870"/>
    <w:rsid w:val="00ED35B6"/>
  </w:style>
  <w:style w:type="paragraph" w:customStyle="1" w:styleId="97BEE5E6B01644AEA8A9C1CC6E8D160F">
    <w:name w:val="97BEE5E6B01644AEA8A9C1CC6E8D160F"/>
    <w:rsid w:val="00ED35B6"/>
  </w:style>
  <w:style w:type="paragraph" w:customStyle="1" w:styleId="4699157188224F878FFB572280EC203F">
    <w:name w:val="4699157188224F878FFB572280EC203F"/>
    <w:rsid w:val="00ED35B6"/>
  </w:style>
  <w:style w:type="paragraph" w:customStyle="1" w:styleId="85A219CBC85E4A9E84878F7DDBB4F3CF">
    <w:name w:val="85A219CBC85E4A9E84878F7DDBB4F3CF"/>
    <w:rsid w:val="00ED35B6"/>
  </w:style>
  <w:style w:type="paragraph" w:customStyle="1" w:styleId="9AE70475759142D1A9071716223F5E20">
    <w:name w:val="9AE70475759142D1A9071716223F5E20"/>
    <w:rsid w:val="00ED35B6"/>
  </w:style>
  <w:style w:type="paragraph" w:customStyle="1" w:styleId="D4881DAAC38849D8930D5B94B6C8A25D">
    <w:name w:val="D4881DAAC38849D8930D5B94B6C8A25D"/>
    <w:rsid w:val="00ED35B6"/>
  </w:style>
  <w:style w:type="paragraph" w:customStyle="1" w:styleId="16809261CD66462A809FAFCC51EF5923">
    <w:name w:val="16809261CD66462A809FAFCC51EF5923"/>
    <w:rsid w:val="00ED35B6"/>
  </w:style>
  <w:style w:type="paragraph" w:customStyle="1" w:styleId="621F4C192B4A4C6092C302A206EAD367">
    <w:name w:val="621F4C192B4A4C6092C302A206EAD367"/>
    <w:rsid w:val="00ED35B6"/>
  </w:style>
  <w:style w:type="paragraph" w:customStyle="1" w:styleId="E830A7A19BB44B5EA872586CC905860B">
    <w:name w:val="E830A7A19BB44B5EA872586CC905860B"/>
    <w:rsid w:val="00ED35B6"/>
  </w:style>
  <w:style w:type="paragraph" w:customStyle="1" w:styleId="96034840C4FD4786BBB9F2D86430CDB4">
    <w:name w:val="96034840C4FD4786BBB9F2D86430CDB4"/>
    <w:rsid w:val="00ED35B6"/>
  </w:style>
  <w:style w:type="paragraph" w:customStyle="1" w:styleId="26F75513D2AA464185D636806B54168E">
    <w:name w:val="26F75513D2AA464185D636806B54168E"/>
    <w:rsid w:val="00ED35B6"/>
  </w:style>
  <w:style w:type="paragraph" w:customStyle="1" w:styleId="B3926DA236694DA2B9C6FD2A10A4A3A8">
    <w:name w:val="B3926DA236694DA2B9C6FD2A10A4A3A8"/>
    <w:rsid w:val="00ED35B6"/>
  </w:style>
  <w:style w:type="paragraph" w:customStyle="1" w:styleId="4CB831A13DB6465095CD477A9310ED0A">
    <w:name w:val="4CB831A13DB6465095CD477A9310ED0A"/>
    <w:rsid w:val="00ED35B6"/>
  </w:style>
  <w:style w:type="paragraph" w:customStyle="1" w:styleId="9F16DD0866994487A0B3488D14B0D7C3">
    <w:name w:val="9F16DD0866994487A0B3488D14B0D7C3"/>
    <w:rsid w:val="00ED35B6"/>
  </w:style>
  <w:style w:type="paragraph" w:customStyle="1" w:styleId="09B6AE5860C8463EB2D09BD8CC351A56">
    <w:name w:val="09B6AE5860C8463EB2D09BD8CC351A56"/>
    <w:rsid w:val="00ED35B6"/>
  </w:style>
  <w:style w:type="paragraph" w:customStyle="1" w:styleId="18D12AB6367E4B48B59F0748B70C6999">
    <w:name w:val="18D12AB6367E4B48B59F0748B70C6999"/>
    <w:rsid w:val="00ED35B6"/>
  </w:style>
  <w:style w:type="paragraph" w:customStyle="1" w:styleId="8B4E51AC65C5436C8E89876AD55F406C">
    <w:name w:val="8B4E51AC65C5436C8E89876AD55F406C"/>
    <w:rsid w:val="00ED35B6"/>
  </w:style>
  <w:style w:type="paragraph" w:customStyle="1" w:styleId="9703846F669743799930C7227D06CC21">
    <w:name w:val="9703846F669743799930C7227D06CC21"/>
    <w:rsid w:val="00ED35B6"/>
  </w:style>
  <w:style w:type="paragraph" w:customStyle="1" w:styleId="5447EAE85F2B4A0B8E98AF800C52DCE0">
    <w:name w:val="5447EAE85F2B4A0B8E98AF800C52DCE0"/>
    <w:rsid w:val="00ED35B6"/>
  </w:style>
  <w:style w:type="paragraph" w:customStyle="1" w:styleId="2D506111A5E5467D80E25F6025AA11FA">
    <w:name w:val="2D506111A5E5467D80E25F6025AA11FA"/>
    <w:rsid w:val="00ED35B6"/>
  </w:style>
  <w:style w:type="paragraph" w:customStyle="1" w:styleId="33CE910643324FDE8351653F750C1E52">
    <w:name w:val="33CE910643324FDE8351653F750C1E52"/>
    <w:rsid w:val="00ED35B6"/>
  </w:style>
  <w:style w:type="paragraph" w:customStyle="1" w:styleId="AD49EA2EFF3641B09CE927F77F51B539">
    <w:name w:val="AD49EA2EFF3641B09CE927F77F51B539"/>
    <w:rsid w:val="00ED35B6"/>
  </w:style>
  <w:style w:type="paragraph" w:customStyle="1" w:styleId="BA45EA070D5C4F80ACAFD420A8D9FD76">
    <w:name w:val="BA45EA070D5C4F80ACAFD420A8D9FD76"/>
    <w:rsid w:val="00ED35B6"/>
  </w:style>
  <w:style w:type="paragraph" w:customStyle="1" w:styleId="90388704BA67429CAABEDD735FA0171F">
    <w:name w:val="90388704BA67429CAABEDD735FA0171F"/>
    <w:rsid w:val="00ED35B6"/>
  </w:style>
  <w:style w:type="paragraph" w:customStyle="1" w:styleId="54B6F25F7C0940AFAB46DA182BB3131B">
    <w:name w:val="54B6F25F7C0940AFAB46DA182BB3131B"/>
    <w:rsid w:val="00ED35B6"/>
  </w:style>
  <w:style w:type="paragraph" w:customStyle="1" w:styleId="73C7143EFEBD43DAB48CC7D988B136A9">
    <w:name w:val="73C7143EFEBD43DAB48CC7D988B136A9"/>
    <w:rsid w:val="00ED35B6"/>
  </w:style>
  <w:style w:type="paragraph" w:customStyle="1" w:styleId="2D15B78B02014270B8DF79B15590F633">
    <w:name w:val="2D15B78B02014270B8DF79B15590F633"/>
    <w:rsid w:val="00ED35B6"/>
  </w:style>
  <w:style w:type="paragraph" w:customStyle="1" w:styleId="210A8A53BD724F34BB9D2EF22AE4BF41">
    <w:name w:val="210A8A53BD724F34BB9D2EF22AE4BF41"/>
    <w:rsid w:val="00ED35B6"/>
  </w:style>
  <w:style w:type="paragraph" w:customStyle="1" w:styleId="904F871141EA4D31942DE1175EF5FED4">
    <w:name w:val="904F871141EA4D31942DE1175EF5FED4"/>
    <w:rsid w:val="00ED35B6"/>
  </w:style>
  <w:style w:type="paragraph" w:customStyle="1" w:styleId="27D3797587FA4AB899F55A5566114587">
    <w:name w:val="27D3797587FA4AB899F55A5566114587"/>
    <w:rsid w:val="00ED35B6"/>
  </w:style>
  <w:style w:type="paragraph" w:customStyle="1" w:styleId="75D45EB8A8894E798AFBC6A0ACB2B559">
    <w:name w:val="75D45EB8A8894E798AFBC6A0ACB2B559"/>
    <w:rsid w:val="00ED35B6"/>
  </w:style>
  <w:style w:type="paragraph" w:customStyle="1" w:styleId="D99C71274D7D4885BB1F7AC97532793A">
    <w:name w:val="D99C71274D7D4885BB1F7AC97532793A"/>
    <w:rsid w:val="00ED35B6"/>
  </w:style>
  <w:style w:type="paragraph" w:customStyle="1" w:styleId="D41E89EDD1D4469980EC623691412B58">
    <w:name w:val="D41E89EDD1D4469980EC623691412B58"/>
    <w:rsid w:val="00ED35B6"/>
  </w:style>
  <w:style w:type="paragraph" w:customStyle="1" w:styleId="56AF401EDA2F495EB50E81ACC1A1D6BE">
    <w:name w:val="56AF401EDA2F495EB50E81ACC1A1D6BE"/>
    <w:rsid w:val="00ED35B6"/>
  </w:style>
  <w:style w:type="paragraph" w:customStyle="1" w:styleId="F652E7A8065547E28672AF406A75B4DD">
    <w:name w:val="F652E7A8065547E28672AF406A75B4DD"/>
    <w:rsid w:val="00ED35B6"/>
  </w:style>
  <w:style w:type="paragraph" w:customStyle="1" w:styleId="ACBC2FA6B9044D479AFA813D45A35FE6">
    <w:name w:val="ACBC2FA6B9044D479AFA813D45A35FE6"/>
    <w:rsid w:val="00ED35B6"/>
  </w:style>
  <w:style w:type="paragraph" w:customStyle="1" w:styleId="999AD1D628D740D78758A8F0D22EDE49">
    <w:name w:val="999AD1D628D740D78758A8F0D22EDE49"/>
    <w:rsid w:val="00ED35B6"/>
  </w:style>
  <w:style w:type="paragraph" w:customStyle="1" w:styleId="648414B0B609457E9EE27A25F3262C7A">
    <w:name w:val="648414B0B609457E9EE27A25F3262C7A"/>
    <w:rsid w:val="00ED35B6"/>
  </w:style>
  <w:style w:type="paragraph" w:customStyle="1" w:styleId="0A710F8E0396471AAE03BABABD762E47">
    <w:name w:val="0A710F8E0396471AAE03BABABD762E47"/>
    <w:rsid w:val="00ED35B6"/>
  </w:style>
  <w:style w:type="paragraph" w:customStyle="1" w:styleId="683AA0952BFB418DBCCF4FA69456D43E">
    <w:name w:val="683AA0952BFB418DBCCF4FA69456D43E"/>
    <w:rsid w:val="00ED35B6"/>
  </w:style>
  <w:style w:type="paragraph" w:customStyle="1" w:styleId="50B461CE0370484987B1BFB88E48BFED">
    <w:name w:val="50B461CE0370484987B1BFB88E48BFED"/>
    <w:rsid w:val="00ED35B6"/>
  </w:style>
  <w:style w:type="paragraph" w:customStyle="1" w:styleId="7EA1D541859F4959996E78C5C4519EF6">
    <w:name w:val="7EA1D541859F4959996E78C5C4519EF6"/>
    <w:rsid w:val="00ED35B6"/>
  </w:style>
  <w:style w:type="paragraph" w:customStyle="1" w:styleId="C1E39C3C449847809A52659A342CE37D">
    <w:name w:val="C1E39C3C449847809A52659A342CE37D"/>
    <w:rsid w:val="00ED35B6"/>
  </w:style>
  <w:style w:type="paragraph" w:customStyle="1" w:styleId="E3125E6075674B0CB2FFAA1DCBA2AD76">
    <w:name w:val="E3125E6075674B0CB2FFAA1DCBA2AD76"/>
    <w:rsid w:val="00ED35B6"/>
  </w:style>
  <w:style w:type="paragraph" w:customStyle="1" w:styleId="9C634AFD68E1412E9CFD78BA2187959C">
    <w:name w:val="9C634AFD68E1412E9CFD78BA2187959C"/>
    <w:rsid w:val="00ED35B6"/>
  </w:style>
  <w:style w:type="paragraph" w:customStyle="1" w:styleId="8D1A7C5B766A4A50896506F631868039">
    <w:name w:val="8D1A7C5B766A4A50896506F631868039"/>
    <w:rsid w:val="00ED35B6"/>
  </w:style>
  <w:style w:type="paragraph" w:customStyle="1" w:styleId="51A9237B00C1434993165DB3F453C377">
    <w:name w:val="51A9237B00C1434993165DB3F453C377"/>
    <w:rsid w:val="00ED35B6"/>
  </w:style>
  <w:style w:type="paragraph" w:customStyle="1" w:styleId="F24F086D861046AEB0B36E451A436E09">
    <w:name w:val="F24F086D861046AEB0B36E451A436E09"/>
    <w:rsid w:val="00ED35B6"/>
  </w:style>
  <w:style w:type="paragraph" w:customStyle="1" w:styleId="497CB22207A54720BAE56473CBAE3F79">
    <w:name w:val="497CB22207A54720BAE56473CBAE3F79"/>
    <w:rsid w:val="00ED35B6"/>
  </w:style>
  <w:style w:type="paragraph" w:customStyle="1" w:styleId="A3025FB1F3394BB69989F5BB27B16B84">
    <w:name w:val="A3025FB1F3394BB69989F5BB27B16B84"/>
    <w:rsid w:val="00ED35B6"/>
  </w:style>
  <w:style w:type="paragraph" w:customStyle="1" w:styleId="C5D366CFBC714DB19D9CD2F1D0BEDB75">
    <w:name w:val="C5D366CFBC714DB19D9CD2F1D0BEDB75"/>
    <w:rsid w:val="00ED35B6"/>
  </w:style>
  <w:style w:type="paragraph" w:customStyle="1" w:styleId="A72F1F97ECDF469BA584BC0742D52017">
    <w:name w:val="A72F1F97ECDF469BA584BC0742D52017"/>
    <w:rsid w:val="00ED35B6"/>
  </w:style>
  <w:style w:type="paragraph" w:customStyle="1" w:styleId="C5D13A28267A448193CCA8451C9DA9F4">
    <w:name w:val="C5D13A28267A448193CCA8451C9DA9F4"/>
    <w:rsid w:val="00ED35B6"/>
  </w:style>
  <w:style w:type="paragraph" w:customStyle="1" w:styleId="CEDE9E4DA7BC456DA780E966133B5B11">
    <w:name w:val="CEDE9E4DA7BC456DA780E966133B5B11"/>
    <w:rsid w:val="00ED35B6"/>
  </w:style>
  <w:style w:type="paragraph" w:customStyle="1" w:styleId="27F03FC5CA934A63ADE45F9B777A2517">
    <w:name w:val="27F03FC5CA934A63ADE45F9B777A2517"/>
    <w:rsid w:val="00ED35B6"/>
  </w:style>
  <w:style w:type="paragraph" w:customStyle="1" w:styleId="E273835C5A874661BD12D6740DF276F1">
    <w:name w:val="E273835C5A874661BD12D6740DF276F1"/>
    <w:rsid w:val="00ED35B6"/>
  </w:style>
  <w:style w:type="paragraph" w:customStyle="1" w:styleId="74AD4E6FFAE54039B6BE148E192E3412">
    <w:name w:val="74AD4E6FFAE54039B6BE148E192E3412"/>
    <w:rsid w:val="00ED35B6"/>
  </w:style>
  <w:style w:type="paragraph" w:customStyle="1" w:styleId="B80815E8217A400B9F2957C0980BBC01">
    <w:name w:val="B80815E8217A400B9F2957C0980BBC01"/>
    <w:rsid w:val="00ED35B6"/>
  </w:style>
  <w:style w:type="paragraph" w:customStyle="1" w:styleId="44513897E45047779747FA36CD7801C7">
    <w:name w:val="44513897E45047779747FA36CD7801C7"/>
    <w:rsid w:val="00ED35B6"/>
  </w:style>
  <w:style w:type="paragraph" w:customStyle="1" w:styleId="C0B7A223101848EF85DB926604133EE8">
    <w:name w:val="C0B7A223101848EF85DB926604133EE8"/>
    <w:rsid w:val="00ED35B6"/>
  </w:style>
  <w:style w:type="paragraph" w:customStyle="1" w:styleId="5FD6A3D4FE1B49FAA9581B69F3EABD5A">
    <w:name w:val="5FD6A3D4FE1B49FAA9581B69F3EABD5A"/>
    <w:rsid w:val="00ED35B6"/>
  </w:style>
  <w:style w:type="paragraph" w:customStyle="1" w:styleId="6031489B920946D797A374FFEC7AC861">
    <w:name w:val="6031489B920946D797A374FFEC7AC861"/>
    <w:rsid w:val="00ED35B6"/>
  </w:style>
  <w:style w:type="paragraph" w:customStyle="1" w:styleId="D74B9A9D4F7947CDA7811874EF5EAFEB">
    <w:name w:val="D74B9A9D4F7947CDA7811874EF5EAFEB"/>
    <w:rsid w:val="00ED35B6"/>
  </w:style>
  <w:style w:type="paragraph" w:customStyle="1" w:styleId="74A0F6533C2D403ABA9EA84884830BAA">
    <w:name w:val="74A0F6533C2D403ABA9EA84884830BAA"/>
    <w:rsid w:val="00ED35B6"/>
  </w:style>
  <w:style w:type="paragraph" w:customStyle="1" w:styleId="AD6042F931194B60AA611AF430C730B6">
    <w:name w:val="AD6042F931194B60AA611AF430C730B6"/>
    <w:rsid w:val="00ED35B6"/>
  </w:style>
  <w:style w:type="paragraph" w:customStyle="1" w:styleId="AF0A4123FEC7461CB941320008E94895">
    <w:name w:val="AF0A4123FEC7461CB941320008E94895"/>
    <w:rsid w:val="00ED35B6"/>
  </w:style>
  <w:style w:type="paragraph" w:customStyle="1" w:styleId="DB8F433BC62D4913ADE45F2AB3B8C350">
    <w:name w:val="DB8F433BC62D4913ADE45F2AB3B8C350"/>
    <w:rsid w:val="00ED35B6"/>
  </w:style>
  <w:style w:type="paragraph" w:customStyle="1" w:styleId="9E39BBDF26AB4CD0B859A3180B97CDC1">
    <w:name w:val="9E39BBDF26AB4CD0B859A3180B97CDC1"/>
    <w:rsid w:val="00ED35B6"/>
  </w:style>
  <w:style w:type="paragraph" w:customStyle="1" w:styleId="63B1A2DDEC1E4A7D9C5CC19C6FDF431D">
    <w:name w:val="63B1A2DDEC1E4A7D9C5CC19C6FDF431D"/>
    <w:rsid w:val="00ED35B6"/>
  </w:style>
  <w:style w:type="paragraph" w:customStyle="1" w:styleId="98144730473C4E1C95DDAB382326E4B1">
    <w:name w:val="98144730473C4E1C95DDAB382326E4B1"/>
    <w:rsid w:val="00ED35B6"/>
  </w:style>
  <w:style w:type="paragraph" w:customStyle="1" w:styleId="2B1F1AB3ABBB4AD4A16DE622BA92B1A8">
    <w:name w:val="2B1F1AB3ABBB4AD4A16DE622BA92B1A8"/>
    <w:rsid w:val="00ED35B6"/>
  </w:style>
  <w:style w:type="paragraph" w:customStyle="1" w:styleId="56570ED39C664551BF4F44CBD6E2B1ED">
    <w:name w:val="56570ED39C664551BF4F44CBD6E2B1ED"/>
    <w:rsid w:val="00ED35B6"/>
  </w:style>
  <w:style w:type="paragraph" w:customStyle="1" w:styleId="14A4845A88A44ACF8C97AC44DEFD5D28">
    <w:name w:val="14A4845A88A44ACF8C97AC44DEFD5D28"/>
    <w:rsid w:val="00ED35B6"/>
  </w:style>
  <w:style w:type="paragraph" w:customStyle="1" w:styleId="11A3450428BE48D5A7E8EA25A25FAAC0">
    <w:name w:val="11A3450428BE48D5A7E8EA25A25FAAC0"/>
    <w:rsid w:val="00ED35B6"/>
  </w:style>
  <w:style w:type="paragraph" w:customStyle="1" w:styleId="42801A8DAF3249E3A841E5B5C5C4BA53">
    <w:name w:val="42801A8DAF3249E3A841E5B5C5C4BA53"/>
    <w:rsid w:val="00ED35B6"/>
  </w:style>
  <w:style w:type="paragraph" w:customStyle="1" w:styleId="879226FF18CE4034857796F21CE633F8">
    <w:name w:val="879226FF18CE4034857796F21CE633F8"/>
    <w:rsid w:val="00ED35B6"/>
  </w:style>
  <w:style w:type="paragraph" w:customStyle="1" w:styleId="25E37A953A5949D29C4BB63D7620CF8B">
    <w:name w:val="25E37A953A5949D29C4BB63D7620CF8B"/>
    <w:rsid w:val="00ED35B6"/>
  </w:style>
  <w:style w:type="paragraph" w:customStyle="1" w:styleId="E1C392D7030F4A0CB86F979824CA727F">
    <w:name w:val="E1C392D7030F4A0CB86F979824CA727F"/>
    <w:rsid w:val="00ED35B6"/>
  </w:style>
  <w:style w:type="paragraph" w:customStyle="1" w:styleId="C72F5AABCE1F41FC9B819EEDE7F0A5C4">
    <w:name w:val="C72F5AABCE1F41FC9B819EEDE7F0A5C4"/>
    <w:rsid w:val="00ED35B6"/>
  </w:style>
  <w:style w:type="paragraph" w:customStyle="1" w:styleId="03179EF61CBB46AA9C11A410F1773228">
    <w:name w:val="03179EF61CBB46AA9C11A410F1773228"/>
    <w:rsid w:val="00ED35B6"/>
  </w:style>
  <w:style w:type="paragraph" w:customStyle="1" w:styleId="3F3C32A25E1548428D9338783D960659">
    <w:name w:val="3F3C32A25E1548428D9338783D960659"/>
    <w:rsid w:val="00ED35B6"/>
  </w:style>
  <w:style w:type="paragraph" w:customStyle="1" w:styleId="721F33C9D23F43519076F9264ED8D0FD">
    <w:name w:val="721F33C9D23F43519076F9264ED8D0FD"/>
    <w:rsid w:val="00ED35B6"/>
  </w:style>
  <w:style w:type="paragraph" w:customStyle="1" w:styleId="28DB0645B123415CA6ADBC6E1316F829">
    <w:name w:val="28DB0645B123415CA6ADBC6E1316F829"/>
    <w:rsid w:val="00ED35B6"/>
  </w:style>
  <w:style w:type="paragraph" w:customStyle="1" w:styleId="83C108D3100948A398AB0629BE8BBD90">
    <w:name w:val="83C108D3100948A398AB0629BE8BBD90"/>
    <w:rsid w:val="00ED35B6"/>
  </w:style>
  <w:style w:type="paragraph" w:customStyle="1" w:styleId="67522AE5FF65416280AAF4EC077BCB0B">
    <w:name w:val="67522AE5FF65416280AAF4EC077BCB0B"/>
    <w:rsid w:val="00ED35B6"/>
  </w:style>
  <w:style w:type="paragraph" w:customStyle="1" w:styleId="5F208AC2054B48C3BAF01688624B71CE">
    <w:name w:val="5F208AC2054B48C3BAF01688624B71CE"/>
    <w:rsid w:val="00ED35B6"/>
  </w:style>
  <w:style w:type="paragraph" w:customStyle="1" w:styleId="CB51325B493F4149A7D6F2F2B93BC11B">
    <w:name w:val="CB51325B493F4149A7D6F2F2B93BC11B"/>
    <w:rsid w:val="00ED35B6"/>
  </w:style>
  <w:style w:type="paragraph" w:customStyle="1" w:styleId="E393680288FA4B9DABB1C76C16621F7E">
    <w:name w:val="E393680288FA4B9DABB1C76C16621F7E"/>
    <w:rsid w:val="00ED35B6"/>
  </w:style>
  <w:style w:type="paragraph" w:customStyle="1" w:styleId="F725CCF5733547A4A7AD2261A920B6A8">
    <w:name w:val="F725CCF5733547A4A7AD2261A920B6A8"/>
    <w:rsid w:val="00ED35B6"/>
  </w:style>
  <w:style w:type="paragraph" w:customStyle="1" w:styleId="61F9347941954500A2465D6A235E047F">
    <w:name w:val="61F9347941954500A2465D6A235E047F"/>
    <w:rsid w:val="00ED35B6"/>
  </w:style>
  <w:style w:type="paragraph" w:customStyle="1" w:styleId="5B81251E5B784378AF470695B5FAB239">
    <w:name w:val="5B81251E5B784378AF470695B5FAB239"/>
    <w:rsid w:val="00ED35B6"/>
  </w:style>
  <w:style w:type="paragraph" w:customStyle="1" w:styleId="20D9FBDE2D814AF1A1F11EF3B640D5E3">
    <w:name w:val="20D9FBDE2D814AF1A1F11EF3B640D5E3"/>
    <w:rsid w:val="00ED35B6"/>
  </w:style>
  <w:style w:type="paragraph" w:customStyle="1" w:styleId="F214930E61B043A285066119245F8195">
    <w:name w:val="F214930E61B043A285066119245F8195"/>
    <w:rsid w:val="00ED35B6"/>
  </w:style>
  <w:style w:type="paragraph" w:customStyle="1" w:styleId="4CD8D8B750EB4B788E576F8D2893C436">
    <w:name w:val="4CD8D8B750EB4B788E576F8D2893C436"/>
    <w:rsid w:val="00ED35B6"/>
  </w:style>
  <w:style w:type="paragraph" w:customStyle="1" w:styleId="4EBE37C551074C6BB61B8008D8F6F3E7">
    <w:name w:val="4EBE37C551074C6BB61B8008D8F6F3E7"/>
    <w:rsid w:val="00ED35B6"/>
  </w:style>
  <w:style w:type="paragraph" w:customStyle="1" w:styleId="046D66B248C344DC83055A53566E32B9">
    <w:name w:val="046D66B248C344DC83055A53566E32B9"/>
    <w:rsid w:val="00ED35B6"/>
  </w:style>
  <w:style w:type="paragraph" w:customStyle="1" w:styleId="8A04FD9557C44A3CA04D2696FABCCF64">
    <w:name w:val="8A04FD9557C44A3CA04D2696FABCCF64"/>
    <w:rsid w:val="00ED35B6"/>
  </w:style>
  <w:style w:type="paragraph" w:customStyle="1" w:styleId="B65E5DB5CBEC413DB8E9836687A840A1">
    <w:name w:val="B65E5DB5CBEC413DB8E9836687A840A1"/>
    <w:rsid w:val="00ED35B6"/>
  </w:style>
  <w:style w:type="paragraph" w:customStyle="1" w:styleId="1A5142DCAD84477FBBB347BDFCA4E4E1">
    <w:name w:val="1A5142DCAD84477FBBB347BDFCA4E4E1"/>
    <w:rsid w:val="00ED35B6"/>
  </w:style>
  <w:style w:type="paragraph" w:customStyle="1" w:styleId="7E1233AA01AD43BB8C6CF18281779953">
    <w:name w:val="7E1233AA01AD43BB8C6CF18281779953"/>
    <w:rsid w:val="00ED35B6"/>
  </w:style>
  <w:style w:type="paragraph" w:customStyle="1" w:styleId="5F4B6D089B284623903B4DEDB61FDE98">
    <w:name w:val="5F4B6D089B284623903B4DEDB61FDE98"/>
    <w:rsid w:val="00ED35B6"/>
  </w:style>
  <w:style w:type="paragraph" w:customStyle="1" w:styleId="10F6699BA5844C15B898888EADF124F9">
    <w:name w:val="10F6699BA5844C15B898888EADF124F9"/>
    <w:rsid w:val="00ED35B6"/>
  </w:style>
  <w:style w:type="paragraph" w:customStyle="1" w:styleId="2B65F2E17D0B40A0B40E72065057F1E4">
    <w:name w:val="2B65F2E17D0B40A0B40E72065057F1E4"/>
    <w:rsid w:val="00ED35B6"/>
  </w:style>
  <w:style w:type="paragraph" w:customStyle="1" w:styleId="F96E1E4582EB480099C4D5869FA95718">
    <w:name w:val="F96E1E4582EB480099C4D5869FA95718"/>
    <w:rsid w:val="00ED35B6"/>
  </w:style>
  <w:style w:type="paragraph" w:customStyle="1" w:styleId="789D0937C768469C940A8493444AB36D">
    <w:name w:val="789D0937C768469C940A8493444AB36D"/>
    <w:rsid w:val="00ED35B6"/>
  </w:style>
  <w:style w:type="paragraph" w:customStyle="1" w:styleId="97DA2C921CFA4911949B65545FAF92AC">
    <w:name w:val="97DA2C921CFA4911949B65545FAF92AC"/>
    <w:rsid w:val="00ED35B6"/>
  </w:style>
  <w:style w:type="paragraph" w:customStyle="1" w:styleId="65BB564F18554A989E4F1BAD19C39121">
    <w:name w:val="65BB564F18554A989E4F1BAD19C39121"/>
    <w:rsid w:val="00ED35B6"/>
  </w:style>
  <w:style w:type="paragraph" w:customStyle="1" w:styleId="ABC638C550EB4A2C9B2E9FDE09E4AEE3">
    <w:name w:val="ABC638C550EB4A2C9B2E9FDE09E4AEE3"/>
    <w:rsid w:val="00ED35B6"/>
  </w:style>
  <w:style w:type="paragraph" w:customStyle="1" w:styleId="89E15F397B0B418F9F9E81F54B823EF8">
    <w:name w:val="89E15F397B0B418F9F9E81F54B823EF8"/>
    <w:rsid w:val="00ED35B6"/>
  </w:style>
  <w:style w:type="paragraph" w:customStyle="1" w:styleId="B89A8731B2484577AC32BD759D3A48D4">
    <w:name w:val="B89A8731B2484577AC32BD759D3A48D4"/>
    <w:rsid w:val="00ED35B6"/>
  </w:style>
  <w:style w:type="paragraph" w:customStyle="1" w:styleId="8DC5F70FE5624D84911FFBAAE69BDD20">
    <w:name w:val="8DC5F70FE5624D84911FFBAAE69BDD20"/>
    <w:rsid w:val="00ED35B6"/>
  </w:style>
  <w:style w:type="paragraph" w:customStyle="1" w:styleId="43D19A76A8BB47F8B725D74396E3B759">
    <w:name w:val="43D19A76A8BB47F8B725D74396E3B759"/>
    <w:rsid w:val="00ED35B6"/>
  </w:style>
  <w:style w:type="paragraph" w:customStyle="1" w:styleId="4CECE728B893460A884541348F805B68">
    <w:name w:val="4CECE728B893460A884541348F805B68"/>
    <w:rsid w:val="00ED35B6"/>
  </w:style>
  <w:style w:type="paragraph" w:customStyle="1" w:styleId="A1200D92D812418B9C074FA1A6AE7CB1">
    <w:name w:val="A1200D92D812418B9C074FA1A6AE7CB1"/>
    <w:rsid w:val="00ED35B6"/>
  </w:style>
  <w:style w:type="paragraph" w:customStyle="1" w:styleId="D969B3219FFF499D8E76A1DDEC586082">
    <w:name w:val="D969B3219FFF499D8E76A1DDEC586082"/>
    <w:rsid w:val="00ED35B6"/>
  </w:style>
  <w:style w:type="paragraph" w:customStyle="1" w:styleId="191B807F1F5045E79AD57CA1B1A5E263">
    <w:name w:val="191B807F1F5045E79AD57CA1B1A5E263"/>
    <w:rsid w:val="00ED35B6"/>
  </w:style>
  <w:style w:type="paragraph" w:customStyle="1" w:styleId="876F34B8740347EBA4071C6854E84180">
    <w:name w:val="876F34B8740347EBA4071C6854E84180"/>
    <w:rsid w:val="00ED35B6"/>
  </w:style>
  <w:style w:type="paragraph" w:customStyle="1" w:styleId="5130404B62A14993A077300A4830DF53">
    <w:name w:val="5130404B62A14993A077300A4830DF53"/>
    <w:rsid w:val="00ED35B6"/>
  </w:style>
  <w:style w:type="paragraph" w:customStyle="1" w:styleId="1729879BC13646C5BE66860E70B42D72">
    <w:name w:val="1729879BC13646C5BE66860E70B42D72"/>
    <w:rsid w:val="00ED35B6"/>
  </w:style>
  <w:style w:type="paragraph" w:customStyle="1" w:styleId="C9BE047FE47E45F9AD5AEF9801EB2C44">
    <w:name w:val="C9BE047FE47E45F9AD5AEF9801EB2C44"/>
    <w:rsid w:val="00ED35B6"/>
  </w:style>
  <w:style w:type="paragraph" w:customStyle="1" w:styleId="1D4B8842A9CC477DA168FC9F3A79DBE2">
    <w:name w:val="1D4B8842A9CC477DA168FC9F3A79DBE2"/>
    <w:rsid w:val="00ED35B6"/>
  </w:style>
  <w:style w:type="paragraph" w:customStyle="1" w:styleId="AEA0F573DE0148E9A9AEA9EF9AE1C7D3">
    <w:name w:val="AEA0F573DE0148E9A9AEA9EF9AE1C7D3"/>
    <w:rsid w:val="00ED35B6"/>
  </w:style>
  <w:style w:type="paragraph" w:customStyle="1" w:styleId="A265868036E24883B275E4EAD7583833">
    <w:name w:val="A265868036E24883B275E4EAD7583833"/>
    <w:rsid w:val="00ED35B6"/>
  </w:style>
  <w:style w:type="paragraph" w:customStyle="1" w:styleId="8765F8C6176042EEAA7354400FE0F544">
    <w:name w:val="8765F8C6176042EEAA7354400FE0F544"/>
    <w:rsid w:val="00ED35B6"/>
  </w:style>
  <w:style w:type="paragraph" w:customStyle="1" w:styleId="F187C99046D049218A073F9C5469C84F">
    <w:name w:val="F187C99046D049218A073F9C5469C84F"/>
    <w:rsid w:val="00ED35B6"/>
  </w:style>
  <w:style w:type="paragraph" w:customStyle="1" w:styleId="CF7045DEA29D4467A790CE1A1E6DA355">
    <w:name w:val="CF7045DEA29D4467A790CE1A1E6DA355"/>
    <w:rsid w:val="00ED35B6"/>
  </w:style>
  <w:style w:type="paragraph" w:customStyle="1" w:styleId="B05D6B159F7040B2AAF0E5995E85C280">
    <w:name w:val="B05D6B159F7040B2AAF0E5995E85C280"/>
    <w:rsid w:val="00ED35B6"/>
  </w:style>
  <w:style w:type="paragraph" w:customStyle="1" w:styleId="7493813F6A13494D9FE0FC291344D35F">
    <w:name w:val="7493813F6A13494D9FE0FC291344D35F"/>
    <w:rsid w:val="00ED35B6"/>
  </w:style>
  <w:style w:type="paragraph" w:customStyle="1" w:styleId="9D8CBE3B104647678585FEF5D1108148">
    <w:name w:val="9D8CBE3B104647678585FEF5D1108148"/>
    <w:rsid w:val="00ED35B6"/>
  </w:style>
  <w:style w:type="paragraph" w:customStyle="1" w:styleId="5E305D5927BC483B814EBE801930D89C">
    <w:name w:val="5E305D5927BC483B814EBE801930D89C"/>
    <w:rsid w:val="00ED35B6"/>
  </w:style>
  <w:style w:type="paragraph" w:customStyle="1" w:styleId="20308BC864F54630A8284CDA5913742D34">
    <w:name w:val="20308BC864F54630A8284CDA5913742D3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8">
    <w:name w:val="BF2489B04A51453CA6527044B31C2F4D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6">
    <w:name w:val="A5BA49B232B442B699E8F2397D9DCFD23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6">
    <w:name w:val="D3E02DB6228F448C82FB07FE722F69193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6">
    <w:name w:val="9D80862309E5465E9B54FBE1E3E598A23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6">
    <w:name w:val="710E98C028794BC59B3815C75BCF67D03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31">
    <w:name w:val="C363147CB6904EAEB32F4E195B113A9A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29">
    <w:name w:val="5261F5AACB3742709F9404ED42D86FA42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29">
    <w:name w:val="25F3F40951744C6A92BF3505C0CB92942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29">
    <w:name w:val="0DEA2E94A6214E599AA4E1CA67A6668E2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29">
    <w:name w:val="5C08A77BF85F45CCB30B3DD8A80582F429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8">
    <w:name w:val="996784D3B47D4D21822A7F199E6780EA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8">
    <w:name w:val="CD315B54F93F472BB4DDADCB9C4B6A12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8">
    <w:name w:val="5C005F97DAEA46428EF1B4403766D3A1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8">
    <w:name w:val="4E774ADA80A5447786EB9A2DEFBF40D628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4">
    <w:name w:val="C21472B5EDD84B8CAAF245061C3A8787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4">
    <w:name w:val="161150EE05C042F1A8EF9FD15921B201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4">
    <w:name w:val="1DA638BADB8C400C9208B893FE2DBBC6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4">
    <w:name w:val="F27E94E1F24F45FD80E5C206205337F2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3">
    <w:name w:val="733282B487AC4DFC9B0FF4894F9F8DBE23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22">
    <w:name w:val="0E27AB4FD0E848F0A92FFF06B99E3506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21">
    <w:name w:val="D089605AA9F340769C0392EEE99FA535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21">
    <w:name w:val="74DA67D345004EB2BCB52C041468FF1E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21">
    <w:name w:val="A7C1997481D04B22A708B1FCBAA89D9B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21">
    <w:name w:val="842D01FC423F40C2BCE61C2801718FDC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21">
    <w:name w:val="0DB2C6FD82A14651A67A2E75DEE4793F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21">
    <w:name w:val="EFD40A6758C643F4B398B48B6D25000E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21">
    <w:name w:val="2DA6E25B3B434A6BB842D17C21A72ED9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21">
    <w:name w:val="4A49A51AAA6F44FFB300A4612546F04C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6">
    <w:name w:val="7F55E16CEAE64BCA91592D3CF657FD77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6">
    <w:name w:val="A3D9890CB1594ABA9D4DE4D35A780F50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6">
    <w:name w:val="4DC944EB205743EE9583F352893382C0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6">
    <w:name w:val="B49194ADBFF94590B28745F4AA88B677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6">
    <w:name w:val="215D73364FA5498B9E8885DC850211F3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6">
    <w:name w:val="707823EE3DC1473382D3B9571C9C2E5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6">
    <w:name w:val="D853E1F23B324A758B0AE38C8A360A8E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6">
    <w:name w:val="E6FFACB54B7D4F3BB41FE4A3BB2DC60E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6">
    <w:name w:val="560274B52D4D487981738BCCF0C13D9F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6">
    <w:name w:val="F3DBC7A55D2F4E82ABC6BAC3A03F87AA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6">
    <w:name w:val="F4486781978148B0B2566452CF4F17F2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6">
    <w:name w:val="6837010C2BF74CFCB2BAB694B54B6EBC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6">
    <w:name w:val="F0ABB73CB7D3475ABD1FC4D6A6862F89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6">
    <w:name w:val="9F734D38D0BF4FE2B6C6CD81720C38E06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1533EF52AE406DB4E7B36ACFB36F3C2">
    <w:name w:val="461533EF52AE406DB4E7B36ACFB36F3C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A11F67BAC24A259EB79CB4E63CC06A2">
    <w:name w:val="C0A11F67BAC24A259EB79CB4E63CC06A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C858A7FD5E4DA49885C39429BE82662">
    <w:name w:val="BCC858A7FD5E4DA49885C39429BE8266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A12147EF8D64F759A623E6037EE8E502">
    <w:name w:val="0A12147EF8D64F759A623E6037EE8E50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DE84236771640448041722FBA8E52392">
    <w:name w:val="ADE84236771640448041722FBA8E5239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9785A8D961A465C981C2B2758E61B602">
    <w:name w:val="19785A8D961A465C981C2B2758E61B60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32E1A78CF96457FA0318FC766ACACAA2">
    <w:name w:val="132E1A78CF96457FA0318FC766ACACAA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C9F27FF2224038B4D6486D8B2D57A52">
    <w:name w:val="90C9F27FF2224038B4D6486D8B2D57A5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F68DCF6898E48CEB63C9BA8B63D34862">
    <w:name w:val="3F68DCF6898E48CEB63C9BA8B63D3486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1302031D1FF4D1F9F46EB957AEFA14D2">
    <w:name w:val="C1302031D1FF4D1F9F46EB957AEFA14D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69814E8BC243C598750C15C2C32A352">
    <w:name w:val="0269814E8BC243C598750C15C2C32A35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174673CAE848739AE51489847D8EAE2">
    <w:name w:val="C6174673CAE848739AE51489847D8EAE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39998041DD4133B1EDAD0298EE09F42">
    <w:name w:val="2A39998041DD4133B1EDAD0298EE09F4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866C5650DD40359D6868291F709D5C2">
    <w:name w:val="4C866C5650DD40359D6868291F709D5C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B2DA5A418C48AEB7A660C80653189F2">
    <w:name w:val="F9B2DA5A418C48AEB7A660C80653189F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BBD9A922D7D4FBAB0A0247131CFA40D2">
    <w:name w:val="7BBD9A922D7D4FBAB0A0247131CFA40D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D19C2166F37435CA67D6975E7D4AF2D2">
    <w:name w:val="8D19C2166F37435CA67D6975E7D4AF2D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F25E4727BC40C899FE3FBF620195492">
    <w:name w:val="61F25E4727BC40C899FE3FBF62019549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B90916AD0A4CCAABDE750814DD0C262">
    <w:name w:val="B7B90916AD0A4CCAABDE750814DD0C26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4AEDC45D95469192D48CF209209E412">
    <w:name w:val="E74AEDC45D95469192D48CF209209E4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E16BE8295E64316AB57A3650FDC8B812">
    <w:name w:val="CE16BE8295E64316AB57A3650FDC8B8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86A3A92D664266A1886B68494A7AE32">
    <w:name w:val="5C86A3A92D664266A1886B68494A7AE3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7CCAF95CA743D6A13EF1DCB46B508D2">
    <w:name w:val="F07CCAF95CA743D6A13EF1DCB46B508D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C59C0E42014E8BBE61331C2AAC113F2">
    <w:name w:val="9FC59C0E42014E8BBE61331C2AAC113F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85745743EA450AA798381A06ADE5C02">
    <w:name w:val="C785745743EA450AA798381A06ADE5C0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60D9FBAA0264E2CB5EABD92C6C63FB92">
    <w:name w:val="A60D9FBAA0264E2CB5EABD92C6C63FB9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0BF686F4C54F02845484B32D3FFDCB2">
    <w:name w:val="570BF686F4C54F02845484B32D3FFDCB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E3660B2AB449F19430A7C0665F36CB2">
    <w:name w:val="57E3660B2AB449F19430A7C0665F36CB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A6607180A6494CBC6E3C9E73AFBFCD2">
    <w:name w:val="2BA6607180A6494CBC6E3C9E73AFBFCD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FD97D11B744A97B40C42974F322D212">
    <w:name w:val="1BFD97D11B744A97B40C42974F322D2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EB3B516261440BE87C56869ACC6BFFE2">
    <w:name w:val="DEB3B516261440BE87C56869ACC6BFFE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F2A405D73A491597BEE1509F7748E22">
    <w:name w:val="CDF2A405D73A491597BEE1509F7748E2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9072642111F444B8692131B1E1EEB872">
    <w:name w:val="29072642111F444B8692131B1E1EEB87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39218EAC0140A1A1CC2F5DB5C4B1392">
    <w:name w:val="DB39218EAC0140A1A1CC2F5DB5C4B139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5A8C267DE24686B250500738837D642">
    <w:name w:val="575A8C267DE24686B250500738837D64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33F35B0DA14EFA86B605AEAC5E597B2">
    <w:name w:val="AE33F35B0DA14EFA86B605AEAC5E597B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731803267824D07835E76D37D34288F2">
    <w:name w:val="2731803267824D07835E76D37D34288F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31ED2E19ED4C388A422116FD4192002">
    <w:name w:val="5C31ED2E19ED4C388A422116FD419200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DFFE3CE23C4C33BF70D80274138A432">
    <w:name w:val="E6DFFE3CE23C4C33BF70D80274138A43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D324F03A304C3BA97F04E1F5CA6E642">
    <w:name w:val="F0D324F03A304C3BA97F04E1F5CA6E64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15C360133B4E90AB9E19B7E46CC6E02">
    <w:name w:val="1A15C360133B4E90AB9E19B7E46CC6E0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9333AA3B88471BA985D6774C8CC6C92">
    <w:name w:val="589333AA3B88471BA985D6774C8CC6C9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C66058848F4450CB943287861CA63E42">
    <w:name w:val="7C66058848F4450CB943287861CA63E4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90EAE6BC63C45DD91C2E3426E16F87B2">
    <w:name w:val="490EAE6BC63C45DD91C2E3426E16F87B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8248E0EB05486597DD5BD8C9D308D12">
    <w:name w:val="468248E0EB05486597DD5BD8C9D308D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6EC8E02C8E341CDA3F53AED315C6FC52">
    <w:name w:val="76EC8E02C8E341CDA3F53AED315C6FC5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2149B65B6A249279A51B32A8DDA8F942">
    <w:name w:val="A2149B65B6A249279A51B32A8DDA8F94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86928009F8F498C927DD58A09661E5E2">
    <w:name w:val="E86928009F8F498C927DD58A09661E5E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A3C60914362494D80964F340FB766762">
    <w:name w:val="DA3C60914362494D80964F340FB76676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F79622A4024BE7890D79E2C649CA0C2">
    <w:name w:val="46F79622A4024BE7890D79E2C649CA0C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49E229C7E3B434AA6B9913BF4145B932">
    <w:name w:val="D49E229C7E3B434AA6B9913BF4145B93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E279685AA14A99893A53937A0AF3642">
    <w:name w:val="BCE279685AA14A99893A53937A0AF364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989EEDAEE34300B0258F7B758270B12">
    <w:name w:val="52989EEDAEE34300B0258F7B758270B1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786379EFC9445488DCFF1AB9E7CC372">
    <w:name w:val="91786379EFC9445488DCFF1AB9E7CC37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765F54803AE4D648A4B2AFA9D62F7DB2">
    <w:name w:val="1765F54803AE4D648A4B2AFA9D62F7DB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75F23ACED2461BB57CA0DDF466A3572">
    <w:name w:val="0375F23ACED2461BB57CA0DDF466A3572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B68601EB8B4D85885678B10000C8984">
    <w:name w:val="DFB68601EB8B4D85885678B10000C898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2C244B778D4B969DDE555FDC9BA3C04">
    <w:name w:val="E02C244B778D4B969DDE555FDC9BA3C0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98FEDC6DF8495AA7FCBBCA5F11E2054">
    <w:name w:val="3998FEDC6DF8495AA7FCBBCA5F11E205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599410BEB544D7AC1FC94DBA1830F94">
    <w:name w:val="0E599410BEB544D7AC1FC94DBA1830F9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D79179DE19495E806B1C6A1C6AEC574">
    <w:name w:val="1DD79179DE19495E806B1C6A1C6AEC57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5C0E3F644F40E29420ADDE6A84E3454">
    <w:name w:val="AE5C0E3F644F40E29420ADDE6A84E345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06488B8F13F4A1CB8538971DEB9E4024">
    <w:name w:val="006488B8F13F4A1CB8538971DEB9E402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15E28EBD494722A8A8CF77AFB606114">
    <w:name w:val="A715E28EBD494722A8A8CF77AFB60611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21A52C1D1A4A76A3D46BDBEB1BC0414">
    <w:name w:val="C021A52C1D1A4A76A3D46BDBEB1BC041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E8A50ABC7845938EFE13EE379DFAC54">
    <w:name w:val="9EE8A50ABC7845938EFE13EE379DFAC5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5FDF0554AC64638ADB81FB035E060B34">
    <w:name w:val="85FDF0554AC64638ADB81FB035E060B3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76516EE6594EFBB3A2D345D1A3C0A94">
    <w:name w:val="C076516EE6594EFBB3A2D345D1A3C0A9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13477A239A43F488A231F12B9DC42F4">
    <w:name w:val="3113477A239A43F488A231F12B9DC42F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FDD3375D3450381C73C74D3777DBA4">
    <w:name w:val="4BEFDD3375D3450381C73C74D3777DBA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D70984AE3743E8AC9A0BDFF362BBF41">
    <w:name w:val="D0D70984AE3743E8AC9A0BDFF362BBF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6B6959787FE41D3A0CCBE580D5490371">
    <w:name w:val="86B6959787FE41D3A0CCBE580D549037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D5CEC8A68E4CB5998A41402E0AFBA61">
    <w:name w:val="08D5CEC8A68E4CB5998A41402E0AFBA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9B7084AC38148278E0A110759FF99B21">
    <w:name w:val="49B7084AC38148278E0A110759FF99B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C94FAF84DC942DB832B1C26CBACF46E1">
    <w:name w:val="AC94FAF84DC942DB832B1C26CBACF46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752298C2F2E472690C3759FD2396CB41">
    <w:name w:val="D752298C2F2E472690C3759FD2396CB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7C3D9484224DBE9D32307DEFD4CC761">
    <w:name w:val="397C3D9484224DBE9D32307DEFD4CC7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EF9E7B08D84BAEA9B8AEAE59C7732F1">
    <w:name w:val="15EF9E7B08D84BAEA9B8AEAE59C7732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E9BDBB2243A4AA7A857DA71DA90D0A71">
    <w:name w:val="8E9BDBB2243A4AA7A857DA71DA90D0A7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A33459AC9B441CA75C04186BFCB0BF1">
    <w:name w:val="79A33459AC9B441CA75C04186BFCB0B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3A4DFDD8D5444C9FFEACAA47E164101">
    <w:name w:val="773A4DFDD8D5444C9FFEACAA47E1641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E6DB586F240FDAA363609ED0A14BB1">
    <w:name w:val="6EBE6DB586F240FDAA363609ED0A14B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4F0ABC982CF41EDA50ADBCD779D7D6B1">
    <w:name w:val="64F0ABC982CF41EDA50ADBCD779D7D6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21CEAADC6C3485AAFDC9684B2E4EFF81">
    <w:name w:val="E21CEAADC6C3485AAFDC9684B2E4EFF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13EDF314CED4929A2437940DE652AC31">
    <w:name w:val="D13EDF314CED4929A2437940DE652AC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DCF7ECF85F4CFFA742E2C8B0E4D34D1">
    <w:name w:val="2DDCF7ECF85F4CFFA742E2C8B0E4D34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45E37FF6BDE41B9A9762454CECDE61E1">
    <w:name w:val="445E37FF6BDE41B9A9762454CECDE61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721256E03024B6EABC15392AA921B211">
    <w:name w:val="3721256E03024B6EABC15392AA921B2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28BB4E5C9F5441F8CE074A5E46BD6221">
    <w:name w:val="B28BB4E5C9F5441F8CE074A5E46BD62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1561808FDA4DFE97F5CABEEBAABC7E1">
    <w:name w:val="D31561808FDA4DFE97F5CABEEBAABC7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8101B7F67A4D99802F4387B45E7B9D1">
    <w:name w:val="2D8101B7F67A4D99802F4387B45E7B9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5723B7850943F98103B66AEBED749A1">
    <w:name w:val="525723B7850943F98103B66AEBED749A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C0A2AA838B641B995456ECC2C60B1DF1">
    <w:name w:val="2C0A2AA838B641B995456ECC2C60B1D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FA13A4754B492180C1CBCB2E5692931">
    <w:name w:val="31FA13A4754B492180C1CBCB2E56929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AD0902A4D5145758EF174342EC6ABB51">
    <w:name w:val="EAD0902A4D5145758EF174342EC6ABB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B1BFFC82A54B2D88D8A081D038F6641">
    <w:name w:val="4BB1BFFC82A54B2D88D8A081D038F66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4FE1E776BF4ED191184E970CFC59361">
    <w:name w:val="154FE1E776BF4ED191184E970CFC593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1852D00A80E4DF09165520996405F8C1">
    <w:name w:val="01852D00A80E4DF09165520996405F8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78E0F76BE54FAE89CAC8B27443EF121">
    <w:name w:val="6178E0F76BE54FAE89CAC8B27443EF1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020CF47A1B4D65AF44C9079C6CB5F21">
    <w:name w:val="9F020CF47A1B4D65AF44C9079C6CB5F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975C1CE141413A8705E4936AB12AA51">
    <w:name w:val="6A975C1CE141413A8705E4936AB12AA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E435CE813A42D490692504B08227DA1">
    <w:name w:val="C2E435CE813A42D490692504B08227DA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B1AD0750A2B49739A66EE42FC1CBE9C1">
    <w:name w:val="3B1AD0750A2B49739A66EE42FC1CBE9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A009B237B94132B4981CFEDFF10CEB1">
    <w:name w:val="1BA009B237B94132B4981CFEDFF10CE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AFC3595D6C4CE590E000A39649EFDD1">
    <w:name w:val="51AFC3595D6C4CE590E000A39649EFD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C64FFAB7F44F4CAED5556779B66FD11">
    <w:name w:val="7FC64FFAB7F44F4CAED5556779B66FD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1F8A929E5DB420CAF0CDAA50E4FCAAF1">
    <w:name w:val="D1F8A929E5DB420CAF0CDAA50E4FCAA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22ACE99EE54673A0A6EA8BF055F1091">
    <w:name w:val="0422ACE99EE54673A0A6EA8BF055F10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20FD964B9F84661843F0654BB05353A1">
    <w:name w:val="E20FD964B9F84661843F0654BB05353A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BB37960D4F34CEFAB1B6D29FC6B1E821">
    <w:name w:val="ABB37960D4F34CEFAB1B6D29FC6B1E8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CE762007B84E90AE25FEEA8D45145C1">
    <w:name w:val="BFCE762007B84E90AE25FEEA8D45145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E565E15DA484069B99B5AEA7150F6081">
    <w:name w:val="1E565E15DA484069B99B5AEA7150F60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BF27F34BB544EF9A0B529CC78109D51">
    <w:name w:val="91BF27F34BB544EF9A0B529CC78109D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ACD9F24EC6F44E0A48C556788B47B521">
    <w:name w:val="BACD9F24EC6F44E0A48C556788B47B5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5744E46C614B48A3FA7EB4D95C590E1">
    <w:name w:val="DF5744E46C614B48A3FA7EB4D95C590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BF1BCF73DB345B5B2B70D3AEDE5D0E11">
    <w:name w:val="9BF1BCF73DB345B5B2B70D3AEDE5D0E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D2AB6E50E2400EBAD0C5797A6FCF2A1">
    <w:name w:val="50D2AB6E50E2400EBAD0C5797A6FCF2A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61FBD32B2D48A48F8B743827B96C461">
    <w:name w:val="2A61FBD32B2D48A48F8B743827B96C4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08427D609A4C02900B3261B6075BB71">
    <w:name w:val="4008427D609A4C02900B3261B6075BB7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CD0A49C87494A94AB44AD408F5D8FA31">
    <w:name w:val="8CD0A49C87494A94AB44AD408F5D8FA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0020632B9F4CD7BEA53EB2CE52A82F1">
    <w:name w:val="150020632B9F4CD7BEA53EB2CE52A82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DD1BE51F3484AE088A325B5A9A0CE9E1">
    <w:name w:val="EDD1BE51F3484AE088A325B5A9A0CE9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CAF022E37E4586B7DA96C637475AB21">
    <w:name w:val="DBCAF022E37E4586B7DA96C637475AB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8BA345A3FC640AE972FE6258A1EE2FD1">
    <w:name w:val="E8BA345A3FC640AE972FE6258A1EE2F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48A76F72504386BC597BD6A9A9CAD31">
    <w:name w:val="2D48A76F72504386BC597BD6A9A9CAD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8552C5823047A1B0FFCD0F95E9D7241">
    <w:name w:val="6E8552C5823047A1B0FFCD0F95E9D72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F17179495A43F0ABF0D98B0A9CEBF25">
    <w:name w:val="B4F17179495A43F0ABF0D98B0A9CEBF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5FF381510246A7B6F138405DBCF26C5">
    <w:name w:val="C65FF381510246A7B6F138405DBCF26C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3FF5B5A73F74630A1A5C021D13A46235">
    <w:name w:val="23FF5B5A73F74630A1A5C021D13A4623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FE63802605426B914776E19AE2B31E5">
    <w:name w:val="F8FE63802605426B914776E19AE2B31E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FEE4CFE5ED41D4A36D189B27D1075C5">
    <w:name w:val="2AFEE4CFE5ED41D4A36D189B27D1075C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CFBE64A647C4BBCBC53FE14D6D120E55">
    <w:name w:val="3CFBE64A647C4BBCBC53FE14D6D120E5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88CE4132F84242BF447274AE63A4DB5">
    <w:name w:val="7488CE4132F84242BF447274AE63A4DB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0DCF28AC3D4B36A99AD363946DEA5B5">
    <w:name w:val="970DCF28AC3D4B36A99AD363946DEA5B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C13338E3EA2447FA19ED506B1EDDEC65">
    <w:name w:val="0C13338E3EA2447FA19ED506B1EDDEC6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ECEAE143344455A275911854142E7A5">
    <w:name w:val="10ECEAE143344455A275911854142E7A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AF026B7514178B4151A77E06845EF5">
    <w:name w:val="7E1AF026B7514178B4151A77E06845EF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5746AD740D48F4A6291989FA0666525">
    <w:name w:val="475746AD740D48F4A6291989FA066652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8910DCAFED4EBE8C573DF6D39E7CED5">
    <w:name w:val="048910DCAFED4EBE8C573DF6D39E7CED5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F0A4123FEC7461CB941320008E948951">
    <w:name w:val="AF0A4123FEC7461CB941320008E9489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8F433BC62D4913ADE45F2AB3B8C3501">
    <w:name w:val="DB8F433BC62D4913ADE45F2AB3B8C35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39BBDF26AB4CD0B859A3180B97CDC11">
    <w:name w:val="9E39BBDF26AB4CD0B859A3180B97CDC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3B1A2DDEC1E4A7D9C5CC19C6FDF431D1">
    <w:name w:val="63B1A2DDEC1E4A7D9C5CC19C6FDF431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8144730473C4E1C95DDAB382326E4B11">
    <w:name w:val="98144730473C4E1C95DDAB382326E4B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1F1AB3ABBB4AD4A16DE622BA92B1A81">
    <w:name w:val="2B1F1AB3ABBB4AD4A16DE622BA92B1A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570ED39C664551BF4F44CBD6E2B1ED1">
    <w:name w:val="56570ED39C664551BF4F44CBD6E2B1E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4A4845A88A44ACF8C97AC44DEFD5D281">
    <w:name w:val="14A4845A88A44ACF8C97AC44DEFD5D2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1A3450428BE48D5A7E8EA25A25FAAC01">
    <w:name w:val="11A3450428BE48D5A7E8EA25A25FAAC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2801A8DAF3249E3A841E5B5C5C4BA531">
    <w:name w:val="42801A8DAF3249E3A841E5B5C5C4BA5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9226FF18CE4034857796F21CE633F81">
    <w:name w:val="879226FF18CE4034857796F21CE633F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E37A953A5949D29C4BB63D7620CF8B1">
    <w:name w:val="25E37A953A5949D29C4BB63D7620CF8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1C392D7030F4A0CB86F979824CA727F1">
    <w:name w:val="E1C392D7030F4A0CB86F979824CA727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2F5AABCE1F41FC9B819EEDE7F0A5C41">
    <w:name w:val="C72F5AABCE1F41FC9B819EEDE7F0A5C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179EF61CBB46AA9C11A410F17732281">
    <w:name w:val="03179EF61CBB46AA9C11A410F177322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F3C32A25E1548428D9338783D9606591">
    <w:name w:val="3F3C32A25E1548428D9338783D96065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1F33C9D23F43519076F9264ED8D0FD1">
    <w:name w:val="721F33C9D23F43519076F9264ED8D0F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DB0645B123415CA6ADBC6E1316F8291">
    <w:name w:val="28DB0645B123415CA6ADBC6E1316F82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3C108D3100948A398AB0629BE8BBD901">
    <w:name w:val="83C108D3100948A398AB0629BE8BBD9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522AE5FF65416280AAF4EC077BCB0B1">
    <w:name w:val="67522AE5FF65416280AAF4EC077BCB0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F208AC2054B48C3BAF01688624B71CE1">
    <w:name w:val="5F208AC2054B48C3BAF01688624B71C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1325B493F4149A7D6F2F2B93BC11B1">
    <w:name w:val="CB51325B493F4149A7D6F2F2B93BC11B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393680288FA4B9DABB1C76C16621F7E1">
    <w:name w:val="E393680288FA4B9DABB1C76C16621F7E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725CCF5733547A4A7AD2261A920B6A81">
    <w:name w:val="F725CCF5733547A4A7AD2261A920B6A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F9347941954500A2465D6A235E047F1">
    <w:name w:val="61F9347941954500A2465D6A235E047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81251E5B784378AF470695B5FAB2391">
    <w:name w:val="5B81251E5B784378AF470695B5FAB23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D9FBDE2D814AF1A1F11EF3B640D5E31">
    <w:name w:val="20D9FBDE2D814AF1A1F11EF3B640D5E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14930E61B043A285066119245F81951">
    <w:name w:val="F214930E61B043A285066119245F819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D8D8B750EB4B788E576F8D2893C4361">
    <w:name w:val="4CD8D8B750EB4B788E576F8D2893C436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BE37C551074C6BB61B8008D8F6F3E71">
    <w:name w:val="4EBE37C551074C6BB61B8008D8F6F3E7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6D66B248C344DC83055A53566E32B91">
    <w:name w:val="046D66B248C344DC83055A53566E32B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04FD9557C44A3CA04D2696FABCCF641">
    <w:name w:val="8A04FD9557C44A3CA04D2696FABCCF6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5E5DB5CBEC413DB8E9836687A840A11">
    <w:name w:val="B65E5DB5CBEC413DB8E9836687A840A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5142DCAD84477FBBB347BDFCA4E4E11">
    <w:name w:val="1A5142DCAD84477FBBB347BDFCA4E4E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233AA01AD43BB8C6CF182817799531">
    <w:name w:val="7E1233AA01AD43BB8C6CF1828177995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F4B6D089B284623903B4DEDB61FDE981">
    <w:name w:val="5F4B6D089B284623903B4DEDB61FDE9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F6699BA5844C15B898888EADF124F91">
    <w:name w:val="10F6699BA5844C15B898888EADF124F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65F2E17D0B40A0B40E72065057F1E41">
    <w:name w:val="2B65F2E17D0B40A0B40E72065057F1E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6E1E4582EB480099C4D5869FA957181">
    <w:name w:val="F96E1E4582EB480099C4D5869FA9571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89D0937C768469C940A8493444AB36D1">
    <w:name w:val="789D0937C768469C940A8493444AB36D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DA2C921CFA4911949B65545FAF92AC1">
    <w:name w:val="97DA2C921CFA4911949B65545FAF92A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5BB564F18554A989E4F1BAD19C391211">
    <w:name w:val="65BB564F18554A989E4F1BAD19C3912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BC638C550EB4A2C9B2E9FDE09E4AEE31">
    <w:name w:val="ABC638C550EB4A2C9B2E9FDE09E4AEE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9E15F397B0B418F9F9E81F54B823EF81">
    <w:name w:val="89E15F397B0B418F9F9E81F54B823EF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9A8731B2484577AC32BD759D3A48D41">
    <w:name w:val="B89A8731B2484577AC32BD759D3A48D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DC5F70FE5624D84911FFBAAE69BDD201">
    <w:name w:val="8DC5F70FE5624D84911FFBAAE69BDD2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D19A76A8BB47F8B725D74396E3B7591">
    <w:name w:val="43D19A76A8BB47F8B725D74396E3B759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ECE728B893460A884541348F805B681">
    <w:name w:val="4CECE728B893460A884541348F805B6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1200D92D812418B9C074FA1A6AE7CB11">
    <w:name w:val="A1200D92D812418B9C074FA1A6AE7CB1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69B3219FFF499D8E76A1DDEC5860821">
    <w:name w:val="D969B3219FFF499D8E76A1DDEC58608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91B807F1F5045E79AD57CA1B1A5E2631">
    <w:name w:val="191B807F1F5045E79AD57CA1B1A5E26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6F34B8740347EBA4071C6854E841801">
    <w:name w:val="876F34B8740347EBA4071C6854E8418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30404B62A14993A077300A4830DF531">
    <w:name w:val="5130404B62A14993A077300A4830DF5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729879BC13646C5BE66860E70B42D721">
    <w:name w:val="1729879BC13646C5BE66860E70B42D7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9BE047FE47E45F9AD5AEF9801EB2C441">
    <w:name w:val="C9BE047FE47E45F9AD5AEF9801EB2C4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4B8842A9CC477DA168FC9F3A79DBE21">
    <w:name w:val="1D4B8842A9CC477DA168FC9F3A79DBE2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A0F573DE0148E9A9AEA9EF9AE1C7D31">
    <w:name w:val="AEA0F573DE0148E9A9AEA9EF9AE1C7D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265868036E24883B275E4EAD75838331">
    <w:name w:val="A265868036E24883B275E4EAD7583833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65F8C6176042EEAA7354400FE0F5441">
    <w:name w:val="8765F8C6176042EEAA7354400FE0F544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187C99046D049218A073F9C5469C84F1">
    <w:name w:val="F187C99046D049218A073F9C5469C84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F7045DEA29D4467A790CE1A1E6DA3551">
    <w:name w:val="CF7045DEA29D4467A790CE1A1E6DA355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05D6B159F7040B2AAF0E5995E85C2801">
    <w:name w:val="B05D6B159F7040B2AAF0E5995E85C280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93813F6A13494D9FE0FC291344D35F1">
    <w:name w:val="7493813F6A13494D9FE0FC291344D35F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CBE3B104647678585FEF5D11081481">
    <w:name w:val="9D8CBE3B104647678585FEF5D1108148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E305D5927BC483B814EBE801930D89C1">
    <w:name w:val="5E305D5927BC483B814EBE801930D89C1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14">
    <w:name w:val="8F7DBE98917E423AB258B14FCEBD1AA21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4">
    <w:name w:val="4D896F7B333A403F8A8DC2ABF9D3853614"/>
    <w:rsid w:val="00ED35B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35">
    <w:name w:val="20308BC864F54630A8284CDA5913742D3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9">
    <w:name w:val="BF2489B04A51453CA6527044B31C2F4D29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7">
    <w:name w:val="A5BA49B232B442B699E8F2397D9DCFD23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7">
    <w:name w:val="D3E02DB6228F448C82FB07FE722F69193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7">
    <w:name w:val="9D80862309E5465E9B54FBE1E3E598A23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7">
    <w:name w:val="710E98C028794BC59B3815C75BCF67D03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32">
    <w:name w:val="C363147CB6904EAEB32F4E195B113A9A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30">
    <w:name w:val="5261F5AACB3742709F9404ED42D86FA4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30">
    <w:name w:val="25F3F40951744C6A92BF3505C0CB9294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30">
    <w:name w:val="0DEA2E94A6214E599AA4E1CA67A6668E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30">
    <w:name w:val="5C08A77BF85F45CCB30B3DD8A80582F4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29">
    <w:name w:val="996784D3B47D4D21822A7F199E6780EA29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29">
    <w:name w:val="CD315B54F93F472BB4DDADCB9C4B6A1229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29">
    <w:name w:val="5C005F97DAEA46428EF1B4403766D3A129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29">
    <w:name w:val="4E774ADA80A5447786EB9A2DEFBF40D629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5">
    <w:name w:val="C21472B5EDD84B8CAAF245061C3A87872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5">
    <w:name w:val="161150EE05C042F1A8EF9FD15921B2012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5">
    <w:name w:val="1DA638BADB8C400C9208B893FE2DBBC62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5">
    <w:name w:val="F27E94E1F24F45FD80E5C206205337F22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4">
    <w:name w:val="733282B487AC4DFC9B0FF4894F9F8DBE2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23">
    <w:name w:val="0E27AB4FD0E848F0A92FFF06B99E3506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22">
    <w:name w:val="D089605AA9F340769C0392EEE99FA535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22">
    <w:name w:val="74DA67D345004EB2BCB52C041468FF1E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22">
    <w:name w:val="A7C1997481D04B22A708B1FCBAA89D9B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22">
    <w:name w:val="842D01FC423F40C2BCE61C2801718FDC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22">
    <w:name w:val="0DB2C6FD82A14651A67A2E75DEE4793F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22">
    <w:name w:val="EFD40A6758C643F4B398B48B6D25000E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22">
    <w:name w:val="2DA6E25B3B434A6BB842D17C21A72ED9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22">
    <w:name w:val="4A49A51AAA6F44FFB300A4612546F04C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7">
    <w:name w:val="7F55E16CEAE64BCA91592D3CF657FD77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7">
    <w:name w:val="A3D9890CB1594ABA9D4DE4D35A780F50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7">
    <w:name w:val="4DC944EB205743EE9583F352893382C0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7">
    <w:name w:val="B49194ADBFF94590B28745F4AA88B677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7">
    <w:name w:val="215D73364FA5498B9E8885DC850211F3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7">
    <w:name w:val="707823EE3DC1473382D3B9571C9C2E52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7">
    <w:name w:val="D853E1F23B324A758B0AE38C8A360A8E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7">
    <w:name w:val="E6FFACB54B7D4F3BB41FE4A3BB2DC60E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7">
    <w:name w:val="560274B52D4D487981738BCCF0C13D9F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7">
    <w:name w:val="F3DBC7A55D2F4E82ABC6BAC3A03F87AA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7">
    <w:name w:val="F4486781978148B0B2566452CF4F17F2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7">
    <w:name w:val="6837010C2BF74CFCB2BAB694B54B6EBC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7">
    <w:name w:val="F0ABB73CB7D3475ABD1FC4D6A6862F89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7">
    <w:name w:val="9F734D38D0BF4FE2B6C6CD81720C38E0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1533EF52AE406DB4E7B36ACFB36F3C3">
    <w:name w:val="461533EF52AE406DB4E7B36ACFB36F3C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A11F67BAC24A259EB79CB4E63CC06A3">
    <w:name w:val="C0A11F67BAC24A259EB79CB4E63CC06A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C858A7FD5E4DA49885C39429BE82663">
    <w:name w:val="BCC858A7FD5E4DA49885C39429BE826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A12147EF8D64F759A623E6037EE8E503">
    <w:name w:val="0A12147EF8D64F759A623E6037EE8E5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DE84236771640448041722FBA8E52393">
    <w:name w:val="ADE84236771640448041722FBA8E523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9785A8D961A465C981C2B2758E61B603">
    <w:name w:val="19785A8D961A465C981C2B2758E61B6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32E1A78CF96457FA0318FC766ACACAA3">
    <w:name w:val="132E1A78CF96457FA0318FC766ACACAA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C9F27FF2224038B4D6486D8B2D57A53">
    <w:name w:val="90C9F27FF2224038B4D6486D8B2D57A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F68DCF6898E48CEB63C9BA8B63D34863">
    <w:name w:val="3F68DCF6898E48CEB63C9BA8B63D348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1302031D1FF4D1F9F46EB957AEFA14D3">
    <w:name w:val="C1302031D1FF4D1F9F46EB957AEFA14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69814E8BC243C598750C15C2C32A353">
    <w:name w:val="0269814E8BC243C598750C15C2C32A3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174673CAE848739AE51489847D8EAE3">
    <w:name w:val="C6174673CAE848739AE51489847D8EA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39998041DD4133B1EDAD0298EE09F43">
    <w:name w:val="2A39998041DD4133B1EDAD0298EE09F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866C5650DD40359D6868291F709D5C3">
    <w:name w:val="4C866C5650DD40359D6868291F709D5C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B2DA5A418C48AEB7A660C80653189F3">
    <w:name w:val="F9B2DA5A418C48AEB7A660C80653189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BBD9A922D7D4FBAB0A0247131CFA40D3">
    <w:name w:val="7BBD9A922D7D4FBAB0A0247131CFA40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D19C2166F37435CA67D6975E7D4AF2D3">
    <w:name w:val="8D19C2166F37435CA67D6975E7D4AF2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F25E4727BC40C899FE3FBF620195493">
    <w:name w:val="61F25E4727BC40C899FE3FBF6201954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B90916AD0A4CCAABDE750814DD0C263">
    <w:name w:val="B7B90916AD0A4CCAABDE750814DD0C2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4AEDC45D95469192D48CF209209E413">
    <w:name w:val="E74AEDC45D95469192D48CF209209E4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E16BE8295E64316AB57A3650FDC8B813">
    <w:name w:val="CE16BE8295E64316AB57A3650FDC8B8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86A3A92D664266A1886B68494A7AE33">
    <w:name w:val="5C86A3A92D664266A1886B68494A7AE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7CCAF95CA743D6A13EF1DCB46B508D3">
    <w:name w:val="F07CCAF95CA743D6A13EF1DCB46B508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C59C0E42014E8BBE61331C2AAC113F3">
    <w:name w:val="9FC59C0E42014E8BBE61331C2AAC113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85745743EA450AA798381A06ADE5C03">
    <w:name w:val="C785745743EA450AA798381A06ADE5C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60D9FBAA0264E2CB5EABD92C6C63FB93">
    <w:name w:val="A60D9FBAA0264E2CB5EABD92C6C63FB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0BF686F4C54F02845484B32D3FFDCB3">
    <w:name w:val="570BF686F4C54F02845484B32D3FFDC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E3660B2AB449F19430A7C0665F36CB3">
    <w:name w:val="57E3660B2AB449F19430A7C0665F36C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A6607180A6494CBC6E3C9E73AFBFCD3">
    <w:name w:val="2BA6607180A6494CBC6E3C9E73AFBFC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FD97D11B744A97B40C42974F322D213">
    <w:name w:val="1BFD97D11B744A97B40C42974F322D2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EB3B516261440BE87C56869ACC6BFFE3">
    <w:name w:val="DEB3B516261440BE87C56869ACC6BFF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F2A405D73A491597BEE1509F7748E23">
    <w:name w:val="CDF2A405D73A491597BEE1509F7748E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9072642111F444B8692131B1E1EEB873">
    <w:name w:val="29072642111F444B8692131B1E1EEB87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39218EAC0140A1A1CC2F5DB5C4B1393">
    <w:name w:val="DB39218EAC0140A1A1CC2F5DB5C4B13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5A8C267DE24686B250500738837D643">
    <w:name w:val="575A8C267DE24686B250500738837D6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33F35B0DA14EFA86B605AEAC5E597B3">
    <w:name w:val="AE33F35B0DA14EFA86B605AEAC5E597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731803267824D07835E76D37D34288F3">
    <w:name w:val="2731803267824D07835E76D37D34288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31ED2E19ED4C388A422116FD4192003">
    <w:name w:val="5C31ED2E19ED4C388A422116FD41920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DFFE3CE23C4C33BF70D80274138A433">
    <w:name w:val="E6DFFE3CE23C4C33BF70D80274138A4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D324F03A304C3BA97F04E1F5CA6E643">
    <w:name w:val="F0D324F03A304C3BA97F04E1F5CA6E6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15C360133B4E90AB9E19B7E46CC6E03">
    <w:name w:val="1A15C360133B4E90AB9E19B7E46CC6E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9333AA3B88471BA985D6774C8CC6C93">
    <w:name w:val="589333AA3B88471BA985D6774C8CC6C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C66058848F4450CB943287861CA63E43">
    <w:name w:val="7C66058848F4450CB943287861CA63E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90EAE6BC63C45DD91C2E3426E16F87B3">
    <w:name w:val="490EAE6BC63C45DD91C2E3426E16F87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8248E0EB05486597DD5BD8C9D308D13">
    <w:name w:val="468248E0EB05486597DD5BD8C9D308D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6EC8E02C8E341CDA3F53AED315C6FC53">
    <w:name w:val="76EC8E02C8E341CDA3F53AED315C6FC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2149B65B6A249279A51B32A8DDA8F943">
    <w:name w:val="A2149B65B6A249279A51B32A8DDA8F9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86928009F8F498C927DD58A09661E5E3">
    <w:name w:val="E86928009F8F498C927DD58A09661E5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A3C60914362494D80964F340FB766763">
    <w:name w:val="DA3C60914362494D80964F340FB7667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F79622A4024BE7890D79E2C649CA0C3">
    <w:name w:val="46F79622A4024BE7890D79E2C649CA0C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49E229C7E3B434AA6B9913BF4145B933">
    <w:name w:val="D49E229C7E3B434AA6B9913BF4145B9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E279685AA14A99893A53937A0AF3643">
    <w:name w:val="BCE279685AA14A99893A53937A0AF36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989EEDAEE34300B0258F7B758270B13">
    <w:name w:val="52989EEDAEE34300B0258F7B758270B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786379EFC9445488DCFF1AB9E7CC373">
    <w:name w:val="91786379EFC9445488DCFF1AB9E7CC37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765F54803AE4D648A4B2AFA9D62F7DB3">
    <w:name w:val="1765F54803AE4D648A4B2AFA9D62F7D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75F23ACED2461BB57CA0DDF466A3573">
    <w:name w:val="0375F23ACED2461BB57CA0DDF466A357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B68601EB8B4D85885678B10000C8985">
    <w:name w:val="DFB68601EB8B4D85885678B10000C898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2C244B778D4B969DDE555FDC9BA3C05">
    <w:name w:val="E02C244B778D4B969DDE555FDC9BA3C0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98FEDC6DF8495AA7FCBBCA5F11E2055">
    <w:name w:val="3998FEDC6DF8495AA7FCBBCA5F11E205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599410BEB544D7AC1FC94DBA1830F95">
    <w:name w:val="0E599410BEB544D7AC1FC94DBA1830F9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D79179DE19495E806B1C6A1C6AEC575">
    <w:name w:val="1DD79179DE19495E806B1C6A1C6AEC57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5C0E3F644F40E29420ADDE6A84E3455">
    <w:name w:val="AE5C0E3F644F40E29420ADDE6A84E345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06488B8F13F4A1CB8538971DEB9E4025">
    <w:name w:val="006488B8F13F4A1CB8538971DEB9E402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15E28EBD494722A8A8CF77AFB606115">
    <w:name w:val="A715E28EBD494722A8A8CF77AFB60611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21A52C1D1A4A76A3D46BDBEB1BC0415">
    <w:name w:val="C021A52C1D1A4A76A3D46BDBEB1BC041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E8A50ABC7845938EFE13EE379DFAC55">
    <w:name w:val="9EE8A50ABC7845938EFE13EE379DFAC5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5FDF0554AC64638ADB81FB035E060B35">
    <w:name w:val="85FDF0554AC64638ADB81FB035E060B3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76516EE6594EFBB3A2D345D1A3C0A95">
    <w:name w:val="C076516EE6594EFBB3A2D345D1A3C0A9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13477A239A43F488A231F12B9DC42F5">
    <w:name w:val="3113477A239A43F488A231F12B9DC42F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FDD3375D3450381C73C74D3777DBA5">
    <w:name w:val="4BEFDD3375D3450381C73C74D3777DBA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D70984AE3743E8AC9A0BDFF362BBF42">
    <w:name w:val="D0D70984AE3743E8AC9A0BDFF362BBF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6B6959787FE41D3A0CCBE580D5490372">
    <w:name w:val="86B6959787FE41D3A0CCBE580D549037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D5CEC8A68E4CB5998A41402E0AFBA62">
    <w:name w:val="08D5CEC8A68E4CB5998A41402E0AFBA6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9B7084AC38148278E0A110759FF99B22">
    <w:name w:val="49B7084AC38148278E0A110759FF99B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C94FAF84DC942DB832B1C26CBACF46E2">
    <w:name w:val="AC94FAF84DC942DB832B1C26CBACF46E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752298C2F2E472690C3759FD2396CB42">
    <w:name w:val="D752298C2F2E472690C3759FD2396CB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7C3D9484224DBE9D32307DEFD4CC762">
    <w:name w:val="397C3D9484224DBE9D32307DEFD4CC76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EF9E7B08D84BAEA9B8AEAE59C7732F2">
    <w:name w:val="15EF9E7B08D84BAEA9B8AEAE59C7732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E9BDBB2243A4AA7A857DA71DA90D0A72">
    <w:name w:val="8E9BDBB2243A4AA7A857DA71DA90D0A7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A33459AC9B441CA75C04186BFCB0BF2">
    <w:name w:val="79A33459AC9B441CA75C04186BFCB0B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3A4DFDD8D5444C9FFEACAA47E164102">
    <w:name w:val="773A4DFDD8D5444C9FFEACAA47E16410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E6DB586F240FDAA363609ED0A14BB2">
    <w:name w:val="6EBE6DB586F240FDAA363609ED0A14BB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4F0ABC982CF41EDA50ADBCD779D7D6B2">
    <w:name w:val="64F0ABC982CF41EDA50ADBCD779D7D6B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21CEAADC6C3485AAFDC9684B2E4EFF82">
    <w:name w:val="E21CEAADC6C3485AAFDC9684B2E4EFF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13EDF314CED4929A2437940DE652AC32">
    <w:name w:val="D13EDF314CED4929A2437940DE652AC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DCF7ECF85F4CFFA742E2C8B0E4D34D2">
    <w:name w:val="2DDCF7ECF85F4CFFA742E2C8B0E4D34D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45E37FF6BDE41B9A9762454CECDE61E2">
    <w:name w:val="445E37FF6BDE41B9A9762454CECDE61E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721256E03024B6EABC15392AA921B212">
    <w:name w:val="3721256E03024B6EABC15392AA921B2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28BB4E5C9F5441F8CE074A5E46BD6222">
    <w:name w:val="B28BB4E5C9F5441F8CE074A5E46BD62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1561808FDA4DFE97F5CABEEBAABC7E2">
    <w:name w:val="D31561808FDA4DFE97F5CABEEBAABC7E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8101B7F67A4D99802F4387B45E7B9D2">
    <w:name w:val="2D8101B7F67A4D99802F4387B45E7B9D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5723B7850943F98103B66AEBED749A2">
    <w:name w:val="525723B7850943F98103B66AEBED749A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C0A2AA838B641B995456ECC2C60B1DF2">
    <w:name w:val="2C0A2AA838B641B995456ECC2C60B1D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FA13A4754B492180C1CBCB2E5692932">
    <w:name w:val="31FA13A4754B492180C1CBCB2E56929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AD0902A4D5145758EF174342EC6ABB52">
    <w:name w:val="EAD0902A4D5145758EF174342EC6ABB5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B1BFFC82A54B2D88D8A081D038F6642">
    <w:name w:val="4BB1BFFC82A54B2D88D8A081D038F66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4FE1E776BF4ED191184E970CFC59362">
    <w:name w:val="154FE1E776BF4ED191184E970CFC5936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1852D00A80E4DF09165520996405F8C2">
    <w:name w:val="01852D00A80E4DF09165520996405F8C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78E0F76BE54FAE89CAC8B27443EF122">
    <w:name w:val="6178E0F76BE54FAE89CAC8B27443EF1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020CF47A1B4D65AF44C9079C6CB5F22">
    <w:name w:val="9F020CF47A1B4D65AF44C9079C6CB5F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975C1CE141413A8705E4936AB12AA52">
    <w:name w:val="6A975C1CE141413A8705E4936AB12AA5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E435CE813A42D490692504B08227DA2">
    <w:name w:val="C2E435CE813A42D490692504B08227DA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B1AD0750A2B49739A66EE42FC1CBE9C2">
    <w:name w:val="3B1AD0750A2B49739A66EE42FC1CBE9C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A009B237B94132B4981CFEDFF10CEB2">
    <w:name w:val="1BA009B237B94132B4981CFEDFF10CEB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AFC3595D6C4CE590E000A39649EFDD2">
    <w:name w:val="51AFC3595D6C4CE590E000A39649EFDD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C64FFAB7F44F4CAED5556779B66FD12">
    <w:name w:val="7FC64FFAB7F44F4CAED5556779B66FD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1F8A929E5DB420CAF0CDAA50E4FCAAF2">
    <w:name w:val="D1F8A929E5DB420CAF0CDAA50E4FCAA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22ACE99EE54673A0A6EA8BF055F1092">
    <w:name w:val="0422ACE99EE54673A0A6EA8BF055F109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20FD964B9F84661843F0654BB05353A2">
    <w:name w:val="E20FD964B9F84661843F0654BB05353A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BB37960D4F34CEFAB1B6D29FC6B1E822">
    <w:name w:val="ABB37960D4F34CEFAB1B6D29FC6B1E8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CE762007B84E90AE25FEEA8D45145C2">
    <w:name w:val="BFCE762007B84E90AE25FEEA8D45145C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E565E15DA484069B99B5AEA7150F6082">
    <w:name w:val="1E565E15DA484069B99B5AEA7150F60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BF27F34BB544EF9A0B529CC78109D52">
    <w:name w:val="91BF27F34BB544EF9A0B529CC78109D5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ACD9F24EC6F44E0A48C556788B47B522">
    <w:name w:val="BACD9F24EC6F44E0A48C556788B47B5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5744E46C614B48A3FA7EB4D95C590E2">
    <w:name w:val="DF5744E46C614B48A3FA7EB4D95C590E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BF1BCF73DB345B5B2B70D3AEDE5D0E12">
    <w:name w:val="9BF1BCF73DB345B5B2B70D3AEDE5D0E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D2AB6E50E2400EBAD0C5797A6FCF2A2">
    <w:name w:val="50D2AB6E50E2400EBAD0C5797A6FCF2A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61FBD32B2D48A48F8B743827B96C462">
    <w:name w:val="2A61FBD32B2D48A48F8B743827B96C46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08427D609A4C02900B3261B6075BB72">
    <w:name w:val="4008427D609A4C02900B3261B6075BB7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CD0A49C87494A94AB44AD408F5D8FA32">
    <w:name w:val="8CD0A49C87494A94AB44AD408F5D8FA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0020632B9F4CD7BEA53EB2CE52A82F2">
    <w:name w:val="150020632B9F4CD7BEA53EB2CE52A82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DD1BE51F3484AE088A325B5A9A0CE9E2">
    <w:name w:val="EDD1BE51F3484AE088A325B5A9A0CE9E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CAF022E37E4586B7DA96C637475AB22">
    <w:name w:val="DBCAF022E37E4586B7DA96C637475AB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8BA345A3FC640AE972FE6258A1EE2FD2">
    <w:name w:val="E8BA345A3FC640AE972FE6258A1EE2FD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48A76F72504386BC597BD6A9A9CAD32">
    <w:name w:val="2D48A76F72504386BC597BD6A9A9CAD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8552C5823047A1B0FFCD0F95E9D7242">
    <w:name w:val="6E8552C5823047A1B0FFCD0F95E9D72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F17179495A43F0ABF0D98B0A9CEBF26">
    <w:name w:val="B4F17179495A43F0ABF0D98B0A9CEBF2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5FF381510246A7B6F138405DBCF26C6">
    <w:name w:val="C65FF381510246A7B6F138405DBCF26C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3FF5B5A73F74630A1A5C021D13A46236">
    <w:name w:val="23FF5B5A73F74630A1A5C021D13A4623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FE63802605426B914776E19AE2B31E6">
    <w:name w:val="F8FE63802605426B914776E19AE2B31E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FEE4CFE5ED41D4A36D189B27D1075C6">
    <w:name w:val="2AFEE4CFE5ED41D4A36D189B27D1075C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CFBE64A647C4BBCBC53FE14D6D120E56">
    <w:name w:val="3CFBE64A647C4BBCBC53FE14D6D120E5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88CE4132F84242BF447274AE63A4DB6">
    <w:name w:val="7488CE4132F84242BF447274AE63A4DB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0DCF28AC3D4B36A99AD363946DEA5B6">
    <w:name w:val="970DCF28AC3D4B36A99AD363946DEA5B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C13338E3EA2447FA19ED506B1EDDEC66">
    <w:name w:val="0C13338E3EA2447FA19ED506B1EDDEC6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ECEAE143344455A275911854142E7A6">
    <w:name w:val="10ECEAE143344455A275911854142E7A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AF026B7514178B4151A77E06845EF6">
    <w:name w:val="7E1AF026B7514178B4151A77E06845EF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5746AD740D48F4A6291989FA0666526">
    <w:name w:val="475746AD740D48F4A6291989FA066652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8910DCAFED4EBE8C573DF6D39E7CED6">
    <w:name w:val="048910DCAFED4EBE8C573DF6D39E7CED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F0A4123FEC7461CB941320008E948952">
    <w:name w:val="AF0A4123FEC7461CB941320008E94895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8F433BC62D4913ADE45F2AB3B8C3502">
    <w:name w:val="DB8F433BC62D4913ADE45F2AB3B8C350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39BBDF26AB4CD0B859A3180B97CDC12">
    <w:name w:val="9E39BBDF26AB4CD0B859A3180B97CDC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3B1A2DDEC1E4A7D9C5CC19C6FDF431D2">
    <w:name w:val="63B1A2DDEC1E4A7D9C5CC19C6FDF431D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8144730473C4E1C95DDAB382326E4B12">
    <w:name w:val="98144730473C4E1C95DDAB382326E4B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1F1AB3ABBB4AD4A16DE622BA92B1A82">
    <w:name w:val="2B1F1AB3ABBB4AD4A16DE622BA92B1A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570ED39C664551BF4F44CBD6E2B1ED2">
    <w:name w:val="56570ED39C664551BF4F44CBD6E2B1ED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4A4845A88A44ACF8C97AC44DEFD5D282">
    <w:name w:val="14A4845A88A44ACF8C97AC44DEFD5D2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1A3450428BE48D5A7E8EA25A25FAAC02">
    <w:name w:val="11A3450428BE48D5A7E8EA25A25FAAC0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2801A8DAF3249E3A841E5B5C5C4BA532">
    <w:name w:val="42801A8DAF3249E3A841E5B5C5C4BA5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9226FF18CE4034857796F21CE633F82">
    <w:name w:val="879226FF18CE4034857796F21CE633F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E37A953A5949D29C4BB63D7620CF8B2">
    <w:name w:val="25E37A953A5949D29C4BB63D7620CF8B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1C392D7030F4A0CB86F979824CA727F2">
    <w:name w:val="E1C392D7030F4A0CB86F979824CA727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2F5AABCE1F41FC9B819EEDE7F0A5C42">
    <w:name w:val="C72F5AABCE1F41FC9B819EEDE7F0A5C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179EF61CBB46AA9C11A410F17732282">
    <w:name w:val="03179EF61CBB46AA9C11A410F177322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F3C32A25E1548428D9338783D9606592">
    <w:name w:val="3F3C32A25E1548428D9338783D960659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1F33C9D23F43519076F9264ED8D0FD2">
    <w:name w:val="721F33C9D23F43519076F9264ED8D0FD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DB0645B123415CA6ADBC6E1316F8292">
    <w:name w:val="28DB0645B123415CA6ADBC6E1316F829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3C108D3100948A398AB0629BE8BBD902">
    <w:name w:val="83C108D3100948A398AB0629BE8BBD90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522AE5FF65416280AAF4EC077BCB0B2">
    <w:name w:val="67522AE5FF65416280AAF4EC077BCB0B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F208AC2054B48C3BAF01688624B71CE2">
    <w:name w:val="5F208AC2054B48C3BAF01688624B71CE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1325B493F4149A7D6F2F2B93BC11B2">
    <w:name w:val="CB51325B493F4149A7D6F2F2B93BC11B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393680288FA4B9DABB1C76C16621F7E2">
    <w:name w:val="E393680288FA4B9DABB1C76C16621F7E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725CCF5733547A4A7AD2261A920B6A82">
    <w:name w:val="F725CCF5733547A4A7AD2261A920B6A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F9347941954500A2465D6A235E047F2">
    <w:name w:val="61F9347941954500A2465D6A235E047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81251E5B784378AF470695B5FAB2392">
    <w:name w:val="5B81251E5B784378AF470695B5FAB239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D9FBDE2D814AF1A1F11EF3B640D5E32">
    <w:name w:val="20D9FBDE2D814AF1A1F11EF3B640D5E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14930E61B043A285066119245F81952">
    <w:name w:val="F214930E61B043A285066119245F8195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D8D8B750EB4B788E576F8D2893C4362">
    <w:name w:val="4CD8D8B750EB4B788E576F8D2893C436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BE37C551074C6BB61B8008D8F6F3E72">
    <w:name w:val="4EBE37C551074C6BB61B8008D8F6F3E7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6D66B248C344DC83055A53566E32B92">
    <w:name w:val="046D66B248C344DC83055A53566E32B9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04FD9557C44A3CA04D2696FABCCF642">
    <w:name w:val="8A04FD9557C44A3CA04D2696FABCCF6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5E5DB5CBEC413DB8E9836687A840A12">
    <w:name w:val="B65E5DB5CBEC413DB8E9836687A840A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5142DCAD84477FBBB347BDFCA4E4E12">
    <w:name w:val="1A5142DCAD84477FBBB347BDFCA4E4E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233AA01AD43BB8C6CF182817799532">
    <w:name w:val="7E1233AA01AD43BB8C6CF1828177995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F4B6D089B284623903B4DEDB61FDE982">
    <w:name w:val="5F4B6D089B284623903B4DEDB61FDE9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F6699BA5844C15B898888EADF124F92">
    <w:name w:val="10F6699BA5844C15B898888EADF124F9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65F2E17D0B40A0B40E72065057F1E42">
    <w:name w:val="2B65F2E17D0B40A0B40E72065057F1E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6E1E4582EB480099C4D5869FA957182">
    <w:name w:val="F96E1E4582EB480099C4D5869FA9571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89D0937C768469C940A8493444AB36D2">
    <w:name w:val="789D0937C768469C940A8493444AB36D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DA2C921CFA4911949B65545FAF92AC2">
    <w:name w:val="97DA2C921CFA4911949B65545FAF92AC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5BB564F18554A989E4F1BAD19C391212">
    <w:name w:val="65BB564F18554A989E4F1BAD19C3912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BC638C550EB4A2C9B2E9FDE09E4AEE32">
    <w:name w:val="ABC638C550EB4A2C9B2E9FDE09E4AEE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9E15F397B0B418F9F9E81F54B823EF82">
    <w:name w:val="89E15F397B0B418F9F9E81F54B823EF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9A8731B2484577AC32BD759D3A48D42">
    <w:name w:val="B89A8731B2484577AC32BD759D3A48D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DC5F70FE5624D84911FFBAAE69BDD202">
    <w:name w:val="8DC5F70FE5624D84911FFBAAE69BDD20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D19A76A8BB47F8B725D74396E3B7592">
    <w:name w:val="43D19A76A8BB47F8B725D74396E3B759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ECE728B893460A884541348F805B682">
    <w:name w:val="4CECE728B893460A884541348F805B6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1200D92D812418B9C074FA1A6AE7CB12">
    <w:name w:val="A1200D92D812418B9C074FA1A6AE7CB1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69B3219FFF499D8E76A1DDEC5860822">
    <w:name w:val="D969B3219FFF499D8E76A1DDEC58608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91B807F1F5045E79AD57CA1B1A5E2632">
    <w:name w:val="191B807F1F5045E79AD57CA1B1A5E26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6F34B8740347EBA4071C6854E841802">
    <w:name w:val="876F34B8740347EBA4071C6854E84180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30404B62A14993A077300A4830DF532">
    <w:name w:val="5130404B62A14993A077300A4830DF5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729879BC13646C5BE66860E70B42D722">
    <w:name w:val="1729879BC13646C5BE66860E70B42D7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9BE047FE47E45F9AD5AEF9801EB2C442">
    <w:name w:val="C9BE047FE47E45F9AD5AEF9801EB2C4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4B8842A9CC477DA168FC9F3A79DBE22">
    <w:name w:val="1D4B8842A9CC477DA168FC9F3A79DBE2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A0F573DE0148E9A9AEA9EF9AE1C7D32">
    <w:name w:val="AEA0F573DE0148E9A9AEA9EF9AE1C7D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265868036E24883B275E4EAD75838332">
    <w:name w:val="A265868036E24883B275E4EAD7583833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65F8C6176042EEAA7354400FE0F5442">
    <w:name w:val="8765F8C6176042EEAA7354400FE0F544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187C99046D049218A073F9C5469C84F2">
    <w:name w:val="F187C99046D049218A073F9C5469C84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F7045DEA29D4467A790CE1A1E6DA3552">
    <w:name w:val="CF7045DEA29D4467A790CE1A1E6DA355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05D6B159F7040B2AAF0E5995E85C2802">
    <w:name w:val="B05D6B159F7040B2AAF0E5995E85C280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93813F6A13494D9FE0FC291344D35F2">
    <w:name w:val="7493813F6A13494D9FE0FC291344D35F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CBE3B104647678585FEF5D11081482">
    <w:name w:val="9D8CBE3B104647678585FEF5D1108148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E305D5927BC483B814EBE801930D89C2">
    <w:name w:val="5E305D5927BC483B814EBE801930D89C2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15">
    <w:name w:val="8F7DBE98917E423AB258B14FCEBD1AA21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5">
    <w:name w:val="4D896F7B333A403F8A8DC2ABF9D385361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36">
    <w:name w:val="20308BC864F54630A8284CDA5913742D3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30">
    <w:name w:val="BF2489B04A51453CA6527044B31C2F4D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8">
    <w:name w:val="A5BA49B232B442B699E8F2397D9DCFD23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8">
    <w:name w:val="D3E02DB6228F448C82FB07FE722F69193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8">
    <w:name w:val="9D80862309E5465E9B54FBE1E3E598A23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8">
    <w:name w:val="710E98C028794BC59B3815C75BCF67D03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33">
    <w:name w:val="C363147CB6904EAEB32F4E195B113A9A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31">
    <w:name w:val="5261F5AACB3742709F9404ED42D86FA431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31">
    <w:name w:val="25F3F40951744C6A92BF3505C0CB929431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31">
    <w:name w:val="0DEA2E94A6214E599AA4E1CA67A6668E31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31">
    <w:name w:val="5C08A77BF85F45CCB30B3DD8A80582F431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30">
    <w:name w:val="996784D3B47D4D21822A7F199E6780EA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30">
    <w:name w:val="CD315B54F93F472BB4DDADCB9C4B6A12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30">
    <w:name w:val="5C005F97DAEA46428EF1B4403766D3A1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30">
    <w:name w:val="4E774ADA80A5447786EB9A2DEFBF40D630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6">
    <w:name w:val="C21472B5EDD84B8CAAF245061C3A87872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6">
    <w:name w:val="161150EE05C042F1A8EF9FD15921B2012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6">
    <w:name w:val="1DA638BADB8C400C9208B893FE2DBBC62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6">
    <w:name w:val="F27E94E1F24F45FD80E5C206205337F22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5">
    <w:name w:val="733282B487AC4DFC9B0FF4894F9F8DBE25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24">
    <w:name w:val="0E27AB4FD0E848F0A92FFF06B99E35062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23">
    <w:name w:val="D089605AA9F340769C0392EEE99FA535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23">
    <w:name w:val="74DA67D345004EB2BCB52C041468FF1E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23">
    <w:name w:val="A7C1997481D04B22A708B1FCBAA89D9B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23">
    <w:name w:val="842D01FC423F40C2BCE61C2801718FDC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23">
    <w:name w:val="0DB2C6FD82A14651A67A2E75DEE4793F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23">
    <w:name w:val="EFD40A6758C643F4B398B48B6D25000E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23">
    <w:name w:val="2DA6E25B3B434A6BB842D17C21A72ED9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23">
    <w:name w:val="4A49A51AAA6F44FFB300A4612546F04C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8">
    <w:name w:val="7F55E16CEAE64BCA91592D3CF657FD77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8">
    <w:name w:val="A3D9890CB1594ABA9D4DE4D35A780F50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8">
    <w:name w:val="4DC944EB205743EE9583F352893382C0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8">
    <w:name w:val="B49194ADBFF94590B28745F4AA88B677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8">
    <w:name w:val="215D73364FA5498B9E8885DC850211F3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8">
    <w:name w:val="707823EE3DC1473382D3B9571C9C2E52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8">
    <w:name w:val="D853E1F23B324A758B0AE38C8A360A8E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8">
    <w:name w:val="E6FFACB54B7D4F3BB41FE4A3BB2DC60E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8">
    <w:name w:val="560274B52D4D487981738BCCF0C13D9F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8">
    <w:name w:val="F3DBC7A55D2F4E82ABC6BAC3A03F87AA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8">
    <w:name w:val="F4486781978148B0B2566452CF4F17F2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8">
    <w:name w:val="6837010C2BF74CFCB2BAB694B54B6EBC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8">
    <w:name w:val="F0ABB73CB7D3475ABD1FC4D6A6862F89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8">
    <w:name w:val="9F734D38D0BF4FE2B6C6CD81720C38E08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1533EF52AE406DB4E7B36ACFB36F3C4">
    <w:name w:val="461533EF52AE406DB4E7B36ACFB36F3C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A11F67BAC24A259EB79CB4E63CC06A4">
    <w:name w:val="C0A11F67BAC24A259EB79CB4E63CC06A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C858A7FD5E4DA49885C39429BE82664">
    <w:name w:val="BCC858A7FD5E4DA49885C39429BE8266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A12147EF8D64F759A623E6037EE8E504">
    <w:name w:val="0A12147EF8D64F759A623E6037EE8E50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DE84236771640448041722FBA8E52394">
    <w:name w:val="ADE84236771640448041722FBA8E5239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9785A8D961A465C981C2B2758E61B604">
    <w:name w:val="19785A8D961A465C981C2B2758E61B60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32E1A78CF96457FA0318FC766ACACAA4">
    <w:name w:val="132E1A78CF96457FA0318FC766ACACAA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C9F27FF2224038B4D6486D8B2D57A54">
    <w:name w:val="90C9F27FF2224038B4D6486D8B2D57A5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F68DCF6898E48CEB63C9BA8B63D34864">
    <w:name w:val="3F68DCF6898E48CEB63C9BA8B63D3486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1302031D1FF4D1F9F46EB957AEFA14D4">
    <w:name w:val="C1302031D1FF4D1F9F46EB957AEFA14D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69814E8BC243C598750C15C2C32A354">
    <w:name w:val="0269814E8BC243C598750C15C2C32A35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174673CAE848739AE51489847D8EAE4">
    <w:name w:val="C6174673CAE848739AE51489847D8EAE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39998041DD4133B1EDAD0298EE09F44">
    <w:name w:val="2A39998041DD4133B1EDAD0298EE09F4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866C5650DD40359D6868291F709D5C4">
    <w:name w:val="4C866C5650DD40359D6868291F709D5C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B2DA5A418C48AEB7A660C80653189F4">
    <w:name w:val="F9B2DA5A418C48AEB7A660C80653189F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BBD9A922D7D4FBAB0A0247131CFA40D4">
    <w:name w:val="7BBD9A922D7D4FBAB0A0247131CFA40D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D19C2166F37435CA67D6975E7D4AF2D4">
    <w:name w:val="8D19C2166F37435CA67D6975E7D4AF2D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F25E4727BC40C899FE3FBF620195494">
    <w:name w:val="61F25E4727BC40C899FE3FBF62019549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B90916AD0A4CCAABDE750814DD0C264">
    <w:name w:val="B7B90916AD0A4CCAABDE750814DD0C26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4AEDC45D95469192D48CF209209E414">
    <w:name w:val="E74AEDC45D95469192D48CF209209E41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E16BE8295E64316AB57A3650FDC8B814">
    <w:name w:val="CE16BE8295E64316AB57A3650FDC8B81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86A3A92D664266A1886B68494A7AE34">
    <w:name w:val="5C86A3A92D664266A1886B68494A7AE3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7CCAF95CA743D6A13EF1DCB46B508D4">
    <w:name w:val="F07CCAF95CA743D6A13EF1DCB46B508D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C59C0E42014E8BBE61331C2AAC113F4">
    <w:name w:val="9FC59C0E42014E8BBE61331C2AAC113F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85745743EA450AA798381A06ADE5C04">
    <w:name w:val="C785745743EA450AA798381A06ADE5C0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60D9FBAA0264E2CB5EABD92C6C63FB94">
    <w:name w:val="A60D9FBAA0264E2CB5EABD92C6C63FB9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0BF686F4C54F02845484B32D3FFDCB4">
    <w:name w:val="570BF686F4C54F02845484B32D3FFDCB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E3660B2AB449F19430A7C0665F36CB4">
    <w:name w:val="57E3660B2AB449F19430A7C0665F36CB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A6607180A6494CBC6E3C9E73AFBFCD4">
    <w:name w:val="2BA6607180A6494CBC6E3C9E73AFBFCD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FD97D11B744A97B40C42974F322D214">
    <w:name w:val="1BFD97D11B744A97B40C42974F322D21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EB3B516261440BE87C56869ACC6BFFE4">
    <w:name w:val="DEB3B516261440BE87C56869ACC6BFFE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F2A405D73A491597BEE1509F7748E24">
    <w:name w:val="CDF2A405D73A491597BEE1509F7748E2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9072642111F444B8692131B1E1EEB874">
    <w:name w:val="29072642111F444B8692131B1E1EEB87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39218EAC0140A1A1CC2F5DB5C4B1394">
    <w:name w:val="DB39218EAC0140A1A1CC2F5DB5C4B139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5A8C267DE24686B250500738837D644">
    <w:name w:val="575A8C267DE24686B250500738837D64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33F35B0DA14EFA86B605AEAC5E597B4">
    <w:name w:val="AE33F35B0DA14EFA86B605AEAC5E597B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731803267824D07835E76D37D34288F4">
    <w:name w:val="2731803267824D07835E76D37D34288F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31ED2E19ED4C388A422116FD4192004">
    <w:name w:val="5C31ED2E19ED4C388A422116FD419200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DFFE3CE23C4C33BF70D80274138A434">
    <w:name w:val="E6DFFE3CE23C4C33BF70D80274138A43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D324F03A304C3BA97F04E1F5CA6E644">
    <w:name w:val="F0D324F03A304C3BA97F04E1F5CA6E64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15C360133B4E90AB9E19B7E46CC6E04">
    <w:name w:val="1A15C360133B4E90AB9E19B7E46CC6E0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89333AA3B88471BA985D6774C8CC6C94">
    <w:name w:val="589333AA3B88471BA985D6774C8CC6C9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C66058848F4450CB943287861CA63E44">
    <w:name w:val="7C66058848F4450CB943287861CA63E4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90EAE6BC63C45DD91C2E3426E16F87B4">
    <w:name w:val="490EAE6BC63C45DD91C2E3426E16F87B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8248E0EB05486597DD5BD8C9D308D14">
    <w:name w:val="468248E0EB05486597DD5BD8C9D308D1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6EC8E02C8E341CDA3F53AED315C6FC54">
    <w:name w:val="76EC8E02C8E341CDA3F53AED315C6FC5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2149B65B6A249279A51B32A8DDA8F944">
    <w:name w:val="A2149B65B6A249279A51B32A8DDA8F94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86928009F8F498C927DD58A09661E5E4">
    <w:name w:val="E86928009F8F498C927DD58A09661E5E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A3C60914362494D80964F340FB766764">
    <w:name w:val="DA3C60914362494D80964F340FB76676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F79622A4024BE7890D79E2C649CA0C4">
    <w:name w:val="46F79622A4024BE7890D79E2C649CA0C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49E229C7E3B434AA6B9913BF4145B934">
    <w:name w:val="D49E229C7E3B434AA6B9913BF4145B93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E279685AA14A99893A53937A0AF3644">
    <w:name w:val="BCE279685AA14A99893A53937A0AF364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989EEDAEE34300B0258F7B758270B14">
    <w:name w:val="52989EEDAEE34300B0258F7B758270B1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786379EFC9445488DCFF1AB9E7CC374">
    <w:name w:val="91786379EFC9445488DCFF1AB9E7CC37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765F54803AE4D648A4B2AFA9D62F7DB4">
    <w:name w:val="1765F54803AE4D648A4B2AFA9D62F7DB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75F23ACED2461BB57CA0DDF466A3574">
    <w:name w:val="0375F23ACED2461BB57CA0DDF466A3574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B68601EB8B4D85885678B10000C8986">
    <w:name w:val="DFB68601EB8B4D85885678B10000C898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02C244B778D4B969DDE555FDC9BA3C06">
    <w:name w:val="E02C244B778D4B969DDE555FDC9BA3C0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98FEDC6DF8495AA7FCBBCA5F11E2056">
    <w:name w:val="3998FEDC6DF8495AA7FCBBCA5F11E205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599410BEB544D7AC1FC94DBA1830F96">
    <w:name w:val="0E599410BEB544D7AC1FC94DBA1830F9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D79179DE19495E806B1C6A1C6AEC576">
    <w:name w:val="1DD79179DE19495E806B1C6A1C6AEC57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5C0E3F644F40E29420ADDE6A84E3456">
    <w:name w:val="AE5C0E3F644F40E29420ADDE6A84E345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06488B8F13F4A1CB8538971DEB9E4026">
    <w:name w:val="006488B8F13F4A1CB8538971DEB9E402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15E28EBD494722A8A8CF77AFB606116">
    <w:name w:val="A715E28EBD494722A8A8CF77AFB60611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21A52C1D1A4A76A3D46BDBEB1BC0416">
    <w:name w:val="C021A52C1D1A4A76A3D46BDBEB1BC041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E8A50ABC7845938EFE13EE379DFAC56">
    <w:name w:val="9EE8A50ABC7845938EFE13EE379DFAC5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5FDF0554AC64638ADB81FB035E060B36">
    <w:name w:val="85FDF0554AC64638ADB81FB035E060B3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76516EE6594EFBB3A2D345D1A3C0A96">
    <w:name w:val="C076516EE6594EFBB3A2D345D1A3C0A9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13477A239A43F488A231F12B9DC42F6">
    <w:name w:val="3113477A239A43F488A231F12B9DC42F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EFDD3375D3450381C73C74D3777DBA6">
    <w:name w:val="4BEFDD3375D3450381C73C74D3777DBA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D70984AE3743E8AC9A0BDFF362BBF43">
    <w:name w:val="D0D70984AE3743E8AC9A0BDFF362BBF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6B6959787FE41D3A0CCBE580D5490373">
    <w:name w:val="86B6959787FE41D3A0CCBE580D549037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8D5CEC8A68E4CB5998A41402E0AFBA63">
    <w:name w:val="08D5CEC8A68E4CB5998A41402E0AFBA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9B7084AC38148278E0A110759FF99B23">
    <w:name w:val="49B7084AC38148278E0A110759FF99B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C94FAF84DC942DB832B1C26CBACF46E3">
    <w:name w:val="AC94FAF84DC942DB832B1C26CBACF46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752298C2F2E472690C3759FD2396CB43">
    <w:name w:val="D752298C2F2E472690C3759FD2396CB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97C3D9484224DBE9D32307DEFD4CC763">
    <w:name w:val="397C3D9484224DBE9D32307DEFD4CC7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EF9E7B08D84BAEA9B8AEAE59C7732F3">
    <w:name w:val="15EF9E7B08D84BAEA9B8AEAE59C7732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E9BDBB2243A4AA7A857DA71DA90D0A73">
    <w:name w:val="8E9BDBB2243A4AA7A857DA71DA90D0A7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9A33459AC9B441CA75C04186BFCB0BF3">
    <w:name w:val="79A33459AC9B441CA75C04186BFCB0B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73A4DFDD8D5444C9FFEACAA47E164103">
    <w:name w:val="773A4DFDD8D5444C9FFEACAA47E1641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BE6DB586F240FDAA363609ED0A14BB3">
    <w:name w:val="6EBE6DB586F240FDAA363609ED0A14B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4F0ABC982CF41EDA50ADBCD779D7D6B3">
    <w:name w:val="64F0ABC982CF41EDA50ADBCD779D7D6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21CEAADC6C3485AAFDC9684B2E4EFF83">
    <w:name w:val="E21CEAADC6C3485AAFDC9684B2E4EFF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13EDF314CED4929A2437940DE652AC33">
    <w:name w:val="D13EDF314CED4929A2437940DE652AC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DCF7ECF85F4CFFA742E2C8B0E4D34D3">
    <w:name w:val="2DDCF7ECF85F4CFFA742E2C8B0E4D34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45E37FF6BDE41B9A9762454CECDE61E3">
    <w:name w:val="445E37FF6BDE41B9A9762454CECDE61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721256E03024B6EABC15392AA921B213">
    <w:name w:val="3721256E03024B6EABC15392AA921B2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28BB4E5C9F5441F8CE074A5E46BD6223">
    <w:name w:val="B28BB4E5C9F5441F8CE074A5E46BD62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1561808FDA4DFE97F5CABEEBAABC7E3">
    <w:name w:val="D31561808FDA4DFE97F5CABEEBAABC7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8101B7F67A4D99802F4387B45E7B9D3">
    <w:name w:val="2D8101B7F67A4D99802F4387B45E7B9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5723B7850943F98103B66AEBED749A3">
    <w:name w:val="525723B7850943F98103B66AEBED749A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C0A2AA838B641B995456ECC2C60B1DF3">
    <w:name w:val="2C0A2AA838B641B995456ECC2C60B1D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1FA13A4754B492180C1CBCB2E5692933">
    <w:name w:val="31FA13A4754B492180C1CBCB2E56929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AD0902A4D5145758EF174342EC6ABB53">
    <w:name w:val="EAD0902A4D5145758EF174342EC6ABB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BB1BFFC82A54B2D88D8A081D038F6643">
    <w:name w:val="4BB1BFFC82A54B2D88D8A081D038F66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4FE1E776BF4ED191184E970CFC59363">
    <w:name w:val="154FE1E776BF4ED191184E970CFC593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1852D00A80E4DF09165520996405F8C3">
    <w:name w:val="01852D00A80E4DF09165520996405F8C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78E0F76BE54FAE89CAC8B27443EF123">
    <w:name w:val="6178E0F76BE54FAE89CAC8B27443EF1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020CF47A1B4D65AF44C9079C6CB5F23">
    <w:name w:val="9F020CF47A1B4D65AF44C9079C6CB5F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A975C1CE141413A8705E4936AB12AA53">
    <w:name w:val="6A975C1CE141413A8705E4936AB12AA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E435CE813A42D490692504B08227DA3">
    <w:name w:val="C2E435CE813A42D490692504B08227DA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B1AD0750A2B49739A66EE42FC1CBE9C3">
    <w:name w:val="3B1AD0750A2B49739A66EE42FC1CBE9C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A009B237B94132B4981CFEDFF10CEB3">
    <w:name w:val="1BA009B237B94132B4981CFEDFF10CE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AFC3595D6C4CE590E000A39649EFDD3">
    <w:name w:val="51AFC3595D6C4CE590E000A39649EFD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C64FFAB7F44F4CAED5556779B66FD13">
    <w:name w:val="7FC64FFAB7F44F4CAED5556779B66FD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1F8A929E5DB420CAF0CDAA50E4FCAAF3">
    <w:name w:val="D1F8A929E5DB420CAF0CDAA50E4FCAA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22ACE99EE54673A0A6EA8BF055F1093">
    <w:name w:val="0422ACE99EE54673A0A6EA8BF055F10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20FD964B9F84661843F0654BB05353A3">
    <w:name w:val="E20FD964B9F84661843F0654BB05353A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BB37960D4F34CEFAB1B6D29FC6B1E823">
    <w:name w:val="ABB37960D4F34CEFAB1B6D29FC6B1E8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CE762007B84E90AE25FEEA8D45145C3">
    <w:name w:val="BFCE762007B84E90AE25FEEA8D45145C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E565E15DA484069B99B5AEA7150F6083">
    <w:name w:val="1E565E15DA484069B99B5AEA7150F60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1BF27F34BB544EF9A0B529CC78109D53">
    <w:name w:val="91BF27F34BB544EF9A0B529CC78109D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ACD9F24EC6F44E0A48C556788B47B523">
    <w:name w:val="BACD9F24EC6F44E0A48C556788B47B5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F5744E46C614B48A3FA7EB4D95C590E3">
    <w:name w:val="DF5744E46C614B48A3FA7EB4D95C590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BF1BCF73DB345B5B2B70D3AEDE5D0E13">
    <w:name w:val="9BF1BCF73DB345B5B2B70D3AEDE5D0E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0D2AB6E50E2400EBAD0C5797A6FCF2A3">
    <w:name w:val="50D2AB6E50E2400EBAD0C5797A6FCF2A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61FBD32B2D48A48F8B743827B96C463">
    <w:name w:val="2A61FBD32B2D48A48F8B743827B96C4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008427D609A4C02900B3261B6075BB73">
    <w:name w:val="4008427D609A4C02900B3261B6075BB7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CD0A49C87494A94AB44AD408F5D8FA33">
    <w:name w:val="8CD0A49C87494A94AB44AD408F5D8FA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50020632B9F4CD7BEA53EB2CE52A82F3">
    <w:name w:val="150020632B9F4CD7BEA53EB2CE52A82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DD1BE51F3484AE088A325B5A9A0CE9E3">
    <w:name w:val="EDD1BE51F3484AE088A325B5A9A0CE9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CAF022E37E4586B7DA96C637475AB23">
    <w:name w:val="DBCAF022E37E4586B7DA96C637475AB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8BA345A3FC640AE972FE6258A1EE2FD3">
    <w:name w:val="E8BA345A3FC640AE972FE6258A1EE2F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48A76F72504386BC597BD6A9A9CAD33">
    <w:name w:val="2D48A76F72504386BC597BD6A9A9CAD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E8552C5823047A1B0FFCD0F95E9D7243">
    <w:name w:val="6E8552C5823047A1B0FFCD0F95E9D72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F17179495A43F0ABF0D98B0A9CEBF27">
    <w:name w:val="B4F17179495A43F0ABF0D98B0A9CEBF2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5FF381510246A7B6F138405DBCF26C7">
    <w:name w:val="C65FF381510246A7B6F138405DBCF26C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3FF5B5A73F74630A1A5C021D13A46237">
    <w:name w:val="23FF5B5A73F74630A1A5C021D13A4623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8FE63802605426B914776E19AE2B31E7">
    <w:name w:val="F8FE63802605426B914776E19AE2B31E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FEE4CFE5ED41D4A36D189B27D1075C7">
    <w:name w:val="2AFEE4CFE5ED41D4A36D189B27D1075C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CFBE64A647C4BBCBC53FE14D6D120E57">
    <w:name w:val="3CFBE64A647C4BBCBC53FE14D6D120E5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88CE4132F84242BF447274AE63A4DB7">
    <w:name w:val="7488CE4132F84242BF447274AE63A4DB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0DCF28AC3D4B36A99AD363946DEA5B7">
    <w:name w:val="970DCF28AC3D4B36A99AD363946DEA5B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C13338E3EA2447FA19ED506B1EDDEC67">
    <w:name w:val="0C13338E3EA2447FA19ED506B1EDDEC6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ECEAE143344455A275911854142E7A7">
    <w:name w:val="10ECEAE143344455A275911854142E7A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AF026B7514178B4151A77E06845EF7">
    <w:name w:val="7E1AF026B7514178B4151A77E06845EF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75746AD740D48F4A6291989FA0666527">
    <w:name w:val="475746AD740D48F4A6291989FA066652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8910DCAFED4EBE8C573DF6D39E7CED7">
    <w:name w:val="048910DCAFED4EBE8C573DF6D39E7CED7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F0A4123FEC7461CB941320008E948953">
    <w:name w:val="AF0A4123FEC7461CB941320008E9489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8F433BC62D4913ADE45F2AB3B8C3503">
    <w:name w:val="DB8F433BC62D4913ADE45F2AB3B8C35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E39BBDF26AB4CD0B859A3180B97CDC13">
    <w:name w:val="9E39BBDF26AB4CD0B859A3180B97CDC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3B1A2DDEC1E4A7D9C5CC19C6FDF431D3">
    <w:name w:val="63B1A2DDEC1E4A7D9C5CC19C6FDF431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8144730473C4E1C95DDAB382326E4B13">
    <w:name w:val="98144730473C4E1C95DDAB382326E4B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1F1AB3ABBB4AD4A16DE622BA92B1A83">
    <w:name w:val="2B1F1AB3ABBB4AD4A16DE622BA92B1A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570ED39C664551BF4F44CBD6E2B1ED3">
    <w:name w:val="56570ED39C664551BF4F44CBD6E2B1E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4A4845A88A44ACF8C97AC44DEFD5D283">
    <w:name w:val="14A4845A88A44ACF8C97AC44DEFD5D2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1A3450428BE48D5A7E8EA25A25FAAC03">
    <w:name w:val="11A3450428BE48D5A7E8EA25A25FAAC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2801A8DAF3249E3A841E5B5C5C4BA533">
    <w:name w:val="42801A8DAF3249E3A841E5B5C5C4BA5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9226FF18CE4034857796F21CE633F83">
    <w:name w:val="879226FF18CE4034857796F21CE633F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E37A953A5949D29C4BB63D7620CF8B3">
    <w:name w:val="25E37A953A5949D29C4BB63D7620CF8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1C392D7030F4A0CB86F979824CA727F3">
    <w:name w:val="E1C392D7030F4A0CB86F979824CA727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2F5AABCE1F41FC9B819EEDE7F0A5C43">
    <w:name w:val="C72F5AABCE1F41FC9B819EEDE7F0A5C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179EF61CBB46AA9C11A410F17732283">
    <w:name w:val="03179EF61CBB46AA9C11A410F177322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F3C32A25E1548428D9338783D9606593">
    <w:name w:val="3F3C32A25E1548428D9338783D96065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21F33C9D23F43519076F9264ED8D0FD3">
    <w:name w:val="721F33C9D23F43519076F9264ED8D0F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DB0645B123415CA6ADBC6E1316F8293">
    <w:name w:val="28DB0645B123415CA6ADBC6E1316F82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3C108D3100948A398AB0629BE8BBD903">
    <w:name w:val="83C108D3100948A398AB0629BE8BBD9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7522AE5FF65416280AAF4EC077BCB0B3">
    <w:name w:val="67522AE5FF65416280AAF4EC077BCB0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F208AC2054B48C3BAF01688624B71CE3">
    <w:name w:val="5F208AC2054B48C3BAF01688624B71C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B51325B493F4149A7D6F2F2B93BC11B3">
    <w:name w:val="CB51325B493F4149A7D6F2F2B93BC11B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393680288FA4B9DABB1C76C16621F7E3">
    <w:name w:val="E393680288FA4B9DABB1C76C16621F7E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725CCF5733547A4A7AD2261A920B6A83">
    <w:name w:val="F725CCF5733547A4A7AD2261A920B6A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F9347941954500A2465D6A235E047F3">
    <w:name w:val="61F9347941954500A2465D6A235E047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B81251E5B784378AF470695B5FAB2393">
    <w:name w:val="5B81251E5B784378AF470695B5FAB23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D9FBDE2D814AF1A1F11EF3B640D5E33">
    <w:name w:val="20D9FBDE2D814AF1A1F11EF3B640D5E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14930E61B043A285066119245F81953">
    <w:name w:val="F214930E61B043A285066119245F819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D8D8B750EB4B788E576F8D2893C4363">
    <w:name w:val="4CD8D8B750EB4B788E576F8D2893C436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BE37C551074C6BB61B8008D8F6F3E73">
    <w:name w:val="4EBE37C551074C6BB61B8008D8F6F3E7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46D66B248C344DC83055A53566E32B93">
    <w:name w:val="046D66B248C344DC83055A53566E32B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A04FD9557C44A3CA04D2696FABCCF643">
    <w:name w:val="8A04FD9557C44A3CA04D2696FABCCF6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65E5DB5CBEC413DB8E9836687A840A13">
    <w:name w:val="B65E5DB5CBEC413DB8E9836687A840A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5142DCAD84477FBBB347BDFCA4E4E13">
    <w:name w:val="1A5142DCAD84477FBBB347BDFCA4E4E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E1233AA01AD43BB8C6CF182817799533">
    <w:name w:val="7E1233AA01AD43BB8C6CF1828177995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F4B6D089B284623903B4DEDB61FDE983">
    <w:name w:val="5F4B6D089B284623903B4DEDB61FDE9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0F6699BA5844C15B898888EADF124F93">
    <w:name w:val="10F6699BA5844C15B898888EADF124F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65F2E17D0B40A0B40E72065057F1E43">
    <w:name w:val="2B65F2E17D0B40A0B40E72065057F1E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6E1E4582EB480099C4D5869FA957183">
    <w:name w:val="F96E1E4582EB480099C4D5869FA9571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89D0937C768469C940A8493444AB36D3">
    <w:name w:val="789D0937C768469C940A8493444AB36D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7DA2C921CFA4911949B65545FAF92AC3">
    <w:name w:val="97DA2C921CFA4911949B65545FAF92AC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5BB564F18554A989E4F1BAD19C391213">
    <w:name w:val="65BB564F18554A989E4F1BAD19C3912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BC638C550EB4A2C9B2E9FDE09E4AEE33">
    <w:name w:val="ABC638C550EB4A2C9B2E9FDE09E4AEE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9E15F397B0B418F9F9E81F54B823EF83">
    <w:name w:val="89E15F397B0B418F9F9E81F54B823EF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9A8731B2484577AC32BD759D3A48D43">
    <w:name w:val="B89A8731B2484577AC32BD759D3A48D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DC5F70FE5624D84911FFBAAE69BDD203">
    <w:name w:val="8DC5F70FE5624D84911FFBAAE69BDD2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3D19A76A8BB47F8B725D74396E3B7593">
    <w:name w:val="43D19A76A8BB47F8B725D74396E3B759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ECE728B893460A884541348F805B683">
    <w:name w:val="4CECE728B893460A884541348F805B6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1200D92D812418B9C074FA1A6AE7CB13">
    <w:name w:val="A1200D92D812418B9C074FA1A6AE7CB1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69B3219FFF499D8E76A1DDEC5860823">
    <w:name w:val="D969B3219FFF499D8E76A1DDEC58608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91B807F1F5045E79AD57CA1B1A5E2633">
    <w:name w:val="191B807F1F5045E79AD57CA1B1A5E26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6F34B8740347EBA4071C6854E841803">
    <w:name w:val="876F34B8740347EBA4071C6854E8418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30404B62A14993A077300A4830DF533">
    <w:name w:val="5130404B62A14993A077300A4830DF5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729879BC13646C5BE66860E70B42D723">
    <w:name w:val="1729879BC13646C5BE66860E70B42D7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9BE047FE47E45F9AD5AEF9801EB2C443">
    <w:name w:val="C9BE047FE47E45F9AD5AEF9801EB2C4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4B8842A9CC477DA168FC9F3A79DBE23">
    <w:name w:val="1D4B8842A9CC477DA168FC9F3A79DBE2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A0F573DE0148E9A9AEA9EF9AE1C7D33">
    <w:name w:val="AEA0F573DE0148E9A9AEA9EF9AE1C7D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265868036E24883B275E4EAD75838333">
    <w:name w:val="A265868036E24883B275E4EAD7583833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765F8C6176042EEAA7354400FE0F5443">
    <w:name w:val="8765F8C6176042EEAA7354400FE0F544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187C99046D049218A073F9C5469C84F3">
    <w:name w:val="F187C99046D049218A073F9C5469C84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F7045DEA29D4467A790CE1A1E6DA3553">
    <w:name w:val="CF7045DEA29D4467A790CE1A1E6DA355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05D6B159F7040B2AAF0E5995E85C2803">
    <w:name w:val="B05D6B159F7040B2AAF0E5995E85C280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93813F6A13494D9FE0FC291344D35F3">
    <w:name w:val="7493813F6A13494D9FE0FC291344D35F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CBE3B104647678585FEF5D11081483">
    <w:name w:val="9D8CBE3B104647678585FEF5D1108148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E305D5927BC483B814EBE801930D89C3">
    <w:name w:val="5E305D5927BC483B814EBE801930D89C3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F7DBE98917E423AB258B14FCEBD1AA216">
    <w:name w:val="8F7DBE98917E423AB258B14FCEBD1AA21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896F7B333A403F8A8DC2ABF9D3853616">
    <w:name w:val="4D896F7B333A403F8A8DC2ABF9D3853616"/>
    <w:rsid w:val="005D2EF6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0308BC864F54630A8284CDA5913742D37">
    <w:name w:val="20308BC864F54630A8284CDA5913742D37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31">
    <w:name w:val="BF2489B04A51453CA6527044B31C2F4D31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5BA49B232B442B699E8F2397D9DCFD239">
    <w:name w:val="A5BA49B232B442B699E8F2397D9DCFD2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39">
    <w:name w:val="D3E02DB6228F448C82FB07FE722F6919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39">
    <w:name w:val="9D80862309E5465E9B54FBE1E3E598A2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39">
    <w:name w:val="710E98C028794BC59B3815C75BCF67D0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63147CB6904EAEB32F4E195B113A9A34">
    <w:name w:val="C363147CB6904EAEB32F4E195B113A9A3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261F5AACB3742709F9404ED42D86FA432">
    <w:name w:val="5261F5AACB3742709F9404ED42D86FA432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5F3F40951744C6A92BF3505C0CB929432">
    <w:name w:val="25F3F40951744C6A92BF3505C0CB929432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EA2E94A6214E599AA4E1CA67A6668E32">
    <w:name w:val="0DEA2E94A6214E599AA4E1CA67A6668E32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8A77BF85F45CCB30B3DD8A80582F432">
    <w:name w:val="5C08A77BF85F45CCB30B3DD8A80582F432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96784D3B47D4D21822A7F199E6780EA31">
    <w:name w:val="996784D3B47D4D21822A7F199E6780EA31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315B54F93F472BB4DDADCB9C4B6A1231">
    <w:name w:val="CD315B54F93F472BB4DDADCB9C4B6A1231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005F97DAEA46428EF1B4403766D3A131">
    <w:name w:val="5C005F97DAEA46428EF1B4403766D3A131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E774ADA80A5447786EB9A2DEFBF40D631">
    <w:name w:val="4E774ADA80A5447786EB9A2DEFBF40D631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21472B5EDD84B8CAAF245061C3A878727">
    <w:name w:val="C21472B5EDD84B8CAAF245061C3A878727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61150EE05C042F1A8EF9FD15921B20127">
    <w:name w:val="161150EE05C042F1A8EF9FD15921B20127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DA638BADB8C400C9208B893FE2DBBC627">
    <w:name w:val="1DA638BADB8C400C9208B893FE2DBBC627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27E94E1F24F45FD80E5C206205337F227">
    <w:name w:val="F27E94E1F24F45FD80E5C206205337F227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3282B487AC4DFC9B0FF4894F9F8DBE26">
    <w:name w:val="733282B487AC4DFC9B0FF4894F9F8DBE26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27AB4FD0E848F0A92FFF06B99E350625">
    <w:name w:val="0E27AB4FD0E848F0A92FFF06B99E35062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089605AA9F340769C0392EEE99FA53524">
    <w:name w:val="D089605AA9F340769C0392EEE99FA535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4DA67D345004EB2BCB52C041468FF1E24">
    <w:name w:val="74DA67D345004EB2BCB52C041468FF1E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7C1997481D04B22A708B1FCBAA89D9B24">
    <w:name w:val="A7C1997481D04B22A708B1FCBAA89D9B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42D01FC423F40C2BCE61C2801718FDC24">
    <w:name w:val="842D01FC423F40C2BCE61C2801718FDC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DB2C6FD82A14651A67A2E75DEE4793F24">
    <w:name w:val="0DB2C6FD82A14651A67A2E75DEE4793F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FD40A6758C643F4B398B48B6D25000E24">
    <w:name w:val="EFD40A6758C643F4B398B48B6D25000E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DA6E25B3B434A6BB842D17C21A72ED924">
    <w:name w:val="2DA6E25B3B434A6BB842D17C21A72ED9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A49A51AAA6F44FFB300A4612546F04C24">
    <w:name w:val="4A49A51AAA6F44FFB300A4612546F04C24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F55E16CEAE64BCA91592D3CF657FD779">
    <w:name w:val="7F55E16CEAE64BCA91592D3CF657FD77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3D9890CB1594ABA9D4DE4D35A780F509">
    <w:name w:val="A3D9890CB1594ABA9D4DE4D35A780F50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DC944EB205743EE9583F352893382C09">
    <w:name w:val="4DC944EB205743EE9583F352893382C0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49194ADBFF94590B28745F4AA88B6779">
    <w:name w:val="B49194ADBFF94590B28745F4AA88B677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15D73364FA5498B9E8885DC850211F39">
    <w:name w:val="215D73364FA5498B9E8885DC850211F3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07823EE3DC1473382D3B9571C9C2E529">
    <w:name w:val="707823EE3DC1473382D3B9571C9C2E52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853E1F23B324A758B0AE38C8A360A8E9">
    <w:name w:val="D853E1F23B324A758B0AE38C8A360A8E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FFACB54B7D4F3BB41FE4A3BB2DC60E9">
    <w:name w:val="E6FFACB54B7D4F3BB41FE4A3BB2DC60E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60274B52D4D487981738BCCF0C13D9F9">
    <w:name w:val="560274B52D4D487981738BCCF0C13D9F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3DBC7A55D2F4E82ABC6BAC3A03F87AA9">
    <w:name w:val="F3DBC7A55D2F4E82ABC6BAC3A03F87AA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4486781978148B0B2566452CF4F17F29">
    <w:name w:val="F4486781978148B0B2566452CF4F17F2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837010C2BF74CFCB2BAB694B54B6EBC9">
    <w:name w:val="6837010C2BF74CFCB2BAB694B54B6EBC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ABB73CB7D3475ABD1FC4D6A6862F899">
    <w:name w:val="F0ABB73CB7D3475ABD1FC4D6A6862F89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734D38D0BF4FE2B6C6CD81720C38E09">
    <w:name w:val="9F734D38D0BF4FE2B6C6CD81720C38E09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61533EF52AE406DB4E7B36ACFB36F3C5">
    <w:name w:val="461533EF52AE406DB4E7B36ACFB36F3C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A11F67BAC24A259EB79CB4E63CC06A5">
    <w:name w:val="C0A11F67BAC24A259EB79CB4E63CC06A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CC858A7FD5E4DA49885C39429BE82665">
    <w:name w:val="BCC858A7FD5E4DA49885C39429BE8266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A12147EF8D64F759A623E6037EE8E505">
    <w:name w:val="0A12147EF8D64F759A623E6037EE8E50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DE84236771640448041722FBA8E52395">
    <w:name w:val="ADE84236771640448041722FBA8E5239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9785A8D961A465C981C2B2758E61B605">
    <w:name w:val="19785A8D961A465C981C2B2758E61B60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32E1A78CF96457FA0318FC766ACACAA5">
    <w:name w:val="132E1A78CF96457FA0318FC766ACACAA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0C9F27FF2224038B4D6486D8B2D57A55">
    <w:name w:val="90C9F27FF2224038B4D6486D8B2D57A5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F68DCF6898E48CEB63C9BA8B63D34865">
    <w:name w:val="3F68DCF6898E48CEB63C9BA8B63D3486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1302031D1FF4D1F9F46EB957AEFA14D5">
    <w:name w:val="C1302031D1FF4D1F9F46EB957AEFA14D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269814E8BC243C598750C15C2C32A355">
    <w:name w:val="0269814E8BC243C598750C15C2C32A35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6174673CAE848739AE51489847D8EAE5">
    <w:name w:val="C6174673CAE848739AE51489847D8EAE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A39998041DD4133B1EDAD0298EE09F45">
    <w:name w:val="2A39998041DD4133B1EDAD0298EE09F4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C866C5650DD40359D6868291F709D5C5">
    <w:name w:val="4C866C5650DD40359D6868291F709D5C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9B2DA5A418C48AEB7A660C80653189F5">
    <w:name w:val="F9B2DA5A418C48AEB7A660C80653189F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BBD9A922D7D4FBAB0A0247131CFA40D5">
    <w:name w:val="7BBD9A922D7D4FBAB0A0247131CFA40D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D19C2166F37435CA67D6975E7D4AF2D5">
    <w:name w:val="8D19C2166F37435CA67D6975E7D4AF2D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1F25E4727BC40C899FE3FBF620195495">
    <w:name w:val="61F25E4727BC40C899FE3FBF62019549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7B90916AD0A4CCAABDE750814DD0C265">
    <w:name w:val="B7B90916AD0A4CCAABDE750814DD0C26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74AEDC45D95469192D48CF209209E415">
    <w:name w:val="E74AEDC45D95469192D48CF209209E41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E16BE8295E64316AB57A3650FDC8B815">
    <w:name w:val="CE16BE8295E64316AB57A3650FDC8B81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86A3A92D664266A1886B68494A7AE35">
    <w:name w:val="5C86A3A92D664266A1886B68494A7AE3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7CCAF95CA743D6A13EF1DCB46B508D5">
    <w:name w:val="F07CCAF95CA743D6A13EF1DCB46B508D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FC59C0E42014E8BBE61331C2AAC113F5">
    <w:name w:val="9FC59C0E42014E8BBE61331C2AAC113F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785745743EA450AA798381A06ADE5C05">
    <w:name w:val="C785745743EA450AA798381A06ADE5C0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60D9FBAA0264E2CB5EABD92C6C63FB95">
    <w:name w:val="A60D9FBAA0264E2CB5EABD92C6C63FB9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0BF686F4C54F02845484B32D3FFDCB5">
    <w:name w:val="570BF686F4C54F02845484B32D3FFDCB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E3660B2AB449F19430A7C0665F36CB5">
    <w:name w:val="57E3660B2AB449F19430A7C0665F36CB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BA6607180A6494CBC6E3C9E73AFBFCD5">
    <w:name w:val="2BA6607180A6494CBC6E3C9E73AFBFCD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BFD97D11B744A97B40C42974F322D215">
    <w:name w:val="1BFD97D11B744A97B40C42974F322D21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EB3B516261440BE87C56869ACC6BFFE5">
    <w:name w:val="DEB3B516261440BE87C56869ACC6BFFE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DF2A405D73A491597BEE1509F7748E25">
    <w:name w:val="CDF2A405D73A491597BEE1509F7748E2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9072642111F444B8692131B1E1EEB875">
    <w:name w:val="29072642111F444B8692131B1E1EEB87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B39218EAC0140A1A1CC2F5DB5C4B1395">
    <w:name w:val="DB39218EAC0140A1A1CC2F5DB5C4B139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75A8C267DE24686B250500738837D645">
    <w:name w:val="575A8C267DE24686B250500738837D64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E33F35B0DA14EFA86B605AEAC5E597B5">
    <w:name w:val="AE33F35B0DA14EFA86B605AEAC5E597B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731803267824D07835E76D37D34288F5">
    <w:name w:val="2731803267824D07835E76D37D34288F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C31ED2E19ED4C388A422116FD4192005">
    <w:name w:val="5C31ED2E19ED4C388A422116FD419200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6DFFE3CE23C4C33BF70D80274138A435">
    <w:name w:val="E6DFFE3CE23C4C33BF70D80274138A43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0D324F03A304C3BA97F04E1F5CA6E645">
    <w:name w:val="F0D324F03A304C3BA97F04E1F5CA6E645"/>
    <w:rsid w:val="00D47854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1A15C360133B4E90AB9E19B7E46CC6E05">
    <w:name w:val="1A15C360133B4E90AB9E19B7E46CC6E05"/>
    <w:rsid w:val="00D47854"/>
    <w:pPr>
      <w:spacing w:before="100" w:after="200" w:line="276" w:lineRule="auto"/>
    </w:pPr>
    <w:rPr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53AD08-CD76-4630-90F5-49A5F2B2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 pre uchádzača s poznámkami na pohovor</Template>
  <TotalTime>207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Klanicová Lucia</cp:lastModifiedBy>
  <cp:revision>10</cp:revision>
  <cp:lastPrinted>2020-05-07T12:07:00Z</cp:lastPrinted>
  <dcterms:created xsi:type="dcterms:W3CDTF">2020-05-07T08:50:00Z</dcterms:created>
  <dcterms:modified xsi:type="dcterms:W3CDTF">2020-06-24T07:47:00Z</dcterms:modified>
</cp:coreProperties>
</file>